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9E723" w14:textId="77777777" w:rsidR="00E00B99" w:rsidRPr="00DC16BF" w:rsidRDefault="00E00B99" w:rsidP="00E00B99">
      <w:pPr>
        <w:jc w:val="right"/>
        <w:rPr>
          <w:b/>
        </w:rPr>
      </w:pPr>
      <w:r w:rsidRPr="00DC16BF">
        <w:rPr>
          <w:b/>
        </w:rPr>
        <w:t xml:space="preserve">Załącznik nr </w:t>
      </w:r>
      <w:r>
        <w:rPr>
          <w:b/>
        </w:rPr>
        <w:t>6</w:t>
      </w:r>
    </w:p>
    <w:p w14:paraId="4AD4E030" w14:textId="77777777" w:rsidR="00E00B99" w:rsidRPr="00AE0910" w:rsidRDefault="00E00B99" w:rsidP="00E00B99">
      <w:pPr>
        <w:jc w:val="right"/>
      </w:pPr>
    </w:p>
    <w:p w14:paraId="63A96D4C" w14:textId="77777777" w:rsidR="00E00B99" w:rsidRDefault="00E00B99" w:rsidP="00E00B99"/>
    <w:p w14:paraId="75D2F0F8" w14:textId="77777777" w:rsidR="00E00B99" w:rsidRPr="00D120C0" w:rsidRDefault="00E00B99" w:rsidP="00E00B99"/>
    <w:tbl>
      <w:tblPr>
        <w:tblStyle w:val="Tabela-Siatk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6"/>
        <w:gridCol w:w="3663"/>
      </w:tblGrid>
      <w:tr w:rsidR="00E00B99" w:rsidRPr="00D120C0" w14:paraId="696F9FED" w14:textId="77777777" w:rsidTr="00877E09">
        <w:tc>
          <w:tcPr>
            <w:tcW w:w="4247" w:type="dxa"/>
          </w:tcPr>
          <w:p w14:paraId="38735DAB" w14:textId="77777777" w:rsidR="00E00B99" w:rsidRPr="00D120C0" w:rsidRDefault="00E00B99" w:rsidP="00877E09">
            <w:pPr>
              <w:jc w:val="center"/>
            </w:pPr>
          </w:p>
          <w:p w14:paraId="3CDD4176" w14:textId="77777777" w:rsidR="00E00B99" w:rsidRDefault="00E00B99" w:rsidP="00877E09">
            <w:pPr>
              <w:jc w:val="center"/>
            </w:pPr>
          </w:p>
          <w:p w14:paraId="0F252BA1" w14:textId="77777777" w:rsidR="00E00B99" w:rsidRDefault="00E00B99" w:rsidP="00877E09">
            <w:pPr>
              <w:jc w:val="center"/>
            </w:pPr>
          </w:p>
          <w:p w14:paraId="20077836" w14:textId="77777777" w:rsidR="00E00B99" w:rsidRPr="00D120C0" w:rsidRDefault="00E00B99" w:rsidP="00877E09">
            <w:pPr>
              <w:jc w:val="center"/>
            </w:pPr>
            <w:r w:rsidRPr="00D120C0">
              <w:t>………………………………………………………..……..</w:t>
            </w:r>
          </w:p>
          <w:p w14:paraId="599B7659" w14:textId="77777777" w:rsidR="00E00B99" w:rsidRPr="00D120C0" w:rsidRDefault="00E00B99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imię i nazwisko rodzica* kandydata</w:t>
            </w:r>
          </w:p>
          <w:p w14:paraId="3C182028" w14:textId="77777777" w:rsidR="00E00B99" w:rsidRPr="00D120C0" w:rsidRDefault="00E00B99" w:rsidP="00877E09">
            <w:pPr>
              <w:jc w:val="center"/>
            </w:pPr>
          </w:p>
          <w:p w14:paraId="0496609F" w14:textId="77777777" w:rsidR="00E00B99" w:rsidRPr="00D120C0" w:rsidRDefault="00E00B99" w:rsidP="00877E09">
            <w:pPr>
              <w:jc w:val="center"/>
            </w:pPr>
            <w:r w:rsidRPr="00D120C0">
              <w:t>…………………………………………………………..…..</w:t>
            </w:r>
          </w:p>
          <w:p w14:paraId="18056F2F" w14:textId="77777777" w:rsidR="00E00B99" w:rsidRPr="00D120C0" w:rsidRDefault="00E00B99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adres zamieszkania</w:t>
            </w:r>
          </w:p>
          <w:p w14:paraId="23871320" w14:textId="77777777" w:rsidR="00E00B99" w:rsidRPr="00D120C0" w:rsidRDefault="00E00B99" w:rsidP="00877E09">
            <w:pPr>
              <w:jc w:val="center"/>
            </w:pPr>
          </w:p>
          <w:p w14:paraId="0FF57D2F" w14:textId="77777777" w:rsidR="00E00B99" w:rsidRPr="00D120C0" w:rsidRDefault="00E00B99" w:rsidP="00877E09">
            <w:pPr>
              <w:jc w:val="center"/>
            </w:pPr>
            <w:r w:rsidRPr="00D120C0">
              <w:t>………………………………………………………..……..</w:t>
            </w:r>
          </w:p>
          <w:p w14:paraId="57D01D49" w14:textId="77777777" w:rsidR="00E00B99" w:rsidRPr="00D120C0" w:rsidRDefault="00E00B99" w:rsidP="00877E09"/>
        </w:tc>
        <w:tc>
          <w:tcPr>
            <w:tcW w:w="5392" w:type="dxa"/>
          </w:tcPr>
          <w:p w14:paraId="148B9261" w14:textId="77777777" w:rsidR="00915003" w:rsidRDefault="00915003" w:rsidP="00877E09">
            <w:pPr>
              <w:jc w:val="center"/>
            </w:pPr>
          </w:p>
          <w:p w14:paraId="1CE9A2E6" w14:textId="77777777" w:rsidR="00915003" w:rsidRDefault="00915003" w:rsidP="00877E09">
            <w:pPr>
              <w:jc w:val="center"/>
            </w:pPr>
          </w:p>
          <w:p w14:paraId="0DC185DC" w14:textId="77777777" w:rsidR="00915003" w:rsidRDefault="00915003" w:rsidP="00877E09">
            <w:pPr>
              <w:jc w:val="center"/>
            </w:pPr>
          </w:p>
          <w:p w14:paraId="66004F9C" w14:textId="4A1B20AE" w:rsidR="00E00B99" w:rsidRPr="00D120C0" w:rsidRDefault="00E00B99" w:rsidP="00877E09">
            <w:pPr>
              <w:jc w:val="center"/>
            </w:pPr>
            <w:r w:rsidRPr="00D120C0">
              <w:t>……………………………..……..</w:t>
            </w:r>
          </w:p>
          <w:p w14:paraId="34FB0890" w14:textId="77777777" w:rsidR="00E00B99" w:rsidRDefault="00E00B99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miejscowość, data</w:t>
            </w:r>
          </w:p>
          <w:p w14:paraId="1D843D94" w14:textId="77777777" w:rsidR="00E00B99" w:rsidRDefault="00E00B99" w:rsidP="00877E09">
            <w:pPr>
              <w:jc w:val="center"/>
              <w:rPr>
                <w:sz w:val="16"/>
                <w:szCs w:val="16"/>
              </w:rPr>
            </w:pPr>
          </w:p>
          <w:p w14:paraId="753B1241" w14:textId="77777777" w:rsidR="00E00B99" w:rsidRPr="00D120C0" w:rsidRDefault="00E00B99" w:rsidP="00877E09">
            <w:pPr>
              <w:jc w:val="center"/>
              <w:rPr>
                <w:sz w:val="16"/>
                <w:szCs w:val="16"/>
              </w:rPr>
            </w:pPr>
          </w:p>
          <w:p w14:paraId="7638505B" w14:textId="77777777" w:rsidR="00E00B99" w:rsidRPr="00D120C0" w:rsidRDefault="00E00B99" w:rsidP="00877E09"/>
        </w:tc>
      </w:tr>
    </w:tbl>
    <w:p w14:paraId="7A574473" w14:textId="77777777" w:rsidR="00E00B99" w:rsidRPr="00D120C0" w:rsidRDefault="00E00B99" w:rsidP="00E00B99"/>
    <w:p w14:paraId="00E9EB90" w14:textId="77777777" w:rsidR="00E00B99" w:rsidRPr="00D120C0" w:rsidRDefault="00E00B99" w:rsidP="00E00B99"/>
    <w:p w14:paraId="28FEA97D" w14:textId="77777777" w:rsidR="00E00B99" w:rsidRPr="00D120C0" w:rsidRDefault="00E00B99" w:rsidP="00E00B99">
      <w:pPr>
        <w:jc w:val="center"/>
        <w:rPr>
          <w:sz w:val="36"/>
          <w:szCs w:val="36"/>
        </w:rPr>
      </w:pPr>
    </w:p>
    <w:p w14:paraId="4CB8E066" w14:textId="77777777" w:rsidR="00E00B99" w:rsidRPr="00D120C0" w:rsidRDefault="00E00B99" w:rsidP="00E00B99">
      <w:pPr>
        <w:jc w:val="center"/>
        <w:rPr>
          <w:sz w:val="36"/>
          <w:szCs w:val="36"/>
        </w:rPr>
      </w:pPr>
      <w:r w:rsidRPr="00D076A0">
        <w:rPr>
          <w:b/>
          <w:sz w:val="36"/>
          <w:szCs w:val="36"/>
        </w:rPr>
        <w:t>OŚWIADCZENIA</w:t>
      </w:r>
      <w:r w:rsidRPr="00D120C0">
        <w:rPr>
          <w:sz w:val="36"/>
          <w:szCs w:val="36"/>
        </w:rPr>
        <w:t xml:space="preserve"> </w:t>
      </w:r>
    </w:p>
    <w:p w14:paraId="6B85930A" w14:textId="77777777" w:rsidR="00E00B99" w:rsidRPr="00D120C0" w:rsidRDefault="00E00B99" w:rsidP="00E00B99">
      <w:pPr>
        <w:spacing w:line="360" w:lineRule="auto"/>
        <w:jc w:val="center"/>
      </w:pPr>
    </w:p>
    <w:p w14:paraId="1AAB6ACB" w14:textId="5FA22D7B" w:rsidR="00E00B99" w:rsidRDefault="00E00B99" w:rsidP="00E00B99"/>
    <w:tbl>
      <w:tblPr>
        <w:tblStyle w:val="Tabela-Siatka"/>
        <w:tblW w:w="10060" w:type="dxa"/>
        <w:jc w:val="center"/>
        <w:tblLook w:val="04A0" w:firstRow="1" w:lastRow="0" w:firstColumn="1" w:lastColumn="0" w:noHBand="0" w:noVBand="1"/>
      </w:tblPr>
      <w:tblGrid>
        <w:gridCol w:w="576"/>
        <w:gridCol w:w="9484"/>
      </w:tblGrid>
      <w:tr w:rsidR="00396CC4" w14:paraId="18E27F6F" w14:textId="77777777" w:rsidTr="00377CD7">
        <w:trPr>
          <w:jc w:val="center"/>
        </w:trPr>
        <w:tc>
          <w:tcPr>
            <w:tcW w:w="421" w:type="dxa"/>
          </w:tcPr>
          <w:p w14:paraId="216451E1" w14:textId="424ACBD3" w:rsidR="00396CC4" w:rsidRDefault="00396CC4" w:rsidP="00377CD7">
            <w:r>
              <w:t>***</w:t>
            </w:r>
          </w:p>
        </w:tc>
        <w:tc>
          <w:tcPr>
            <w:tcW w:w="9639" w:type="dxa"/>
          </w:tcPr>
          <w:p w14:paraId="42502F8F" w14:textId="77777777" w:rsidR="00915003" w:rsidRDefault="00915003" w:rsidP="003A0BF9">
            <w:pPr>
              <w:rPr>
                <w:b/>
              </w:rPr>
            </w:pPr>
          </w:p>
          <w:p w14:paraId="628E1706" w14:textId="429DFF19" w:rsidR="003A0BF9" w:rsidRPr="00D120C0" w:rsidRDefault="003A0BF9" w:rsidP="003A0BF9">
            <w:bookmarkStart w:id="0" w:name="_GoBack"/>
            <w:bookmarkEnd w:id="0"/>
            <w:r w:rsidRPr="00717BD3">
              <w:rPr>
                <w:b/>
              </w:rPr>
              <w:t>Oświadczam</w:t>
            </w:r>
            <w:r>
              <w:t>*</w:t>
            </w:r>
            <w:r w:rsidRPr="00D120C0">
              <w:t>*</w:t>
            </w:r>
            <w:r>
              <w:t>, że  ……………………</w:t>
            </w:r>
            <w:r w:rsidRPr="00D120C0">
              <w:t>………………………………………</w:t>
            </w:r>
            <w:r>
              <w:t>…………</w:t>
            </w:r>
            <w:r w:rsidRPr="00D120C0">
              <w:t xml:space="preserve">…… </w:t>
            </w:r>
          </w:p>
          <w:p w14:paraId="20A5EF85" w14:textId="75CE17C0" w:rsidR="00396CC4" w:rsidRPr="00717BD3" w:rsidRDefault="003A0BF9" w:rsidP="00377CD7">
            <w:pPr>
              <w:rPr>
                <w:sz w:val="16"/>
                <w:szCs w:val="16"/>
              </w:rPr>
            </w:pPr>
            <w:r w:rsidRPr="00D120C0">
              <w:tab/>
            </w:r>
            <w:r w:rsidRPr="00D120C0">
              <w:tab/>
            </w:r>
            <w:r w:rsidRPr="00D120C0">
              <w:tab/>
            </w:r>
            <w:r w:rsidRPr="00D120C0">
              <w:tab/>
            </w:r>
            <w:r w:rsidRPr="00D120C0">
              <w:tab/>
            </w:r>
            <w:r w:rsidRPr="00D120C0">
              <w:tab/>
            </w:r>
            <w:r w:rsidRPr="00D076A0">
              <w:rPr>
                <w:sz w:val="16"/>
                <w:szCs w:val="16"/>
              </w:rPr>
              <w:t>(imię i nazwisko kandydata)</w:t>
            </w:r>
          </w:p>
        </w:tc>
      </w:tr>
      <w:tr w:rsidR="00396CC4" w14:paraId="7380E335" w14:textId="77777777" w:rsidTr="00396CC4">
        <w:trPr>
          <w:jc w:val="center"/>
        </w:trPr>
        <w:tc>
          <w:tcPr>
            <w:tcW w:w="421" w:type="dxa"/>
          </w:tcPr>
          <w:p w14:paraId="039DDBC2" w14:textId="77777777" w:rsidR="00396CC4" w:rsidRDefault="00396CC4" w:rsidP="00E00B99"/>
        </w:tc>
        <w:tc>
          <w:tcPr>
            <w:tcW w:w="9639" w:type="dxa"/>
          </w:tcPr>
          <w:p w14:paraId="5A0456C0" w14:textId="78CAED0E" w:rsidR="00396CC4" w:rsidRDefault="00396CC4" w:rsidP="00915003">
            <w:pPr>
              <w:spacing w:line="276" w:lineRule="auto"/>
            </w:pPr>
            <w:r w:rsidRPr="00D120C0">
              <w:t>uczęszczał w poprzednim roku szkolnym do publicznego przedszkola, oddziału przedszkolne</w:t>
            </w:r>
            <w:r>
              <w:t>go</w:t>
            </w:r>
            <w:r w:rsidRPr="00D120C0">
              <w:t xml:space="preserve"> w publicznych szkołach podstawowych lub publicznej innej formy wychowania przedszkolnego prowadzonych przez Gminę Sierakowice na terenie gminy Sierakowice</w:t>
            </w:r>
          </w:p>
        </w:tc>
      </w:tr>
      <w:tr w:rsidR="00396CC4" w14:paraId="73A2E6A0" w14:textId="77777777" w:rsidTr="00396CC4">
        <w:trPr>
          <w:jc w:val="center"/>
        </w:trPr>
        <w:tc>
          <w:tcPr>
            <w:tcW w:w="421" w:type="dxa"/>
          </w:tcPr>
          <w:p w14:paraId="329951D4" w14:textId="77777777" w:rsidR="00396CC4" w:rsidRDefault="00396CC4" w:rsidP="00E00B99"/>
        </w:tc>
        <w:tc>
          <w:tcPr>
            <w:tcW w:w="9639" w:type="dxa"/>
          </w:tcPr>
          <w:p w14:paraId="3EE5094F" w14:textId="012243B7" w:rsidR="00396CC4" w:rsidRDefault="00396CC4" w:rsidP="00915003">
            <w:pPr>
              <w:spacing w:line="276" w:lineRule="auto"/>
            </w:pPr>
            <w:r w:rsidRPr="00D120C0">
              <w:t>ma krewnych – zamieszkujących w obwodzie szkoły, do której składany jest wniosek – wspierających rodziców / opiekun</w:t>
            </w:r>
            <w:r>
              <w:t>ów</w:t>
            </w:r>
            <w:r w:rsidRPr="00D120C0">
              <w:t xml:space="preserve"> prawny</w:t>
            </w:r>
            <w:r>
              <w:t>ch</w:t>
            </w:r>
            <w:r w:rsidRPr="00D120C0">
              <w:t xml:space="preserve"> w zapewnieniu kandydatowi należytej opieki</w:t>
            </w:r>
          </w:p>
        </w:tc>
      </w:tr>
      <w:tr w:rsidR="00396CC4" w14:paraId="309E5ED1" w14:textId="77777777" w:rsidTr="00396CC4">
        <w:trPr>
          <w:jc w:val="center"/>
        </w:trPr>
        <w:tc>
          <w:tcPr>
            <w:tcW w:w="421" w:type="dxa"/>
          </w:tcPr>
          <w:p w14:paraId="4B767A8A" w14:textId="77777777" w:rsidR="00396CC4" w:rsidRDefault="00396CC4" w:rsidP="00E00B99"/>
        </w:tc>
        <w:tc>
          <w:tcPr>
            <w:tcW w:w="9639" w:type="dxa"/>
          </w:tcPr>
          <w:p w14:paraId="1B47E810" w14:textId="5FC1B654" w:rsidR="00396CC4" w:rsidRDefault="00396CC4" w:rsidP="00915003">
            <w:pPr>
              <w:spacing w:line="276" w:lineRule="auto"/>
            </w:pPr>
            <w:r w:rsidRPr="00D120C0">
              <w:t>ma rodziców / opiekunów prawnych, z których co najmniej jeden pracuje w miejscowości należącej do</w:t>
            </w:r>
            <w:r>
              <w:t xml:space="preserve"> </w:t>
            </w:r>
            <w:r w:rsidRPr="00D120C0">
              <w:t>obwodu Szkoły Podstawowej im. Jana Pawła II w Gowidlinie</w:t>
            </w:r>
          </w:p>
        </w:tc>
      </w:tr>
    </w:tbl>
    <w:p w14:paraId="6BB7BD18" w14:textId="77777777" w:rsidR="00396CC4" w:rsidRPr="00D120C0" w:rsidRDefault="00396CC4" w:rsidP="00E00B99"/>
    <w:p w14:paraId="336809FF" w14:textId="77777777" w:rsidR="00E00B99" w:rsidRDefault="00E00B99" w:rsidP="00E00B99"/>
    <w:p w14:paraId="395459BF" w14:textId="77777777" w:rsidR="00E00B99" w:rsidRPr="00674162" w:rsidRDefault="00E00B99" w:rsidP="00E00B99"/>
    <w:p w14:paraId="7403D39E" w14:textId="77777777" w:rsidR="00E00B99" w:rsidRPr="00674162" w:rsidRDefault="00E00B99" w:rsidP="00E00B99">
      <w:r w:rsidRPr="00674162">
        <w:rPr>
          <w:sz w:val="20"/>
          <w:szCs w:val="20"/>
        </w:rPr>
        <w:t>………………………</w:t>
      </w:r>
      <w:r>
        <w:rPr>
          <w:sz w:val="20"/>
          <w:szCs w:val="20"/>
        </w:rPr>
        <w:t>……………</w:t>
      </w:r>
      <w:r w:rsidRPr="00674162">
        <w:tab/>
      </w:r>
      <w:r w:rsidRPr="00674162">
        <w:tab/>
      </w:r>
      <w:r w:rsidRPr="00674162">
        <w:tab/>
      </w:r>
      <w:r w:rsidRPr="00674162">
        <w:tab/>
      </w:r>
      <w:r>
        <w:tab/>
        <w:t xml:space="preserve">          </w:t>
      </w:r>
      <w:r w:rsidRPr="00674162">
        <w:rPr>
          <w:sz w:val="20"/>
          <w:szCs w:val="20"/>
        </w:rPr>
        <w:t>……………………</w:t>
      </w:r>
      <w:r>
        <w:rPr>
          <w:sz w:val="20"/>
          <w:szCs w:val="20"/>
        </w:rPr>
        <w:t>………………</w:t>
      </w:r>
    </w:p>
    <w:p w14:paraId="51DA4F6E" w14:textId="77777777" w:rsidR="00E00B99" w:rsidRPr="00674162" w:rsidRDefault="00E00B99" w:rsidP="00E00B99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674162">
        <w:rPr>
          <w:sz w:val="16"/>
          <w:szCs w:val="16"/>
        </w:rPr>
        <w:t xml:space="preserve"> podpis matki/opiekunki prawnej</w:t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</w:r>
      <w:r w:rsidRPr="00674162"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 xml:space="preserve">     </w:t>
      </w:r>
      <w:r w:rsidRPr="00674162">
        <w:rPr>
          <w:sz w:val="16"/>
          <w:szCs w:val="16"/>
        </w:rPr>
        <w:t>podpis ojca/opiekuna prawnego</w:t>
      </w:r>
    </w:p>
    <w:p w14:paraId="10C3EC2B" w14:textId="73B1C1EF" w:rsidR="00056D41" w:rsidRPr="00E00B99" w:rsidRDefault="00056D41" w:rsidP="00E00B99"/>
    <w:sectPr w:rsidR="00056D41" w:rsidRPr="00E00B99" w:rsidSect="00377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107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C755" w14:textId="77777777" w:rsidR="00B200E7" w:rsidRDefault="00B200E7">
      <w:r>
        <w:separator/>
      </w:r>
    </w:p>
  </w:endnote>
  <w:endnote w:type="continuationSeparator" w:id="0">
    <w:p w14:paraId="4B885444" w14:textId="77777777" w:rsidR="00B200E7" w:rsidRDefault="00B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9A2A6" w14:textId="77777777" w:rsidR="005605A5" w:rsidRDefault="005605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426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5FD85E" w14:textId="77777777" w:rsidR="00396CC4" w:rsidRDefault="00396CC4" w:rsidP="00396C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Pouczenie: </w:t>
            </w:r>
          </w:p>
          <w:p w14:paraId="1DFC86DC" w14:textId="195E5AF8" w:rsidR="00396CC4" w:rsidRDefault="00396CC4" w:rsidP="00396CC4">
            <w:pPr>
              <w:jc w:val="both"/>
              <w:rPr>
                <w:sz w:val="20"/>
                <w:szCs w:val="20"/>
              </w:rPr>
            </w:pPr>
            <w:r w:rsidRPr="00717BD3">
              <w:rPr>
                <w:i/>
                <w:sz w:val="20"/>
                <w:szCs w:val="20"/>
              </w:rPr>
              <w:t xml:space="preserve">* </w:t>
            </w:r>
            <w:r w:rsidRPr="005605A5">
              <w:rPr>
                <w:sz w:val="20"/>
                <w:szCs w:val="20"/>
              </w:rPr>
              <w:t>Zgodnie z</w:t>
            </w:r>
            <w:r w:rsidRPr="00717BD3">
              <w:rPr>
                <w:i/>
                <w:sz w:val="20"/>
                <w:szCs w:val="20"/>
              </w:rPr>
              <w:t xml:space="preserve"> art. 4 pkt 19 ustawy z dnia 14 grudnia 2016 r. Prawo oświatowe</w:t>
            </w:r>
            <w:r>
              <w:rPr>
                <w:sz w:val="20"/>
                <w:szCs w:val="20"/>
              </w:rPr>
              <w:t xml:space="preserve"> przez rodziców należy rozumieć także prawnych opiekunów dziecka oraz osoby (podmioty) sprawujące pieczę zastępczą nad dzieckiem. </w:t>
            </w:r>
          </w:p>
          <w:p w14:paraId="39DD6679" w14:textId="63F5B21B" w:rsidR="00396CC4" w:rsidRDefault="00396CC4" w:rsidP="00396C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** </w:t>
            </w:r>
            <w:r w:rsidRPr="005605A5">
              <w:rPr>
                <w:sz w:val="20"/>
                <w:szCs w:val="20"/>
              </w:rPr>
              <w:t>Zgodnie z</w:t>
            </w:r>
            <w:r w:rsidRPr="00717BD3">
              <w:rPr>
                <w:i/>
                <w:sz w:val="20"/>
                <w:szCs w:val="20"/>
              </w:rPr>
              <w:t xml:space="preserve"> art. 150 ust. 6 ustawy z dnia 14 grudnia 2016 r. Prawo oświatowe</w:t>
            </w:r>
            <w:r>
              <w:rPr>
                <w:sz w:val="20"/>
                <w:szCs w:val="20"/>
              </w:rPr>
              <w:t xml:space="preserve"> oświadczenia wymagane jako potwierdzające spełnianie przez kandydata kryteriów rekrutacyjnych składa się pod rygorem odpowiedzialności karnej za składanie fałszywych zeznań. Składający oświadczenie jest zobowiązany do zawarcia w nim klauzuli następującej treści: </w:t>
            </w:r>
            <w:r w:rsidRPr="00396CC4">
              <w:rPr>
                <w:i/>
                <w:sz w:val="20"/>
                <w:szCs w:val="20"/>
              </w:rPr>
              <w:t>Jestem świadomy odpowiedzialności karnej za złożenie fałszywego oświadczenia</w:t>
            </w:r>
            <w:r>
              <w:rPr>
                <w:sz w:val="20"/>
                <w:szCs w:val="20"/>
              </w:rPr>
              <w:t>. Klauzula ta zastępuje pouczenie organu o odpowiedzialności karnej za składanie fałszywych zeznań.</w:t>
            </w:r>
          </w:p>
          <w:p w14:paraId="7DB0FF27" w14:textId="77777777" w:rsidR="00396CC4" w:rsidRDefault="00396CC4" w:rsidP="00396C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 Proszę zaznaczyć odpowiednią kratkę.</w:t>
            </w:r>
          </w:p>
          <w:p w14:paraId="11F187B7" w14:textId="77777777" w:rsidR="00396CC4" w:rsidRDefault="00396CC4" w:rsidP="00AD11AE">
            <w:pPr>
              <w:jc w:val="center"/>
            </w:pPr>
          </w:p>
          <w:p w14:paraId="5606895B" w14:textId="2D54313C" w:rsidR="0037763D" w:rsidRDefault="0037763D" w:rsidP="00AD11AE">
            <w:pPr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8A93A0" w14:textId="77777777" w:rsidR="0037763D" w:rsidRDefault="003776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55134" w14:textId="77777777" w:rsidR="005605A5" w:rsidRDefault="00560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1F57" w14:textId="77777777" w:rsidR="00B200E7" w:rsidRDefault="00B200E7">
      <w:r>
        <w:separator/>
      </w:r>
    </w:p>
  </w:footnote>
  <w:footnote w:type="continuationSeparator" w:id="0">
    <w:p w14:paraId="02F85F22" w14:textId="77777777" w:rsidR="00B200E7" w:rsidRDefault="00B2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77A85" w14:textId="77777777" w:rsidR="005605A5" w:rsidRDefault="005605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3537" w14:textId="4CC1E386" w:rsidR="00A403BD" w:rsidRDefault="003B1E9B" w:rsidP="000B559C">
    <w:pPr>
      <w:spacing w:line="360" w:lineRule="auto"/>
      <w:jc w:val="right"/>
      <w:rPr>
        <w:rFonts w:ascii="Garamond" w:hAnsi="Garamond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97DD04" wp14:editId="69605527">
              <wp:simplePos x="0" y="0"/>
              <wp:positionH relativeFrom="margin">
                <wp:align>center</wp:align>
              </wp:positionH>
              <wp:positionV relativeFrom="paragraph">
                <wp:posOffset>-391235</wp:posOffset>
              </wp:positionV>
              <wp:extent cx="3611880" cy="836579"/>
              <wp:effectExtent l="0" t="0" r="0" b="1905"/>
              <wp:wrapNone/>
              <wp:docPr id="1" name="Rectangl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1880" cy="836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46277" w14:textId="77777777" w:rsidR="004E340B" w:rsidRPr="000B559C" w:rsidRDefault="004E340B" w:rsidP="0046718F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F61B4B">
                            <w:rPr>
                              <w:rFonts w:ascii="Century Gothic" w:hAnsi="Century Gothic" w:cs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Szkoła Podstawowa im. Jana Pawła II w Gowidlinie</w:t>
                          </w:r>
                          <w:r w:rsidRPr="00F61B4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br/>
                            <w:t xml:space="preserve"> ul. </w:t>
                          </w:r>
                          <w:r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Prymasa Wyszyńskiego 5</w:t>
                          </w:r>
                          <w:r w:rsidR="0046718F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83 – 341 Gowidlino</w:t>
                          </w:r>
                        </w:p>
                        <w:p w14:paraId="53725CDA" w14:textId="7DC93B45" w:rsidR="00EA67F3" w:rsidRPr="00470C7D" w:rsidRDefault="008A66CC" w:rsidP="00EA67F3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260E"/>
                              </mc:Choice>
                              <mc:Fallback>
                                <w:t>☎</w:t>
                              </mc:Fallback>
                            </mc:AlternateContent>
                          </w:r>
                          <w:r w:rsidRPr="002D06A7">
                            <w:rPr>
                              <w:rFonts w:ascii="Cambria" w:hAnsi="Cambria"/>
                              <w:color w:val="2E74B5" w:themeColor="accent1" w:themeShade="BF"/>
                            </w:rPr>
                            <w:t>️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+48 58 6856 555</w:t>
                          </w:r>
                          <w:r w:rsidR="00EA67F3" w:rsidRPr="00470C7D">
                            <w:rPr>
                              <w:rFonts w:ascii="Segoe UI Emoji" w:eastAsia="Segoe UI Emoji" w:hAnsi="Segoe UI Emoji" w:cs="Segoe UI Emoji"/>
                            </w:rPr>
                            <w:t xml:space="preserve"> </w:t>
                          </w:r>
                          <w:r w:rsidR="00632F31" w:rsidRPr="00632F31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1F4F3"/>
                              </mc:Choice>
                              <mc:Fallback>
                                <w:t>📳</w:t>
                              </mc:Fallback>
                            </mc:AlternateConten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+48 506 810</w:t>
                          </w:r>
                          <w:r w:rsidR="00EA67F3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309</w:t>
                          </w:r>
                        </w:p>
                        <w:p w14:paraId="6560E724" w14:textId="253F1C34" w:rsidR="004E340B" w:rsidRPr="000B559C" w:rsidRDefault="002D06A7" w:rsidP="004E340B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00B0F0"/>
                            </w:rPr>
                            <mc:AlternateContent>
                              <mc:Choice Requires="w16se">
                                <w16se:symEx w16se:font="Segoe UI Emoji" w16se:char="1F310"/>
                              </mc:Choice>
                              <mc:Fallback>
                                <w:t>🌐</w:t>
                              </mc:Fallback>
                            </mc:AlternateContent>
                          </w:r>
                          <w:r w:rsidR="00632F31">
                            <w:rPr>
                              <w:rFonts w:ascii="Cambria" w:hAnsi="Cambria"/>
                              <w:color w:val="00B0F0"/>
                            </w:rPr>
                            <w:t xml:space="preserve"> </w:t>
                          </w:r>
                          <w:r w:rsidR="00C333ED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www.gowidlino.edu.pl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1504E" w:rsidRPr="0041504E">
                            <w:rPr>
                              <w:rFonts w:ascii="Segoe UI Emoji" w:eastAsia="Segoe UI Emoji" w:hAnsi="Segoe UI Emoji" w:cs="Segoe UI Emoji"/>
                              <w:color w:val="00B0F0"/>
                            </w:rPr>
                            <w:t>📧</w:t>
                          </w:r>
                          <w:r w:rsidR="004E340B">
                            <w:rPr>
                              <w:rFonts w:ascii="Segoe UI Emoji" w:hAnsi="Segoe UI Emoji" w:cs="Segoe UI Emoj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szkola@gowidlino.edu.pl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  <w:p w14:paraId="51904903" w14:textId="77777777" w:rsidR="00A403BD" w:rsidRPr="000B559C" w:rsidRDefault="00A403BD" w:rsidP="003F2884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85039" tIns="42520" rIns="85039" bIns="425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97DD04" id="Rectangle 116" o:spid="_x0000_s1026" style="position:absolute;left:0;text-align:left;margin-left:0;margin-top:-30.8pt;width:284.4pt;height:65.8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" filled="f" fillcolor="#bbe0e3" stroked="f">
              <v:textbox inset="2.36219mm,1.1811mm,2.36219mm,1.1811mm">
                <w:txbxContent>
                  <w:p w14:paraId="6DF46277" w14:textId="77777777" w:rsidR="004E340B" w:rsidRPr="000B559C" w:rsidRDefault="004E340B" w:rsidP="0046718F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</w:pPr>
                    <w:r w:rsidRPr="00F61B4B">
                      <w:rPr>
                        <w:rFonts w:ascii="Century Gothic" w:hAnsi="Century Gothic" w:cs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Szkoła Podstawowa im. Jana Pawła II w Gowidlinie</w:t>
                    </w:r>
                    <w:r w:rsidRPr="00F61B4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br/>
                      <w:t xml:space="preserve"> ul. </w:t>
                    </w:r>
                    <w:r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Prymasa Wyszyńskiego 5</w:t>
                    </w:r>
                    <w:r w:rsidR="0046718F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, </w:t>
                    </w: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83 – 341 Gowidlino</w:t>
                    </w:r>
                  </w:p>
                  <w:p w14:paraId="53725CDA" w14:textId="7DC93B45" w:rsidR="00EA67F3" w:rsidRPr="00470C7D" w:rsidRDefault="008A66CC" w:rsidP="00EA67F3">
                    <w:pPr>
                      <w:jc w:val="center"/>
                      <w:rPr>
                        <w:rFonts w:ascii="Cambria" w:hAnsi="Cambria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260E"/>
                        </mc:Choice>
                        <mc:Fallback>
                          <w:t>☎</w:t>
                        </mc:Fallback>
                      </mc:AlternateContent>
                    </w:r>
                    <w:r w:rsidRPr="002D06A7">
                      <w:rPr>
                        <w:rFonts w:ascii="Cambria" w:hAnsi="Cambria"/>
                        <w:color w:val="2E74B5" w:themeColor="accent1" w:themeShade="BF"/>
                      </w:rPr>
                      <w:t>️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+48 58 6856 555</w:t>
                    </w:r>
                    <w:r w:rsidR="00EA67F3" w:rsidRPr="00470C7D">
                      <w:rPr>
                        <w:rFonts w:ascii="Segoe UI Emoji" w:eastAsia="Segoe UI Emoji" w:hAnsi="Segoe UI Emoji" w:cs="Segoe UI Emoji"/>
                      </w:rPr>
                      <w:t xml:space="preserve"> </w:t>
                    </w:r>
                    <w:r w:rsidR="00632F31" w:rsidRPr="00632F31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1F4F3"/>
                        </mc:Choice>
                        <mc:Fallback>
                          <w:t>📳</w:t>
                        </mc:Fallback>
                      </mc:AlternateConten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+48 506 810</w:t>
                    </w:r>
                    <w:r w:rsidR="00EA67F3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 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309</w:t>
                    </w:r>
                  </w:p>
                  <w:p w14:paraId="6560E724" w14:textId="253F1C34" w:rsidR="004E340B" w:rsidRPr="000B559C" w:rsidRDefault="002D06A7" w:rsidP="004E340B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00B0F0"/>
                      </w:rPr>
                      <mc:AlternateContent>
                        <mc:Choice Requires="w16se">
                          <w16se:symEx w16se:font="Segoe UI Emoji" w16se:char="1F310"/>
                        </mc:Choice>
                        <mc:Fallback>
                          <w:t>🌐</w:t>
                        </mc:Fallback>
                      </mc:AlternateContent>
                    </w:r>
                    <w:r w:rsidR="00632F31">
                      <w:rPr>
                        <w:rFonts w:ascii="Cambria" w:hAnsi="Cambria"/>
                        <w:color w:val="00B0F0"/>
                      </w:rPr>
                      <w:t xml:space="preserve"> </w:t>
                    </w:r>
                    <w:r w:rsidR="00C333ED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www.gowidlino.edu.pl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1504E" w:rsidRPr="0041504E">
                      <w:rPr>
                        <w:rFonts w:ascii="Segoe UI Emoji" w:eastAsia="Segoe UI Emoji" w:hAnsi="Segoe UI Emoji" w:cs="Segoe UI Emoji"/>
                        <w:color w:val="00B0F0"/>
                      </w:rPr>
                      <w:t>📧</w:t>
                    </w:r>
                    <w:r w:rsidR="004E340B">
                      <w:rPr>
                        <w:rFonts w:ascii="Segoe UI Emoji" w:hAnsi="Segoe UI Emoji" w:cs="Segoe UI Emoj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szkola@gowidlino.edu.pl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14:paraId="51904903" w14:textId="77777777" w:rsidR="00A403BD" w:rsidRPr="000B559C" w:rsidRDefault="00A403BD" w:rsidP="003F2884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32F31">
      <w:rPr>
        <w:noProof/>
      </w:rPr>
      <w:drawing>
        <wp:anchor distT="0" distB="0" distL="114300" distR="114300" simplePos="0" relativeHeight="251662336" behindDoc="1" locked="0" layoutInCell="1" allowOverlap="1" wp14:anchorId="04ACBC2A" wp14:editId="76F2C109">
          <wp:simplePos x="0" y="0"/>
          <wp:positionH relativeFrom="column">
            <wp:posOffset>-719963</wp:posOffset>
          </wp:positionH>
          <wp:positionV relativeFrom="paragraph">
            <wp:posOffset>-554990</wp:posOffset>
          </wp:positionV>
          <wp:extent cx="830245" cy="922020"/>
          <wp:effectExtent l="0" t="0" r="825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4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40B" w:rsidRPr="004E340B">
      <w:t xml:space="preserve"> </w:t>
    </w:r>
  </w:p>
  <w:p w14:paraId="274DD860" w14:textId="77777777" w:rsidR="00A403BD" w:rsidRDefault="00A403BD" w:rsidP="000B559C">
    <w:pPr>
      <w:spacing w:line="360" w:lineRule="auto"/>
      <w:jc w:val="center"/>
      <w:rPr>
        <w:rFonts w:ascii="Garamond" w:hAnsi="Garamond"/>
        <w:sz w:val="2"/>
        <w:szCs w:val="2"/>
      </w:rPr>
    </w:pPr>
  </w:p>
  <w:p w14:paraId="70729E02" w14:textId="77777777" w:rsidR="00A403BD" w:rsidRPr="007B7D3F" w:rsidRDefault="00A403BD" w:rsidP="000B559C">
    <w:pPr>
      <w:pStyle w:val="Tytu"/>
      <w:ind w:left="-142"/>
      <w:rPr>
        <w:rFonts w:ascii="Garamond" w:hAnsi="Garamond"/>
        <w:sz w:val="10"/>
        <w:szCs w:val="10"/>
      </w:rPr>
    </w:pPr>
  </w:p>
  <w:tbl>
    <w:tblPr>
      <w:tblpPr w:leftFromText="141" w:rightFromText="141" w:vertAnchor="text" w:horzAnchor="margin" w:tblpXSpec="center" w:tblpY="175"/>
      <w:tblW w:w="11783" w:type="dxa"/>
      <w:tblBorders>
        <w:top w:val="single" w:sz="12" w:space="0" w:color="3366FF"/>
        <w:insideH w:val="single" w:sz="12" w:space="0" w:color="3366FF"/>
        <w:insideV w:val="single" w:sz="12" w:space="0" w:color="3366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83"/>
    </w:tblGrid>
    <w:tr w:rsidR="00A403BD" w14:paraId="318136C3" w14:textId="77777777">
      <w:trPr>
        <w:trHeight w:val="98"/>
      </w:trPr>
      <w:tc>
        <w:tcPr>
          <w:tcW w:w="11783" w:type="dxa"/>
          <w:tcBorders>
            <w:top w:val="single" w:sz="12" w:space="0" w:color="3366FF"/>
            <w:left w:val="nil"/>
            <w:bottom w:val="nil"/>
            <w:right w:val="nil"/>
          </w:tcBorders>
          <w:shd w:val="clear" w:color="auto" w:fill="auto"/>
        </w:tcPr>
        <w:p w14:paraId="7824A956" w14:textId="77777777" w:rsidR="00A403BD" w:rsidRDefault="00A403BD" w:rsidP="00B2683B">
          <w:pPr>
            <w:overflowPunct w:val="0"/>
            <w:autoSpaceDE w:val="0"/>
            <w:autoSpaceDN w:val="0"/>
            <w:adjustRightInd w:val="0"/>
            <w:spacing w:line="360" w:lineRule="auto"/>
            <w:rPr>
              <w:rFonts w:ascii="Monotype Corsiva" w:hAnsi="Monotype Corsiva"/>
              <w:sz w:val="4"/>
              <w:szCs w:val="4"/>
            </w:rPr>
          </w:pPr>
        </w:p>
      </w:tc>
    </w:tr>
  </w:tbl>
  <w:p w14:paraId="451EADAF" w14:textId="77777777" w:rsidR="00A403BD" w:rsidRPr="00362A1C" w:rsidRDefault="00A403BD" w:rsidP="000B559C">
    <w:pPr>
      <w:rPr>
        <w:rFonts w:ascii="Arial" w:hAnsi="Arial"/>
        <w:bCs/>
        <w:sz w:val="10"/>
        <w:szCs w:val="10"/>
      </w:rPr>
    </w:pPr>
  </w:p>
  <w:p w14:paraId="44F9DA0E" w14:textId="77777777" w:rsidR="00A403BD" w:rsidRDefault="00A403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56FDB" w14:textId="77777777" w:rsidR="005605A5" w:rsidRDefault="00560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DD4"/>
    <w:multiLevelType w:val="hybridMultilevel"/>
    <w:tmpl w:val="0A301010"/>
    <w:lvl w:ilvl="0" w:tplc="727EDB92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2B86CC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4FC7072"/>
    <w:multiLevelType w:val="hybridMultilevel"/>
    <w:tmpl w:val="18E69022"/>
    <w:lvl w:ilvl="0" w:tplc="0415000F">
      <w:start w:val="1"/>
      <w:numFmt w:val="decimal"/>
      <w:lvlText w:val="%1."/>
      <w:lvlJc w:val="left"/>
      <w:pPr>
        <w:ind w:left="-360" w:hanging="360"/>
      </w:p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7AA36F9"/>
    <w:multiLevelType w:val="hybridMultilevel"/>
    <w:tmpl w:val="C2AE196A"/>
    <w:lvl w:ilvl="0" w:tplc="765E79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E2664"/>
    <w:multiLevelType w:val="hybridMultilevel"/>
    <w:tmpl w:val="F11A329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0AB151E9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694DF9"/>
    <w:multiLevelType w:val="hybridMultilevel"/>
    <w:tmpl w:val="D91C9C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E6F8A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B66A11"/>
    <w:multiLevelType w:val="hybridMultilevel"/>
    <w:tmpl w:val="BE16E39A"/>
    <w:lvl w:ilvl="0" w:tplc="204C87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677B7"/>
    <w:multiLevelType w:val="hybridMultilevel"/>
    <w:tmpl w:val="014C23E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A3EA5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2AE0"/>
    <w:multiLevelType w:val="hybridMultilevel"/>
    <w:tmpl w:val="F63867EA"/>
    <w:lvl w:ilvl="0" w:tplc="089815FE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12919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E4B4B"/>
    <w:multiLevelType w:val="hybridMultilevel"/>
    <w:tmpl w:val="6142AA20"/>
    <w:lvl w:ilvl="0" w:tplc="1382E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65685"/>
    <w:multiLevelType w:val="hybridMultilevel"/>
    <w:tmpl w:val="EC52B1A6"/>
    <w:lvl w:ilvl="0" w:tplc="BAECA98C">
      <w:start w:val="1"/>
      <w:numFmt w:val="decimal"/>
      <w:lvlText w:val="%1."/>
      <w:lvlJc w:val="left"/>
      <w:pPr>
        <w:ind w:left="720" w:hanging="360"/>
      </w:pPr>
    </w:lvl>
    <w:lvl w:ilvl="1" w:tplc="0CE63092">
      <w:start w:val="1"/>
      <w:numFmt w:val="lowerLetter"/>
      <w:lvlText w:val="%2."/>
      <w:lvlJc w:val="left"/>
      <w:pPr>
        <w:ind w:left="1440" w:hanging="360"/>
      </w:pPr>
    </w:lvl>
    <w:lvl w:ilvl="2" w:tplc="A87C4A72">
      <w:start w:val="1"/>
      <w:numFmt w:val="lowerRoman"/>
      <w:lvlText w:val="%3."/>
      <w:lvlJc w:val="right"/>
      <w:pPr>
        <w:ind w:left="2160" w:hanging="180"/>
      </w:pPr>
    </w:lvl>
    <w:lvl w:ilvl="3" w:tplc="4AC25B06">
      <w:start w:val="1"/>
      <w:numFmt w:val="decimal"/>
      <w:lvlText w:val="%4."/>
      <w:lvlJc w:val="left"/>
      <w:pPr>
        <w:ind w:left="2880" w:hanging="360"/>
      </w:pPr>
    </w:lvl>
    <w:lvl w:ilvl="4" w:tplc="6E38BD54">
      <w:start w:val="1"/>
      <w:numFmt w:val="lowerLetter"/>
      <w:lvlText w:val="%5."/>
      <w:lvlJc w:val="left"/>
      <w:pPr>
        <w:ind w:left="3600" w:hanging="360"/>
      </w:pPr>
    </w:lvl>
    <w:lvl w:ilvl="5" w:tplc="B1164688">
      <w:start w:val="1"/>
      <w:numFmt w:val="lowerRoman"/>
      <w:lvlText w:val="%6."/>
      <w:lvlJc w:val="right"/>
      <w:pPr>
        <w:ind w:left="4320" w:hanging="180"/>
      </w:pPr>
    </w:lvl>
    <w:lvl w:ilvl="6" w:tplc="4A867346">
      <w:start w:val="1"/>
      <w:numFmt w:val="decimal"/>
      <w:lvlText w:val="%7."/>
      <w:lvlJc w:val="left"/>
      <w:pPr>
        <w:ind w:left="5040" w:hanging="360"/>
      </w:pPr>
    </w:lvl>
    <w:lvl w:ilvl="7" w:tplc="A75C233E">
      <w:start w:val="1"/>
      <w:numFmt w:val="lowerLetter"/>
      <w:lvlText w:val="%8."/>
      <w:lvlJc w:val="left"/>
      <w:pPr>
        <w:ind w:left="5760" w:hanging="360"/>
      </w:pPr>
    </w:lvl>
    <w:lvl w:ilvl="8" w:tplc="7B9816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226D3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C7500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257F52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6C7FDE"/>
    <w:multiLevelType w:val="hybridMultilevel"/>
    <w:tmpl w:val="9490F62A"/>
    <w:lvl w:ilvl="0" w:tplc="5D40C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3991411A"/>
    <w:multiLevelType w:val="hybridMultilevel"/>
    <w:tmpl w:val="379850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D6CCD"/>
    <w:multiLevelType w:val="hybridMultilevel"/>
    <w:tmpl w:val="18E69022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3FDC180D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9237AB6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AA7E51"/>
    <w:multiLevelType w:val="hybridMultilevel"/>
    <w:tmpl w:val="C51686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8F1EEB"/>
    <w:multiLevelType w:val="hybridMultilevel"/>
    <w:tmpl w:val="48344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D5683"/>
    <w:multiLevelType w:val="hybridMultilevel"/>
    <w:tmpl w:val="BB484734"/>
    <w:lvl w:ilvl="0" w:tplc="F41A2D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6" w15:restartNumberingAfterBreak="0">
    <w:nsid w:val="538A2D98"/>
    <w:multiLevelType w:val="hybridMultilevel"/>
    <w:tmpl w:val="288A7DA2"/>
    <w:lvl w:ilvl="0" w:tplc="E362E30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1550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6276097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D7D8A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A984AC4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81455"/>
    <w:multiLevelType w:val="hybridMultilevel"/>
    <w:tmpl w:val="FDF42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D564B"/>
    <w:multiLevelType w:val="hybridMultilevel"/>
    <w:tmpl w:val="6142AA20"/>
    <w:lvl w:ilvl="0" w:tplc="1382E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40D23"/>
    <w:multiLevelType w:val="hybridMultilevel"/>
    <w:tmpl w:val="58AE7808"/>
    <w:lvl w:ilvl="0" w:tplc="279AAE7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0204CA"/>
    <w:multiLevelType w:val="hybridMultilevel"/>
    <w:tmpl w:val="B62A0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F209A"/>
    <w:multiLevelType w:val="hybridMultilevel"/>
    <w:tmpl w:val="A02A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256D8"/>
    <w:multiLevelType w:val="hybridMultilevel"/>
    <w:tmpl w:val="ECF28B8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 w15:restartNumberingAfterBreak="0">
    <w:nsid w:val="73EF67A5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9185EBC"/>
    <w:multiLevelType w:val="hybridMultilevel"/>
    <w:tmpl w:val="863C352C"/>
    <w:lvl w:ilvl="0" w:tplc="23049C1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23"/>
  </w:num>
  <w:num w:numId="4">
    <w:abstractNumId w:val="7"/>
  </w:num>
  <w:num w:numId="5">
    <w:abstractNumId w:val="17"/>
  </w:num>
  <w:num w:numId="6">
    <w:abstractNumId w:val="22"/>
  </w:num>
  <w:num w:numId="7">
    <w:abstractNumId w:val="5"/>
  </w:num>
  <w:num w:numId="8">
    <w:abstractNumId w:val="33"/>
  </w:num>
  <w:num w:numId="9">
    <w:abstractNumId w:val="16"/>
  </w:num>
  <w:num w:numId="10">
    <w:abstractNumId w:val="9"/>
  </w:num>
  <w:num w:numId="11">
    <w:abstractNumId w:val="2"/>
  </w:num>
  <w:num w:numId="12">
    <w:abstractNumId w:val="35"/>
  </w:num>
  <w:num w:numId="13">
    <w:abstractNumId w:val="15"/>
  </w:num>
  <w:num w:numId="14">
    <w:abstractNumId w:val="31"/>
  </w:num>
  <w:num w:numId="15">
    <w:abstractNumId w:val="30"/>
  </w:num>
  <w:num w:numId="16">
    <w:abstractNumId w:val="28"/>
  </w:num>
  <w:num w:numId="17">
    <w:abstractNumId w:val="10"/>
  </w:num>
  <w:num w:numId="18">
    <w:abstractNumId w:val="20"/>
  </w:num>
  <w:num w:numId="19">
    <w:abstractNumId w:val="34"/>
  </w:num>
  <w:num w:numId="20">
    <w:abstractNumId w:val="13"/>
  </w:num>
  <w:num w:numId="21">
    <w:abstractNumId w:val="12"/>
  </w:num>
  <w:num w:numId="22">
    <w:abstractNumId w:val="32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5"/>
  </w:num>
  <w:num w:numId="36">
    <w:abstractNumId w:val="36"/>
  </w:num>
  <w:num w:numId="37">
    <w:abstractNumId w:val="3"/>
  </w:num>
  <w:num w:numId="38">
    <w:abstractNumId w:val="4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46"/>
    <w:rsid w:val="00011C57"/>
    <w:rsid w:val="0002214C"/>
    <w:rsid w:val="000502F6"/>
    <w:rsid w:val="00056D41"/>
    <w:rsid w:val="00093698"/>
    <w:rsid w:val="000B559C"/>
    <w:rsid w:val="000D1F66"/>
    <w:rsid w:val="000E22FD"/>
    <w:rsid w:val="000E4ECD"/>
    <w:rsid w:val="001213A7"/>
    <w:rsid w:val="0015544E"/>
    <w:rsid w:val="00186CA4"/>
    <w:rsid w:val="001E7746"/>
    <w:rsid w:val="00203A7D"/>
    <w:rsid w:val="00207181"/>
    <w:rsid w:val="0023209C"/>
    <w:rsid w:val="0024668E"/>
    <w:rsid w:val="00282FB6"/>
    <w:rsid w:val="002A743A"/>
    <w:rsid w:val="002D06A7"/>
    <w:rsid w:val="002D5D79"/>
    <w:rsid w:val="002E4ED8"/>
    <w:rsid w:val="002E6982"/>
    <w:rsid w:val="00301156"/>
    <w:rsid w:val="00344D14"/>
    <w:rsid w:val="00362A1C"/>
    <w:rsid w:val="0037763D"/>
    <w:rsid w:val="00396CC4"/>
    <w:rsid w:val="003A0BF9"/>
    <w:rsid w:val="003B1E9B"/>
    <w:rsid w:val="003B3748"/>
    <w:rsid w:val="003C66F9"/>
    <w:rsid w:val="003D0EE0"/>
    <w:rsid w:val="003E77E5"/>
    <w:rsid w:val="003F2884"/>
    <w:rsid w:val="003F535E"/>
    <w:rsid w:val="00410830"/>
    <w:rsid w:val="0041504E"/>
    <w:rsid w:val="0041638A"/>
    <w:rsid w:val="00461F50"/>
    <w:rsid w:val="0046718F"/>
    <w:rsid w:val="004721EB"/>
    <w:rsid w:val="00473D66"/>
    <w:rsid w:val="004D5197"/>
    <w:rsid w:val="004E340B"/>
    <w:rsid w:val="004E4F5F"/>
    <w:rsid w:val="0050126F"/>
    <w:rsid w:val="00550C98"/>
    <w:rsid w:val="005605A5"/>
    <w:rsid w:val="00562F81"/>
    <w:rsid w:val="006069EC"/>
    <w:rsid w:val="0063040E"/>
    <w:rsid w:val="00632F31"/>
    <w:rsid w:val="00640D4D"/>
    <w:rsid w:val="00686C56"/>
    <w:rsid w:val="00696221"/>
    <w:rsid w:val="006A7DFE"/>
    <w:rsid w:val="006B2646"/>
    <w:rsid w:val="006C2D53"/>
    <w:rsid w:val="00717BD3"/>
    <w:rsid w:val="007A0D8D"/>
    <w:rsid w:val="007B7D3F"/>
    <w:rsid w:val="007E1000"/>
    <w:rsid w:val="007E674E"/>
    <w:rsid w:val="0082253A"/>
    <w:rsid w:val="00831F73"/>
    <w:rsid w:val="0086757B"/>
    <w:rsid w:val="00874847"/>
    <w:rsid w:val="008A66CC"/>
    <w:rsid w:val="008F1016"/>
    <w:rsid w:val="008F4303"/>
    <w:rsid w:val="00915003"/>
    <w:rsid w:val="00935577"/>
    <w:rsid w:val="009A1D3D"/>
    <w:rsid w:val="009D1FC5"/>
    <w:rsid w:val="009E4E5F"/>
    <w:rsid w:val="009F487A"/>
    <w:rsid w:val="00A11D7B"/>
    <w:rsid w:val="00A403BD"/>
    <w:rsid w:val="00A4303F"/>
    <w:rsid w:val="00A74DFA"/>
    <w:rsid w:val="00AA2257"/>
    <w:rsid w:val="00AA5104"/>
    <w:rsid w:val="00AB0F66"/>
    <w:rsid w:val="00AC451A"/>
    <w:rsid w:val="00AD11AE"/>
    <w:rsid w:val="00AD5F5D"/>
    <w:rsid w:val="00AE0BF6"/>
    <w:rsid w:val="00B119CF"/>
    <w:rsid w:val="00B200E7"/>
    <w:rsid w:val="00B2683B"/>
    <w:rsid w:val="00B33C81"/>
    <w:rsid w:val="00B643EF"/>
    <w:rsid w:val="00B656CC"/>
    <w:rsid w:val="00BB7632"/>
    <w:rsid w:val="00BE66B2"/>
    <w:rsid w:val="00C01CFC"/>
    <w:rsid w:val="00C333ED"/>
    <w:rsid w:val="00C45724"/>
    <w:rsid w:val="00C53F57"/>
    <w:rsid w:val="00C6655B"/>
    <w:rsid w:val="00CC5C8F"/>
    <w:rsid w:val="00CF3BDF"/>
    <w:rsid w:val="00D206B5"/>
    <w:rsid w:val="00D47112"/>
    <w:rsid w:val="00DA6073"/>
    <w:rsid w:val="00DA70AD"/>
    <w:rsid w:val="00DB2B1D"/>
    <w:rsid w:val="00DD4E2F"/>
    <w:rsid w:val="00DD7BA7"/>
    <w:rsid w:val="00DE0F49"/>
    <w:rsid w:val="00E00B99"/>
    <w:rsid w:val="00E359D9"/>
    <w:rsid w:val="00E4345A"/>
    <w:rsid w:val="00EA67F3"/>
    <w:rsid w:val="00EB2A21"/>
    <w:rsid w:val="00EB3FF0"/>
    <w:rsid w:val="00F1509B"/>
    <w:rsid w:val="00F378CE"/>
    <w:rsid w:val="00F9040D"/>
    <w:rsid w:val="00FA6AD6"/>
    <w:rsid w:val="00FC57BE"/>
    <w:rsid w:val="00FE45E0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428F683"/>
  <w15:chartTrackingRefBased/>
  <w15:docId w15:val="{43B7BD25-8E97-4FEB-BCF6-32675E6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5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7763D"/>
    <w:pPr>
      <w:keepNext/>
      <w:ind w:left="36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7763D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55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B559C"/>
    <w:pPr>
      <w:tabs>
        <w:tab w:val="center" w:pos="4536"/>
        <w:tab w:val="right" w:pos="9072"/>
      </w:tabs>
    </w:pPr>
  </w:style>
  <w:style w:type="character" w:styleId="Hipercze">
    <w:name w:val="Hyperlink"/>
    <w:rsid w:val="000B559C"/>
    <w:rPr>
      <w:color w:val="0000FF"/>
      <w:u w:val="single"/>
    </w:rPr>
  </w:style>
  <w:style w:type="paragraph" w:styleId="Tytu">
    <w:name w:val="Title"/>
    <w:basedOn w:val="Normalny"/>
    <w:qFormat/>
    <w:rsid w:val="000B559C"/>
    <w:pPr>
      <w:spacing w:line="360" w:lineRule="auto"/>
      <w:jc w:val="center"/>
    </w:pPr>
    <w:rPr>
      <w:rFonts w:ascii="Arial" w:hAnsi="Arial"/>
      <w:sz w:val="32"/>
      <w:szCs w:val="20"/>
    </w:rPr>
  </w:style>
  <w:style w:type="paragraph" w:styleId="NormalnyWeb">
    <w:name w:val="Normal (Web)"/>
    <w:basedOn w:val="Normalny"/>
    <w:uiPriority w:val="99"/>
    <w:unhideWhenUsed/>
    <w:rsid w:val="003D0EE0"/>
    <w:pPr>
      <w:spacing w:before="100" w:beforeAutospacing="1" w:after="119"/>
    </w:pPr>
  </w:style>
  <w:style w:type="paragraph" w:customStyle="1" w:styleId="Standard">
    <w:name w:val="Standard"/>
    <w:rsid w:val="003D0EE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D0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63040E"/>
  </w:style>
  <w:style w:type="character" w:customStyle="1" w:styleId="normaltextrun">
    <w:name w:val="normaltextrun"/>
    <w:basedOn w:val="Domylnaczcionkaakapitu"/>
    <w:rsid w:val="0063040E"/>
  </w:style>
  <w:style w:type="paragraph" w:customStyle="1" w:styleId="paragraph">
    <w:name w:val="paragraph"/>
    <w:basedOn w:val="Normalny"/>
    <w:rsid w:val="0063040E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63040E"/>
  </w:style>
  <w:style w:type="paragraph" w:styleId="Tekstdymka">
    <w:name w:val="Balloon Text"/>
    <w:basedOn w:val="Normalny"/>
    <w:link w:val="TekstdymkaZnak"/>
    <w:uiPriority w:val="99"/>
    <w:semiHidden/>
    <w:unhideWhenUsed/>
    <w:rsid w:val="00B6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E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2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333E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37763D"/>
    <w:rPr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37763D"/>
    <w:rPr>
      <w:b/>
      <w:bCs/>
      <w:sz w:val="24"/>
      <w:szCs w:val="24"/>
    </w:rPr>
  </w:style>
  <w:style w:type="paragraph" w:customStyle="1" w:styleId="style317">
    <w:name w:val="style317"/>
    <w:basedOn w:val="Normalny"/>
    <w:rsid w:val="0037763D"/>
    <w:pPr>
      <w:spacing w:before="100" w:beforeAutospacing="1" w:after="100" w:afterAutospacing="1"/>
    </w:pPr>
  </w:style>
  <w:style w:type="paragraph" w:customStyle="1" w:styleId="western">
    <w:name w:val="western"/>
    <w:basedOn w:val="Normalny"/>
    <w:rsid w:val="0037763D"/>
    <w:pPr>
      <w:spacing w:before="100" w:beforeAutospacing="1" w:after="142" w:line="276" w:lineRule="auto"/>
    </w:pPr>
    <w:rPr>
      <w:color w:val="000000"/>
    </w:rPr>
  </w:style>
  <w:style w:type="paragraph" w:customStyle="1" w:styleId="Akapitzlist1">
    <w:name w:val="Akapit z listą1"/>
    <w:basedOn w:val="Normalny"/>
    <w:rsid w:val="0037763D"/>
    <w:pPr>
      <w:ind w:left="720"/>
      <w:contextualSpacing/>
    </w:pPr>
  </w:style>
  <w:style w:type="character" w:customStyle="1" w:styleId="style187">
    <w:name w:val="style187"/>
    <w:rsid w:val="0037763D"/>
  </w:style>
  <w:style w:type="character" w:customStyle="1" w:styleId="StopkaZnak">
    <w:name w:val="Stopka Znak"/>
    <w:basedOn w:val="Domylnaczcionkaakapitu"/>
    <w:link w:val="Stopka"/>
    <w:uiPriority w:val="99"/>
    <w:rsid w:val="0037763D"/>
    <w:rPr>
      <w:sz w:val="24"/>
      <w:szCs w:val="24"/>
    </w:rPr>
  </w:style>
  <w:style w:type="paragraph" w:customStyle="1" w:styleId="Default">
    <w:name w:val="Default"/>
    <w:rsid w:val="00056D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Desktop\po\Gowidlino.pion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F688-B19B-44B0-8762-42C2CF9F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Gowidlino.pion1</Template>
  <TotalTime>13</TotalTime>
  <Pages>1</Pages>
  <Words>106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 GOWIDLINO</vt:lpstr>
    </vt:vector>
  </TitlesOfParts>
  <Company>SP GOWIDLINO</Company>
  <LinksUpToDate>false</LinksUpToDate>
  <CharactersWithSpaces>1019</CharactersWithSpaces>
  <SharedDoc>false</SharedDoc>
  <HLinks>
    <vt:vector size="12" baseType="variant">
      <vt:variant>
        <vt:i4>6226045</vt:i4>
      </vt:variant>
      <vt:variant>
        <vt:i4>3</vt:i4>
      </vt:variant>
      <vt:variant>
        <vt:i4>0</vt:i4>
      </vt:variant>
      <vt:variant>
        <vt:i4>5</vt:i4>
      </vt:variant>
      <vt:variant>
        <vt:lpwstr>mailto:zsgowidlino@wp.pl</vt:lpwstr>
      </vt:variant>
      <vt:variant>
        <vt:lpwstr/>
      </vt:variant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http://www.gowidlino.edu.pl/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GOWIDLINO</dc:title>
  <dc:subject/>
  <dc:creator>Aleksandra Stark;Dyrektor</dc:creator>
  <cp:keywords/>
  <dc:description/>
  <cp:lastModifiedBy>dell</cp:lastModifiedBy>
  <cp:revision>6</cp:revision>
  <cp:lastPrinted>2025-01-14T08:00:00Z</cp:lastPrinted>
  <dcterms:created xsi:type="dcterms:W3CDTF">2025-01-13T11:38:00Z</dcterms:created>
  <dcterms:modified xsi:type="dcterms:W3CDTF">2026-02-05T13:59:00Z</dcterms:modified>
</cp:coreProperties>
</file>