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338D" w14:textId="77777777" w:rsidR="00542FDF" w:rsidRDefault="00542FDF" w:rsidP="00542FDF">
      <w:pPr>
        <w:tabs>
          <w:tab w:val="left" w:pos="3090"/>
        </w:tabs>
        <w:jc w:val="right"/>
        <w:rPr>
          <w:rFonts w:eastAsia="Calibri"/>
          <w:b/>
        </w:rPr>
      </w:pPr>
      <w:r>
        <w:rPr>
          <w:rFonts w:eastAsia="Calibri"/>
          <w:b/>
        </w:rPr>
        <w:t>Załącznik nr 5</w:t>
      </w:r>
    </w:p>
    <w:p w14:paraId="585E5434" w14:textId="77777777" w:rsidR="00542FDF" w:rsidRDefault="00542FDF" w:rsidP="00542FDF">
      <w:pPr>
        <w:tabs>
          <w:tab w:val="left" w:pos="3090"/>
        </w:tabs>
        <w:jc w:val="right"/>
        <w:rPr>
          <w:rFonts w:eastAsia="Calibri"/>
          <w:b/>
        </w:rPr>
      </w:pPr>
    </w:p>
    <w:p w14:paraId="35D140A3" w14:textId="77777777" w:rsidR="00542FDF" w:rsidRPr="00D120C0" w:rsidRDefault="00542FDF" w:rsidP="00542FDF"/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663"/>
      </w:tblGrid>
      <w:tr w:rsidR="00542FDF" w:rsidRPr="00D120C0" w14:paraId="08FDB344" w14:textId="77777777" w:rsidTr="00877E09">
        <w:tc>
          <w:tcPr>
            <w:tcW w:w="4247" w:type="dxa"/>
          </w:tcPr>
          <w:p w14:paraId="37A96D5B" w14:textId="77777777" w:rsidR="00542FDF" w:rsidRPr="00D120C0" w:rsidRDefault="00542FDF" w:rsidP="00877E09">
            <w:pPr>
              <w:jc w:val="center"/>
            </w:pPr>
          </w:p>
          <w:p w14:paraId="79D5021D" w14:textId="77777777" w:rsidR="00542FDF" w:rsidRDefault="00542FDF" w:rsidP="00877E09"/>
          <w:p w14:paraId="7BBF0C5E" w14:textId="77777777" w:rsidR="00542FDF" w:rsidRPr="00D120C0" w:rsidRDefault="00542FDF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6B4A5979" w14:textId="77777777" w:rsidR="00542FDF" w:rsidRPr="00D120C0" w:rsidRDefault="00542FDF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imię i nazwisko rodzica* kandydata</w:t>
            </w:r>
          </w:p>
          <w:p w14:paraId="1E576361" w14:textId="77777777" w:rsidR="00542FDF" w:rsidRPr="00D120C0" w:rsidRDefault="00542FDF" w:rsidP="00877E09">
            <w:pPr>
              <w:jc w:val="center"/>
            </w:pPr>
          </w:p>
          <w:p w14:paraId="198C53C9" w14:textId="77777777" w:rsidR="00542FDF" w:rsidRPr="00D120C0" w:rsidRDefault="00542FDF" w:rsidP="00877E09">
            <w:pPr>
              <w:jc w:val="center"/>
            </w:pPr>
            <w:r w:rsidRPr="00D120C0">
              <w:t>…………………………………………………………..…..</w:t>
            </w:r>
          </w:p>
          <w:p w14:paraId="37770DCD" w14:textId="77777777" w:rsidR="00542FDF" w:rsidRPr="00D120C0" w:rsidRDefault="00542FDF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adres zamieszkania</w:t>
            </w:r>
          </w:p>
          <w:p w14:paraId="6D594BC2" w14:textId="77777777" w:rsidR="00542FDF" w:rsidRPr="00D120C0" w:rsidRDefault="00542FDF" w:rsidP="00877E09">
            <w:pPr>
              <w:jc w:val="center"/>
            </w:pPr>
          </w:p>
          <w:p w14:paraId="15BC4CF6" w14:textId="77777777" w:rsidR="00542FDF" w:rsidRPr="00D120C0" w:rsidRDefault="00542FDF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73E13A07" w14:textId="77777777" w:rsidR="00542FDF" w:rsidRPr="00D120C0" w:rsidRDefault="00542FDF" w:rsidP="00877E09"/>
        </w:tc>
        <w:tc>
          <w:tcPr>
            <w:tcW w:w="5392" w:type="dxa"/>
          </w:tcPr>
          <w:p w14:paraId="74F7C933" w14:textId="77777777" w:rsidR="00584A05" w:rsidRDefault="00584A05" w:rsidP="00877E09">
            <w:pPr>
              <w:jc w:val="center"/>
            </w:pPr>
          </w:p>
          <w:p w14:paraId="3EDB3DB7" w14:textId="77777777" w:rsidR="00584A05" w:rsidRDefault="00584A05" w:rsidP="00877E09">
            <w:pPr>
              <w:jc w:val="center"/>
            </w:pPr>
          </w:p>
          <w:p w14:paraId="227C1562" w14:textId="60EEA921" w:rsidR="00542FDF" w:rsidRPr="00D120C0" w:rsidRDefault="00542FDF" w:rsidP="00877E09">
            <w:pPr>
              <w:jc w:val="center"/>
            </w:pPr>
            <w:r w:rsidRPr="00D120C0">
              <w:t>……………………………..……..</w:t>
            </w:r>
          </w:p>
          <w:p w14:paraId="0D4D0761" w14:textId="77777777" w:rsidR="00542FDF" w:rsidRDefault="00542FDF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miejscowość, data</w:t>
            </w:r>
          </w:p>
          <w:p w14:paraId="5F20BF3F" w14:textId="77777777" w:rsidR="00542FDF" w:rsidRDefault="00542FDF" w:rsidP="00877E09">
            <w:pPr>
              <w:jc w:val="center"/>
              <w:rPr>
                <w:sz w:val="16"/>
                <w:szCs w:val="16"/>
              </w:rPr>
            </w:pPr>
          </w:p>
          <w:p w14:paraId="0655B7C5" w14:textId="77777777" w:rsidR="00542FDF" w:rsidRPr="00D120C0" w:rsidRDefault="00542FDF" w:rsidP="00877E09">
            <w:pPr>
              <w:jc w:val="center"/>
              <w:rPr>
                <w:sz w:val="16"/>
                <w:szCs w:val="16"/>
              </w:rPr>
            </w:pPr>
          </w:p>
          <w:p w14:paraId="2177B8EA" w14:textId="77777777" w:rsidR="00542FDF" w:rsidRPr="00D120C0" w:rsidRDefault="00542FDF" w:rsidP="00877E09"/>
        </w:tc>
      </w:tr>
    </w:tbl>
    <w:p w14:paraId="07D2EB68" w14:textId="77777777" w:rsidR="00542FDF" w:rsidRPr="00D120C0" w:rsidRDefault="00542FDF" w:rsidP="00542FDF"/>
    <w:p w14:paraId="419DB4FF" w14:textId="77777777" w:rsidR="00542FDF" w:rsidRPr="00D120C0" w:rsidRDefault="00542FDF" w:rsidP="00542FDF">
      <w:pPr>
        <w:jc w:val="center"/>
        <w:rPr>
          <w:sz w:val="36"/>
          <w:szCs w:val="36"/>
        </w:rPr>
      </w:pPr>
    </w:p>
    <w:p w14:paraId="5A3567A9" w14:textId="77777777" w:rsidR="00542FDF" w:rsidRPr="00E74971" w:rsidRDefault="00542FDF" w:rsidP="00542FDF">
      <w:pPr>
        <w:jc w:val="center"/>
        <w:rPr>
          <w:b/>
          <w:bCs/>
          <w:sz w:val="32"/>
          <w:szCs w:val="32"/>
        </w:rPr>
      </w:pPr>
      <w:r w:rsidRPr="763F6863">
        <w:rPr>
          <w:b/>
          <w:bCs/>
          <w:sz w:val="32"/>
          <w:szCs w:val="32"/>
        </w:rPr>
        <w:t>INFORMACJA RODZICA O RODZEŃSTWIE KANDYDATA</w:t>
      </w:r>
    </w:p>
    <w:p w14:paraId="4DD6B41B" w14:textId="77777777" w:rsidR="00542FDF" w:rsidRPr="00E74971" w:rsidRDefault="00542FDF" w:rsidP="00542FDF"/>
    <w:p w14:paraId="40C8575C" w14:textId="21E26BC7" w:rsidR="00542FDF" w:rsidRPr="00E74971" w:rsidRDefault="00542FDF" w:rsidP="00542FDF">
      <w:pPr>
        <w:jc w:val="center"/>
        <w:rPr>
          <w:b/>
        </w:rPr>
      </w:pPr>
      <w:r w:rsidRPr="00E74971">
        <w:rPr>
          <w:b/>
        </w:rPr>
        <w:t>Informuję, że w roku szkolnym 202</w:t>
      </w:r>
      <w:r w:rsidR="00584A05">
        <w:rPr>
          <w:b/>
        </w:rPr>
        <w:t>5</w:t>
      </w:r>
      <w:r w:rsidRPr="00E74971">
        <w:rPr>
          <w:b/>
        </w:rPr>
        <w:t>/202</w:t>
      </w:r>
      <w:r w:rsidR="00584A05">
        <w:rPr>
          <w:b/>
        </w:rPr>
        <w:t>6</w:t>
      </w:r>
      <w:r w:rsidRPr="00E74971">
        <w:rPr>
          <w:b/>
        </w:rPr>
        <w:t xml:space="preserve"> rodzeństwo kandydata </w:t>
      </w:r>
    </w:p>
    <w:p w14:paraId="60CC3F4F" w14:textId="77777777" w:rsidR="00542FDF" w:rsidRPr="00E74971" w:rsidRDefault="00542FDF" w:rsidP="00542FDF">
      <w:pPr>
        <w:jc w:val="center"/>
      </w:pPr>
    </w:p>
    <w:p w14:paraId="16A5A034" w14:textId="77777777" w:rsidR="00542FDF" w:rsidRPr="00E74971" w:rsidRDefault="00542FDF" w:rsidP="00542FDF">
      <w:pPr>
        <w:jc w:val="center"/>
      </w:pPr>
      <w:r w:rsidRPr="00E74971">
        <w:t>……………………….……….…</w:t>
      </w:r>
      <w:r>
        <w:t>……………………..….…</w:t>
      </w:r>
    </w:p>
    <w:p w14:paraId="6AFFB0F2" w14:textId="77777777" w:rsidR="00542FDF" w:rsidRPr="00783AC8" w:rsidRDefault="00542FDF" w:rsidP="00542FDF">
      <w:pPr>
        <w:jc w:val="center"/>
        <w:rPr>
          <w:sz w:val="16"/>
          <w:szCs w:val="16"/>
        </w:rPr>
      </w:pPr>
      <w:r w:rsidRPr="00783AC8">
        <w:rPr>
          <w:sz w:val="16"/>
          <w:szCs w:val="16"/>
        </w:rPr>
        <w:t>(imię i nazwisko kandydata)</w:t>
      </w:r>
    </w:p>
    <w:p w14:paraId="6E342DBF" w14:textId="77777777" w:rsidR="00542FDF" w:rsidRPr="00E74971" w:rsidRDefault="00542FDF" w:rsidP="00542FDF"/>
    <w:p w14:paraId="62CBDFB6" w14:textId="77777777" w:rsidR="00542FDF" w:rsidRPr="00E74971" w:rsidRDefault="00542FDF" w:rsidP="00542FDF"/>
    <w:p w14:paraId="4252358A" w14:textId="77777777" w:rsidR="00542FDF" w:rsidRPr="00783AC8" w:rsidRDefault="00542FDF" w:rsidP="00542FDF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66DCC29A" w14:textId="77777777" w:rsidR="00542FDF" w:rsidRPr="00E74971" w:rsidRDefault="00542FDF" w:rsidP="00542FDF">
      <w:pPr>
        <w:jc w:val="center"/>
      </w:pPr>
    </w:p>
    <w:p w14:paraId="3E22751F" w14:textId="77777777" w:rsidR="00542FDF" w:rsidRPr="00783AC8" w:rsidRDefault="00542FDF" w:rsidP="00542FDF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4AF404AC" w14:textId="77777777" w:rsidR="00542FDF" w:rsidRPr="00E74971" w:rsidRDefault="00542FDF" w:rsidP="00542FDF">
      <w:pPr>
        <w:jc w:val="center"/>
      </w:pPr>
    </w:p>
    <w:p w14:paraId="0E640F3B" w14:textId="77777777" w:rsidR="00542FDF" w:rsidRPr="00783AC8" w:rsidRDefault="00542FDF" w:rsidP="00542FDF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2FA90E9F" w14:textId="77777777" w:rsidR="00542FDF" w:rsidRPr="00E74971" w:rsidRDefault="00542FDF" w:rsidP="00542FDF">
      <w:pPr>
        <w:jc w:val="center"/>
      </w:pPr>
    </w:p>
    <w:p w14:paraId="03A2A87B" w14:textId="77777777" w:rsidR="00542FDF" w:rsidRPr="00783AC8" w:rsidRDefault="00542FDF" w:rsidP="00542FDF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12262B70" w14:textId="77777777" w:rsidR="00542FDF" w:rsidRPr="00E74971" w:rsidRDefault="00542FDF" w:rsidP="00542FDF">
      <w:pPr>
        <w:jc w:val="center"/>
      </w:pPr>
    </w:p>
    <w:p w14:paraId="5D5D165E" w14:textId="77777777" w:rsidR="00542FDF" w:rsidRPr="00783AC8" w:rsidRDefault="00542FDF" w:rsidP="00542FDF">
      <w:pPr>
        <w:jc w:val="center"/>
        <w:rPr>
          <w:sz w:val="16"/>
          <w:szCs w:val="16"/>
        </w:rPr>
      </w:pPr>
      <w:r>
        <w:t>…………………………………………………………………</w:t>
      </w:r>
      <w:r w:rsidRPr="00E74971">
        <w:t xml:space="preserve">……………………………… </w:t>
      </w:r>
      <w:r w:rsidRPr="00783AC8">
        <w:rPr>
          <w:sz w:val="16"/>
          <w:szCs w:val="16"/>
        </w:rPr>
        <w:t>(imię i nazwisko rodzeństwa, klasa)</w:t>
      </w:r>
    </w:p>
    <w:p w14:paraId="572FF435" w14:textId="77777777" w:rsidR="00542FDF" w:rsidRPr="00E74971" w:rsidRDefault="00542FDF" w:rsidP="00542FDF"/>
    <w:p w14:paraId="65B869D9" w14:textId="77777777" w:rsidR="00542FDF" w:rsidRPr="00E74971" w:rsidRDefault="00542FDF" w:rsidP="00542FDF"/>
    <w:p w14:paraId="6EC18671" w14:textId="76D34044" w:rsidR="00542FDF" w:rsidRPr="00E74971" w:rsidRDefault="00542FDF" w:rsidP="00542FDF">
      <w:pPr>
        <w:jc w:val="center"/>
        <w:rPr>
          <w:b/>
        </w:rPr>
      </w:pPr>
      <w:r w:rsidRPr="00E74971">
        <w:rPr>
          <w:b/>
        </w:rPr>
        <w:t xml:space="preserve"> uczęszcza</w:t>
      </w:r>
      <w:bookmarkStart w:id="0" w:name="_GoBack"/>
      <w:bookmarkEnd w:id="0"/>
      <w:r w:rsidRPr="00E74971">
        <w:rPr>
          <w:b/>
        </w:rPr>
        <w:t xml:space="preserve"> do Szkoły Podstawowej im. Jana Pawła II w Gowidlinie.</w:t>
      </w:r>
    </w:p>
    <w:p w14:paraId="114F8A60" w14:textId="77777777" w:rsidR="00542FDF" w:rsidRPr="00E74971" w:rsidRDefault="00542FDF" w:rsidP="00542FDF"/>
    <w:p w14:paraId="337C38F4" w14:textId="77777777" w:rsidR="00542FDF" w:rsidRPr="00E74971" w:rsidRDefault="00542FDF" w:rsidP="00542FDF"/>
    <w:p w14:paraId="3FA1A555" w14:textId="77777777" w:rsidR="00542FDF" w:rsidRPr="00E74971" w:rsidRDefault="00542FDF" w:rsidP="00542FDF">
      <w:pPr>
        <w:jc w:val="right"/>
      </w:pPr>
      <w:r w:rsidRPr="00E74971">
        <w:t xml:space="preserve">…………………………………………… </w:t>
      </w:r>
    </w:p>
    <w:p w14:paraId="37508CAA" w14:textId="77777777" w:rsidR="00542FDF" w:rsidRPr="00783AC8" w:rsidRDefault="00542FDF" w:rsidP="00542FDF">
      <w:pPr>
        <w:ind w:left="4248" w:firstLine="708"/>
        <w:jc w:val="center"/>
        <w:rPr>
          <w:sz w:val="16"/>
          <w:szCs w:val="16"/>
        </w:rPr>
      </w:pPr>
      <w:r w:rsidRPr="00783AC8">
        <w:rPr>
          <w:sz w:val="16"/>
          <w:szCs w:val="16"/>
        </w:rPr>
        <w:t xml:space="preserve">podpis rodzica </w:t>
      </w:r>
    </w:p>
    <w:p w14:paraId="283126FB" w14:textId="77777777" w:rsidR="00542FDF" w:rsidRPr="00E74971" w:rsidRDefault="00542FDF" w:rsidP="00542FDF"/>
    <w:p w14:paraId="00B14121" w14:textId="77777777" w:rsidR="00542FDF" w:rsidRPr="00E74971" w:rsidRDefault="00542FDF" w:rsidP="00542FDF">
      <w:pPr>
        <w:rPr>
          <w:b/>
          <w:u w:val="single"/>
        </w:rPr>
      </w:pPr>
      <w:r w:rsidRPr="00E74971">
        <w:rPr>
          <w:b/>
          <w:u w:val="single"/>
        </w:rPr>
        <w:t xml:space="preserve">WYPEŁNIA </w:t>
      </w:r>
      <w:r>
        <w:rPr>
          <w:b/>
          <w:u w:val="single"/>
        </w:rPr>
        <w:t>SEKRETARIAT</w:t>
      </w:r>
    </w:p>
    <w:p w14:paraId="2B1C4F94" w14:textId="77777777" w:rsidR="00542FDF" w:rsidRPr="00E74971" w:rsidRDefault="00542FDF" w:rsidP="00542FDF">
      <w:pPr>
        <w:jc w:val="both"/>
      </w:pPr>
      <w:r w:rsidRPr="00E74971">
        <w:t xml:space="preserve">Potwierdzam zgodność powyższych danych na podstawie dokumentacji Szkoły Podstawowej im. Jana Pawła II w Gowidlinie. </w:t>
      </w:r>
    </w:p>
    <w:p w14:paraId="7825AA45" w14:textId="77777777" w:rsidR="00542FDF" w:rsidRDefault="00542FDF" w:rsidP="00542FDF"/>
    <w:p w14:paraId="580205AC" w14:textId="77777777" w:rsidR="00542FDF" w:rsidRPr="00E74971" w:rsidRDefault="00542FDF" w:rsidP="00542FDF"/>
    <w:p w14:paraId="60A08F98" w14:textId="77777777" w:rsidR="00542FDF" w:rsidRPr="00E74971" w:rsidRDefault="00542FDF" w:rsidP="00542FDF">
      <w:r w:rsidRPr="00E74971">
        <w:t xml:space="preserve">……………………………………… </w:t>
      </w:r>
    </w:p>
    <w:p w14:paraId="02720091" w14:textId="7542DB26" w:rsidR="007F37B5" w:rsidRPr="00542FDF" w:rsidRDefault="00542FDF" w:rsidP="00542FDF">
      <w:pPr>
        <w:ind w:firstLine="708"/>
      </w:pPr>
      <w:r w:rsidRPr="00783AC8">
        <w:rPr>
          <w:sz w:val="16"/>
          <w:szCs w:val="16"/>
        </w:rPr>
        <w:t xml:space="preserve">pieczęć i podpis </w:t>
      </w:r>
      <w:r>
        <w:rPr>
          <w:sz w:val="16"/>
          <w:szCs w:val="16"/>
        </w:rPr>
        <w:t>sekretarza</w:t>
      </w:r>
    </w:p>
    <w:sectPr w:rsidR="007F37B5" w:rsidRPr="00542FDF" w:rsidSect="007F37B5">
      <w:headerReference w:type="default" r:id="rId8"/>
      <w:footerReference w:type="default" r:id="rId9"/>
      <w:pgSz w:w="11906" w:h="16838"/>
      <w:pgMar w:top="1417" w:right="1417" w:bottom="567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6895B" w14:textId="4D188554" w:rsidR="0037763D" w:rsidRDefault="0037763D" w:rsidP="00542FDF">
            <w:pPr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7DD04" wp14:editId="69605527">
              <wp:simplePos x="0" y="0"/>
              <wp:positionH relativeFrom="margin">
                <wp:align>center</wp:align>
              </wp:positionH>
              <wp:positionV relativeFrom="paragraph">
                <wp:posOffset>-391235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0;margin-top:-30.8pt;width:284.4pt;height:65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4384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27"/>
    <w:multiLevelType w:val="hybridMultilevel"/>
    <w:tmpl w:val="8D9C44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CB0"/>
    <w:multiLevelType w:val="hybridMultilevel"/>
    <w:tmpl w:val="EE3C1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B06685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BC53740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885225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647732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00C1745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3232432"/>
    <w:multiLevelType w:val="hybridMultilevel"/>
    <w:tmpl w:val="BC36EB3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5AB3E00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1B09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AF933CA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FF25E51"/>
    <w:multiLevelType w:val="hybridMultilevel"/>
    <w:tmpl w:val="706EBF96"/>
    <w:lvl w:ilvl="0" w:tplc="6E7E4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49BD1E87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580A2DB3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5CE57510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6E38FF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4846332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07107"/>
    <w:multiLevelType w:val="hybridMultilevel"/>
    <w:tmpl w:val="86201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DA9782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9864E2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9560FF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6FAB3560"/>
    <w:multiLevelType w:val="hybridMultilevel"/>
    <w:tmpl w:val="8E68B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00D7340"/>
    <w:multiLevelType w:val="hybridMultilevel"/>
    <w:tmpl w:val="9594E11C"/>
    <w:lvl w:ilvl="0" w:tplc="0D94661C">
      <w:start w:val="1"/>
      <w:numFmt w:val="decimal"/>
      <w:lvlText w:val="%1)"/>
      <w:lvlJc w:val="left"/>
      <w:pPr>
        <w:ind w:left="1092" w:hanging="7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D34A1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360686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79E3974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23"/>
  </w:num>
  <w:num w:numId="5">
    <w:abstractNumId w:val="1"/>
  </w:num>
  <w:num w:numId="6">
    <w:abstractNumId w:val="24"/>
  </w:num>
  <w:num w:numId="7">
    <w:abstractNumId w:val="2"/>
  </w:num>
  <w:num w:numId="8">
    <w:abstractNumId w:val="27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26"/>
  </w:num>
  <w:num w:numId="14">
    <w:abstractNumId w:val="7"/>
  </w:num>
  <w:num w:numId="15">
    <w:abstractNumId w:val="25"/>
  </w:num>
  <w:num w:numId="16">
    <w:abstractNumId w:val="8"/>
  </w:num>
  <w:num w:numId="17">
    <w:abstractNumId w:val="15"/>
  </w:num>
  <w:num w:numId="18">
    <w:abstractNumId w:val="20"/>
  </w:num>
  <w:num w:numId="19">
    <w:abstractNumId w:val="9"/>
  </w:num>
  <w:num w:numId="20">
    <w:abstractNumId w:val="28"/>
  </w:num>
  <w:num w:numId="21">
    <w:abstractNumId w:val="18"/>
  </w:num>
  <w:num w:numId="22">
    <w:abstractNumId w:val="11"/>
  </w:num>
  <w:num w:numId="23">
    <w:abstractNumId w:val="14"/>
  </w:num>
  <w:num w:numId="24">
    <w:abstractNumId w:val="0"/>
  </w:num>
  <w:num w:numId="25">
    <w:abstractNumId w:val="17"/>
  </w:num>
  <w:num w:numId="26">
    <w:abstractNumId w:val="10"/>
  </w:num>
  <w:num w:numId="27">
    <w:abstractNumId w:val="3"/>
  </w:num>
  <w:num w:numId="28">
    <w:abstractNumId w:val="21"/>
  </w:num>
  <w:num w:numId="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A4C66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42FDF"/>
    <w:rsid w:val="00550C98"/>
    <w:rsid w:val="00562F81"/>
    <w:rsid w:val="00584A05"/>
    <w:rsid w:val="006069EC"/>
    <w:rsid w:val="0063040E"/>
    <w:rsid w:val="00632F31"/>
    <w:rsid w:val="00640D4D"/>
    <w:rsid w:val="00647063"/>
    <w:rsid w:val="00656B1A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7F37B5"/>
    <w:rsid w:val="0082253A"/>
    <w:rsid w:val="00831F73"/>
    <w:rsid w:val="0086757B"/>
    <w:rsid w:val="00874847"/>
    <w:rsid w:val="008A66CC"/>
    <w:rsid w:val="008F1016"/>
    <w:rsid w:val="008F4303"/>
    <w:rsid w:val="00935577"/>
    <w:rsid w:val="009A1D3D"/>
    <w:rsid w:val="009C0A6F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11AE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655B"/>
    <w:rsid w:val="00C94460"/>
    <w:rsid w:val="00CC5C8F"/>
    <w:rsid w:val="00CF3BDF"/>
    <w:rsid w:val="00D206B5"/>
    <w:rsid w:val="00D47112"/>
    <w:rsid w:val="00D53B20"/>
    <w:rsid w:val="00D71E5F"/>
    <w:rsid w:val="00DA6073"/>
    <w:rsid w:val="00DA70AD"/>
    <w:rsid w:val="00DB2B1D"/>
    <w:rsid w:val="00DD4E2F"/>
    <w:rsid w:val="00DD7BA7"/>
    <w:rsid w:val="00DE0F49"/>
    <w:rsid w:val="00E00B99"/>
    <w:rsid w:val="00E359D9"/>
    <w:rsid w:val="00E4345A"/>
    <w:rsid w:val="00E775B0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37763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C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B346-02DB-4DAB-9EBA-AA42BCB3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1</TotalTime>
  <Pages>1</Pages>
  <Words>99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1032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dell</cp:lastModifiedBy>
  <cp:revision>3</cp:revision>
  <cp:lastPrinted>2024-03-16T19:30:00Z</cp:lastPrinted>
  <dcterms:created xsi:type="dcterms:W3CDTF">2025-01-13T11:58:00Z</dcterms:created>
  <dcterms:modified xsi:type="dcterms:W3CDTF">2026-02-05T13:45:00Z</dcterms:modified>
</cp:coreProperties>
</file>