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4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37"/>
      </w:tblGrid>
      <w:tr w:rsidR="00C6655B" w:rsidRPr="00674162" w14:paraId="6CAA90C1" w14:textId="77777777" w:rsidTr="00877E09">
        <w:trPr>
          <w:trHeight w:val="397"/>
        </w:trPr>
        <w:tc>
          <w:tcPr>
            <w:tcW w:w="3833" w:type="dxa"/>
            <w:gridSpan w:val="2"/>
            <w:shd w:val="clear" w:color="auto" w:fill="D9D9D9"/>
            <w:vAlign w:val="center"/>
          </w:tcPr>
          <w:p w14:paraId="467E0C4C" w14:textId="77777777" w:rsidR="00C6655B" w:rsidRPr="00674162" w:rsidRDefault="00C6655B" w:rsidP="00877E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Wypełnia sekretariat</w:t>
            </w:r>
          </w:p>
        </w:tc>
      </w:tr>
      <w:tr w:rsidR="00C6655B" w:rsidRPr="00674162" w14:paraId="1C9E7B12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66803173" w14:textId="77777777" w:rsidR="00C6655B" w:rsidRPr="00674162" w:rsidRDefault="00C6655B" w:rsidP="00877E09">
            <w:pPr>
              <w:jc w:val="center"/>
              <w:rPr>
                <w:noProof/>
                <w:sz w:val="20"/>
                <w:szCs w:val="20"/>
              </w:rPr>
            </w:pPr>
            <w:r w:rsidRPr="00674162">
              <w:rPr>
                <w:noProof/>
                <w:sz w:val="20"/>
                <w:szCs w:val="20"/>
              </w:rPr>
              <w:t>Data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5EF5F400" w14:textId="77777777" w:rsidR="00C6655B" w:rsidRPr="00674162" w:rsidRDefault="00C6655B" w:rsidP="00877E09">
            <w:pPr>
              <w:jc w:val="center"/>
              <w:rPr>
                <w:noProof/>
              </w:rPr>
            </w:pPr>
          </w:p>
        </w:tc>
      </w:tr>
      <w:tr w:rsidR="00C6655B" w:rsidRPr="00674162" w14:paraId="09C3114D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06E41791" w14:textId="77777777" w:rsidR="00C6655B" w:rsidRPr="00674162" w:rsidRDefault="00C6655B" w:rsidP="00877E09">
            <w:pPr>
              <w:jc w:val="center"/>
              <w:rPr>
                <w:noProof/>
                <w:sz w:val="20"/>
                <w:szCs w:val="20"/>
              </w:rPr>
            </w:pPr>
            <w:r w:rsidRPr="00674162">
              <w:rPr>
                <w:noProof/>
                <w:sz w:val="20"/>
                <w:szCs w:val="20"/>
              </w:rPr>
              <w:t>Godzina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7768C7BA" w14:textId="77777777" w:rsidR="00C6655B" w:rsidRPr="00674162" w:rsidRDefault="00C6655B" w:rsidP="00877E09">
            <w:pPr>
              <w:jc w:val="center"/>
              <w:rPr>
                <w:noProof/>
              </w:rPr>
            </w:pPr>
          </w:p>
        </w:tc>
      </w:tr>
    </w:tbl>
    <w:p w14:paraId="1B7B6BA6" w14:textId="77777777" w:rsidR="00C6655B" w:rsidRPr="00C96732" w:rsidRDefault="00C6655B" w:rsidP="00C6655B">
      <w:pPr>
        <w:tabs>
          <w:tab w:val="left" w:pos="3090"/>
        </w:tabs>
        <w:jc w:val="right"/>
        <w:rPr>
          <w:rFonts w:eastAsia="Calibri"/>
          <w:b/>
        </w:rPr>
      </w:pPr>
      <w:r w:rsidRPr="00C96732">
        <w:rPr>
          <w:rFonts w:eastAsia="Calibri"/>
          <w:b/>
        </w:rPr>
        <w:t>Załącznik nr 2</w:t>
      </w:r>
    </w:p>
    <w:p w14:paraId="68DD8D61" w14:textId="77777777" w:rsidR="00C6655B" w:rsidRPr="00674162" w:rsidRDefault="00C6655B" w:rsidP="00C6655B">
      <w:pPr>
        <w:rPr>
          <w:b/>
          <w:sz w:val="36"/>
          <w:szCs w:val="36"/>
        </w:rPr>
      </w:pPr>
    </w:p>
    <w:p w14:paraId="1685A66C" w14:textId="77777777" w:rsidR="00C6655B" w:rsidRPr="00674162" w:rsidRDefault="00C6655B" w:rsidP="00C6655B">
      <w:pPr>
        <w:rPr>
          <w:b/>
          <w:sz w:val="36"/>
          <w:szCs w:val="36"/>
        </w:rPr>
      </w:pPr>
    </w:p>
    <w:p w14:paraId="204E2B18" w14:textId="77777777" w:rsidR="00C6655B" w:rsidRPr="00674162" w:rsidRDefault="00C6655B" w:rsidP="00C6655B">
      <w:pPr>
        <w:jc w:val="center"/>
        <w:rPr>
          <w:b/>
          <w:sz w:val="36"/>
          <w:szCs w:val="36"/>
        </w:rPr>
      </w:pPr>
    </w:p>
    <w:p w14:paraId="71D7F17C" w14:textId="77777777" w:rsidR="00C6655B" w:rsidRPr="00674162" w:rsidRDefault="00C6655B" w:rsidP="00C6655B">
      <w:pPr>
        <w:jc w:val="center"/>
        <w:rPr>
          <w:b/>
          <w:sz w:val="10"/>
          <w:szCs w:val="36"/>
        </w:rPr>
      </w:pPr>
    </w:p>
    <w:p w14:paraId="045823FA" w14:textId="77777777" w:rsidR="00C6655B" w:rsidRPr="00FC5D8B" w:rsidRDefault="00C6655B" w:rsidP="00C6655B">
      <w:pPr>
        <w:jc w:val="center"/>
        <w:rPr>
          <w:b/>
          <w:sz w:val="22"/>
          <w:szCs w:val="36"/>
        </w:rPr>
      </w:pPr>
    </w:p>
    <w:p w14:paraId="4468E019" w14:textId="77777777" w:rsidR="00C6655B" w:rsidRDefault="00C6655B" w:rsidP="00C6655B">
      <w:pPr>
        <w:jc w:val="center"/>
        <w:rPr>
          <w:b/>
          <w:sz w:val="28"/>
          <w:szCs w:val="28"/>
        </w:rPr>
      </w:pPr>
      <w:r w:rsidRPr="00674162">
        <w:rPr>
          <w:b/>
          <w:sz w:val="36"/>
          <w:szCs w:val="36"/>
        </w:rPr>
        <w:t>WNIOSEK O PRZYJĘCIE KANDYDATA</w:t>
      </w:r>
      <w:r w:rsidRPr="00674162">
        <w:rPr>
          <w:b/>
          <w:sz w:val="28"/>
          <w:szCs w:val="28"/>
        </w:rPr>
        <w:br/>
      </w:r>
      <w:r w:rsidRPr="00FC2DE7">
        <w:rPr>
          <w:b/>
          <w:sz w:val="28"/>
          <w:szCs w:val="28"/>
        </w:rPr>
        <w:t xml:space="preserve">DO KLASY </w:t>
      </w:r>
      <w:r>
        <w:rPr>
          <w:b/>
          <w:sz w:val="28"/>
          <w:szCs w:val="28"/>
        </w:rPr>
        <w:t>PIERWSZEJ</w:t>
      </w:r>
      <w:r w:rsidRPr="00FC2DE7">
        <w:rPr>
          <w:b/>
          <w:sz w:val="28"/>
          <w:szCs w:val="28"/>
        </w:rPr>
        <w:t xml:space="preserve"> </w:t>
      </w:r>
    </w:p>
    <w:p w14:paraId="0669F45B" w14:textId="77777777" w:rsidR="00C6655B" w:rsidRPr="00FC2DE7" w:rsidRDefault="00C6655B" w:rsidP="00C6655B">
      <w:pPr>
        <w:jc w:val="center"/>
        <w:rPr>
          <w:b/>
          <w:sz w:val="28"/>
          <w:szCs w:val="28"/>
        </w:rPr>
      </w:pPr>
      <w:r w:rsidRPr="00FC2DE7">
        <w:rPr>
          <w:b/>
          <w:sz w:val="28"/>
          <w:szCs w:val="28"/>
        </w:rPr>
        <w:t>SZKOŁY PODSTAWOWEJ IM. JANA PAWŁA II W GOWIDLINIE</w:t>
      </w:r>
    </w:p>
    <w:p w14:paraId="29CFEF4C" w14:textId="3ECF676A" w:rsidR="00C6655B" w:rsidRDefault="00C6655B" w:rsidP="00C6655B">
      <w:pPr>
        <w:jc w:val="center"/>
        <w:rPr>
          <w:b/>
          <w:sz w:val="28"/>
          <w:szCs w:val="28"/>
        </w:rPr>
      </w:pPr>
      <w:r w:rsidRPr="00FC2DE7">
        <w:rPr>
          <w:b/>
          <w:sz w:val="28"/>
          <w:szCs w:val="28"/>
        </w:rPr>
        <w:t>OD 1 WRZEŚNIA 202</w:t>
      </w:r>
      <w:r w:rsidR="00332CD5">
        <w:rPr>
          <w:b/>
          <w:sz w:val="28"/>
          <w:szCs w:val="28"/>
        </w:rPr>
        <w:t>6</w:t>
      </w:r>
      <w:r w:rsidRPr="00FC2DE7">
        <w:rPr>
          <w:b/>
          <w:sz w:val="28"/>
          <w:szCs w:val="28"/>
        </w:rPr>
        <w:t>R.</w:t>
      </w:r>
    </w:p>
    <w:p w14:paraId="291BFED8" w14:textId="77777777" w:rsidR="00C6655B" w:rsidRPr="005A5FB9" w:rsidRDefault="00C6655B" w:rsidP="00C6655B">
      <w:pPr>
        <w:jc w:val="center"/>
        <w:rPr>
          <w:b/>
          <w:sz w:val="10"/>
          <w:szCs w:val="10"/>
        </w:rPr>
      </w:pPr>
    </w:p>
    <w:p w14:paraId="320C5BD8" w14:textId="77777777" w:rsidR="00C6655B" w:rsidRDefault="00C6655B" w:rsidP="00C6655B">
      <w:pPr>
        <w:pStyle w:val="Nagwek2"/>
        <w:jc w:val="both"/>
        <w:rPr>
          <w:b w:val="0"/>
          <w:sz w:val="20"/>
          <w:szCs w:val="20"/>
        </w:rPr>
      </w:pPr>
      <w:r w:rsidRPr="00674162">
        <w:rPr>
          <w:b w:val="0"/>
          <w:sz w:val="20"/>
          <w:szCs w:val="20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1F2C29DD" w14:textId="77777777" w:rsidR="00C6655B" w:rsidRPr="005A5FB9" w:rsidRDefault="00C6655B" w:rsidP="00C6655B">
      <w:pPr>
        <w:rPr>
          <w:sz w:val="10"/>
          <w:szCs w:val="10"/>
        </w:rPr>
      </w:pPr>
    </w:p>
    <w:p w14:paraId="7C4EC631" w14:textId="77777777" w:rsidR="00C6655B" w:rsidRPr="00C96128" w:rsidRDefault="00C6655B" w:rsidP="00C6655B">
      <w:pPr>
        <w:pStyle w:val="Default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C96128">
        <w:rPr>
          <w:rFonts w:ascii="Times New Roman" w:hAnsi="Times New Roman" w:cs="Times New Roman"/>
          <w:b/>
          <w:bCs/>
        </w:rPr>
        <w:t>DANE IDENTYFIKACYJNE I ADRESOWE KANDYDATA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92"/>
        <w:gridCol w:w="593"/>
        <w:gridCol w:w="592"/>
        <w:gridCol w:w="489"/>
        <w:gridCol w:w="697"/>
        <w:gridCol w:w="437"/>
        <w:gridCol w:w="748"/>
        <w:gridCol w:w="593"/>
        <w:gridCol w:w="592"/>
        <w:gridCol w:w="593"/>
        <w:gridCol w:w="593"/>
      </w:tblGrid>
      <w:tr w:rsidR="00C6655B" w:rsidRPr="00674162" w14:paraId="73B63874" w14:textId="77777777" w:rsidTr="00877E09">
        <w:trPr>
          <w:trHeight w:val="272"/>
          <w:jc w:val="center"/>
        </w:trPr>
        <w:tc>
          <w:tcPr>
            <w:tcW w:w="9493" w:type="dxa"/>
            <w:gridSpan w:val="12"/>
            <w:shd w:val="clear" w:color="auto" w:fill="BFBFBF" w:themeFill="background1" w:themeFillShade="BF"/>
          </w:tcPr>
          <w:p w14:paraId="75164DDE" w14:textId="77777777" w:rsidR="00C6655B" w:rsidRPr="00674162" w:rsidRDefault="00C6655B" w:rsidP="00877E09">
            <w:pPr>
              <w:jc w:val="center"/>
              <w:rPr>
                <w:spacing w:val="20"/>
                <w:sz w:val="20"/>
                <w:szCs w:val="20"/>
              </w:rPr>
            </w:pPr>
            <w:r w:rsidRPr="00674162">
              <w:rPr>
                <w:spacing w:val="20"/>
                <w:sz w:val="20"/>
                <w:szCs w:val="20"/>
              </w:rPr>
              <w:t>Dane dziecka</w:t>
            </w:r>
          </w:p>
        </w:tc>
      </w:tr>
      <w:tr w:rsidR="00C6655B" w:rsidRPr="00674162" w14:paraId="2C8F7C06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30A0AF41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Imiona:</w:t>
            </w:r>
          </w:p>
        </w:tc>
        <w:tc>
          <w:tcPr>
            <w:tcW w:w="6519" w:type="dxa"/>
            <w:gridSpan w:val="11"/>
            <w:shd w:val="clear" w:color="auto" w:fill="auto"/>
          </w:tcPr>
          <w:p w14:paraId="1F7026DC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165341B1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1795AB3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Nazwisko:</w:t>
            </w:r>
          </w:p>
        </w:tc>
        <w:tc>
          <w:tcPr>
            <w:tcW w:w="6519" w:type="dxa"/>
            <w:gridSpan w:val="11"/>
            <w:shd w:val="clear" w:color="auto" w:fill="auto"/>
          </w:tcPr>
          <w:p w14:paraId="63D5A622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464D089D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130BE6E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Data urodzenia:</w:t>
            </w:r>
          </w:p>
        </w:tc>
        <w:tc>
          <w:tcPr>
            <w:tcW w:w="6519" w:type="dxa"/>
            <w:gridSpan w:val="11"/>
            <w:shd w:val="clear" w:color="auto" w:fill="auto"/>
          </w:tcPr>
          <w:p w14:paraId="4AA56629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487D0205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2E4D12E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PESEL:</w:t>
            </w:r>
          </w:p>
        </w:tc>
        <w:tc>
          <w:tcPr>
            <w:tcW w:w="592" w:type="dxa"/>
            <w:shd w:val="clear" w:color="auto" w:fill="auto"/>
          </w:tcPr>
          <w:p w14:paraId="5DDA6F32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1FE8C99D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14:paraId="408B522B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</w:tcPr>
          <w:p w14:paraId="3BDC160F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05472082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14:paraId="14B6D3A7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14:paraId="44E25887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3A6B08FD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</w:tcPr>
          <w:p w14:paraId="37449280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5CB50201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593" w:type="dxa"/>
            <w:shd w:val="clear" w:color="auto" w:fill="auto"/>
          </w:tcPr>
          <w:p w14:paraId="271AC179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1182DA06" w14:textId="77777777" w:rsidTr="00877E09">
        <w:trPr>
          <w:jc w:val="center"/>
        </w:trPr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EC34318" w14:textId="77777777" w:rsidR="00C6655B" w:rsidRPr="00674162" w:rsidRDefault="00C6655B" w:rsidP="00877E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instrText xml:space="preserve"> IF </w:instrText>
            </w:r>
            <w:r w:rsidRPr="00674162">
              <w:rPr>
                <w:rFonts w:ascii="Times New Roman" w:hAnsi="Times New Roman" w:cs="Times New Roman"/>
                <w:noProof/>
                <w:sz w:val="20"/>
                <w:szCs w:val="20"/>
              </w:rPr>
              <w:instrText>True</w:instrText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instrText xml:space="preserve"> = "True" "W przypadku braku numeru PESEL należy podać rodzaj, serię oraz numer innego dokumentu tożsamości:" "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MERGEFIELD </w:instrText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instrText>Kandydat_Dokument_UzywanyInny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"True" "R</w:instrText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instrText xml:space="preserve">odzaj, seria oraz numer innego dokumentu tożsamości: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MERGEFIELD Kandydat_Dokument_Typ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67416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«Kandydat_Dokument_Typ»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MERGEFIELD Kandydat_Dokument_Numer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67416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«Kandydat_Dokument_Numer»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" "R</w:instrText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instrText>odzaj, seria oraz numer innego dokumentu tożsamości: --- nie dotyczy ---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" </w:instrText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t>W przypadku braku numeru PESEL należy podać rodzaj, serię oraz numer innego dokumentu tożsamości:</w:t>
            </w:r>
            <w:r w:rsidRPr="0067416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3F1E249" w14:textId="77777777" w:rsidR="00C6655B" w:rsidRPr="00674162" w:rsidRDefault="00C6655B" w:rsidP="00877E09">
            <w:pPr>
              <w:rPr>
                <w:sz w:val="20"/>
                <w:szCs w:val="20"/>
              </w:rPr>
            </w:pPr>
          </w:p>
        </w:tc>
      </w:tr>
      <w:tr w:rsidR="00C6655B" w:rsidRPr="00674162" w14:paraId="72E0B032" w14:textId="77777777" w:rsidTr="00877E09">
        <w:trPr>
          <w:jc w:val="center"/>
        </w:trPr>
        <w:tc>
          <w:tcPr>
            <w:tcW w:w="9493" w:type="dxa"/>
            <w:gridSpan w:val="12"/>
            <w:shd w:val="clear" w:color="auto" w:fill="BFBFBF" w:themeFill="background1" w:themeFillShade="BF"/>
          </w:tcPr>
          <w:p w14:paraId="63F2C0F0" w14:textId="77777777" w:rsidR="00C6655B" w:rsidRPr="00674162" w:rsidRDefault="00C6655B" w:rsidP="00877E09">
            <w:pPr>
              <w:jc w:val="center"/>
              <w:rPr>
                <w:spacing w:val="20"/>
                <w:sz w:val="20"/>
                <w:szCs w:val="20"/>
              </w:rPr>
            </w:pPr>
            <w:r w:rsidRPr="00674162">
              <w:rPr>
                <w:spacing w:val="20"/>
                <w:sz w:val="20"/>
                <w:szCs w:val="20"/>
              </w:rPr>
              <w:t>Adres zamieszkania</w:t>
            </w:r>
          </w:p>
        </w:tc>
      </w:tr>
      <w:tr w:rsidR="00C6655B" w:rsidRPr="00674162" w14:paraId="3EAA9CD4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30D4556B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Miejscowość:</w:t>
            </w:r>
          </w:p>
        </w:tc>
        <w:tc>
          <w:tcPr>
            <w:tcW w:w="6519" w:type="dxa"/>
            <w:gridSpan w:val="11"/>
            <w:shd w:val="clear" w:color="auto" w:fill="auto"/>
          </w:tcPr>
          <w:p w14:paraId="5CDDA909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5533D0EC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324F53B3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Ulica:</w:t>
            </w:r>
          </w:p>
        </w:tc>
        <w:tc>
          <w:tcPr>
            <w:tcW w:w="6519" w:type="dxa"/>
            <w:gridSpan w:val="11"/>
            <w:shd w:val="clear" w:color="auto" w:fill="auto"/>
          </w:tcPr>
          <w:p w14:paraId="284AB5F9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0C449B4D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3FE2C1CE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Nr domu:</w:t>
            </w:r>
          </w:p>
        </w:tc>
        <w:tc>
          <w:tcPr>
            <w:tcW w:w="2266" w:type="dxa"/>
            <w:gridSpan w:val="4"/>
            <w:shd w:val="clear" w:color="auto" w:fill="auto"/>
          </w:tcPr>
          <w:p w14:paraId="7931CE07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6B9ECB7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Nr lokalu:</w:t>
            </w:r>
          </w:p>
        </w:tc>
        <w:tc>
          <w:tcPr>
            <w:tcW w:w="3119" w:type="dxa"/>
            <w:gridSpan w:val="5"/>
            <w:shd w:val="clear" w:color="auto" w:fill="auto"/>
          </w:tcPr>
          <w:p w14:paraId="25BAD9DC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39D06EB8" w14:textId="77777777" w:rsidTr="00877E09">
        <w:trPr>
          <w:jc w:val="center"/>
        </w:trPr>
        <w:tc>
          <w:tcPr>
            <w:tcW w:w="2974" w:type="dxa"/>
            <w:shd w:val="clear" w:color="auto" w:fill="auto"/>
            <w:vAlign w:val="center"/>
          </w:tcPr>
          <w:p w14:paraId="3F068C4D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Kod pocztowy:</w:t>
            </w:r>
          </w:p>
        </w:tc>
        <w:tc>
          <w:tcPr>
            <w:tcW w:w="2266" w:type="dxa"/>
            <w:gridSpan w:val="4"/>
            <w:shd w:val="clear" w:color="auto" w:fill="auto"/>
          </w:tcPr>
          <w:p w14:paraId="794129B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E9E662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Poczta:</w:t>
            </w:r>
          </w:p>
        </w:tc>
        <w:tc>
          <w:tcPr>
            <w:tcW w:w="3119" w:type="dxa"/>
            <w:gridSpan w:val="5"/>
            <w:shd w:val="clear" w:color="auto" w:fill="auto"/>
          </w:tcPr>
          <w:p w14:paraId="4F38318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0C34538D" w14:textId="77777777" w:rsidR="00C6655B" w:rsidRPr="00F4016A" w:rsidRDefault="00C6655B" w:rsidP="00C6655B">
      <w:pPr>
        <w:pStyle w:val="Akapitzlist"/>
        <w:spacing w:after="0"/>
        <w:ind w:left="284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E75FF5F" w14:textId="77777777" w:rsidR="00C6655B" w:rsidRPr="00C96128" w:rsidRDefault="00C6655B" w:rsidP="00C6655B">
      <w:pPr>
        <w:pStyle w:val="Akapitzlist"/>
        <w:numPr>
          <w:ilvl w:val="0"/>
          <w:numId w:val="34"/>
        </w:numPr>
        <w:spacing w:after="0"/>
        <w:ind w:left="284" w:hanging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6128">
        <w:rPr>
          <w:rFonts w:ascii="Times New Roman" w:hAnsi="Times New Roman"/>
          <w:b/>
          <w:bCs/>
          <w:sz w:val="24"/>
          <w:szCs w:val="24"/>
        </w:rPr>
        <w:t>DANE RODZICÓW</w:t>
      </w:r>
    </w:p>
    <w:p w14:paraId="1FD2AD5D" w14:textId="77777777" w:rsidR="00C6655B" w:rsidRPr="00674162" w:rsidRDefault="00C6655B" w:rsidP="00C6655B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674162">
        <w:rPr>
          <w:rFonts w:ascii="Times New Roman" w:hAnsi="Times New Roman" w:cs="Times New Roman"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536"/>
        <w:gridCol w:w="2266"/>
        <w:gridCol w:w="503"/>
        <w:gridCol w:w="631"/>
        <w:gridCol w:w="3119"/>
      </w:tblGrid>
      <w:tr w:rsidR="00C6655B" w:rsidRPr="00674162" w14:paraId="07AD1C02" w14:textId="77777777" w:rsidTr="00877E09">
        <w:trPr>
          <w:trHeight w:val="272"/>
          <w:jc w:val="center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051980F" w14:textId="77777777" w:rsidR="00C6655B" w:rsidRPr="00674162" w:rsidRDefault="00C6655B" w:rsidP="00877E09">
            <w:pPr>
              <w:pStyle w:val="Default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shd w:val="clear" w:color="auto" w:fill="BFBFBF" w:themeFill="background1" w:themeFillShade="BF"/>
            <w:vAlign w:val="center"/>
          </w:tcPr>
          <w:p w14:paraId="05435809" w14:textId="77777777" w:rsidR="00C6655B" w:rsidRPr="00674162" w:rsidRDefault="00C6655B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Matka/opiekunka prawna</w:t>
            </w:r>
          </w:p>
        </w:tc>
        <w:tc>
          <w:tcPr>
            <w:tcW w:w="3750" w:type="dxa"/>
            <w:gridSpan w:val="2"/>
            <w:shd w:val="clear" w:color="auto" w:fill="BFBFBF" w:themeFill="background1" w:themeFillShade="BF"/>
            <w:vAlign w:val="center"/>
          </w:tcPr>
          <w:p w14:paraId="039509FF" w14:textId="77777777" w:rsidR="00C6655B" w:rsidRPr="00674162" w:rsidRDefault="00C6655B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Ojciec/opiekun prawny</w:t>
            </w:r>
          </w:p>
        </w:tc>
      </w:tr>
      <w:tr w:rsidR="00C6655B" w:rsidRPr="00674162" w14:paraId="2295E948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17183E30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Imię i nazwisko:</w:t>
            </w:r>
          </w:p>
        </w:tc>
        <w:tc>
          <w:tcPr>
            <w:tcW w:w="3305" w:type="dxa"/>
            <w:gridSpan w:val="3"/>
            <w:vAlign w:val="center"/>
          </w:tcPr>
          <w:p w14:paraId="18167987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140EB76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6655B" w:rsidRPr="00674162" w14:paraId="0147B6F6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6C2339B5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3305" w:type="dxa"/>
            <w:gridSpan w:val="3"/>
            <w:vAlign w:val="center"/>
          </w:tcPr>
          <w:p w14:paraId="1E69CAB2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5B91BE8B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6655B" w:rsidRPr="00674162" w14:paraId="34E2610A" w14:textId="77777777" w:rsidTr="00877E09">
        <w:trPr>
          <w:trHeight w:val="340"/>
          <w:jc w:val="center"/>
        </w:trPr>
        <w:tc>
          <w:tcPr>
            <w:tcW w:w="2438" w:type="dxa"/>
            <w:vAlign w:val="center"/>
          </w:tcPr>
          <w:p w14:paraId="3742B463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Adres e-mail:</w:t>
            </w:r>
          </w:p>
        </w:tc>
        <w:tc>
          <w:tcPr>
            <w:tcW w:w="3305" w:type="dxa"/>
            <w:gridSpan w:val="3"/>
            <w:vAlign w:val="center"/>
          </w:tcPr>
          <w:p w14:paraId="150F1C93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FC7F3D6" w14:textId="77777777" w:rsidR="00C6655B" w:rsidRPr="00674162" w:rsidRDefault="00C6655B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6655B" w:rsidRPr="00674162" w14:paraId="137C98F2" w14:textId="77777777" w:rsidTr="00877E09">
        <w:trPr>
          <w:trHeight w:val="266"/>
          <w:jc w:val="center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6BB17FB1" w14:textId="77777777" w:rsidR="00C6655B" w:rsidRPr="00674162" w:rsidRDefault="00C6655B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674162">
              <w:rPr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Adres zamieszkania</w:t>
            </w:r>
          </w:p>
        </w:tc>
      </w:tr>
      <w:tr w:rsidR="00C6655B" w:rsidRPr="00674162" w14:paraId="6107EA17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14:paraId="2E04484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Miejscowość:</w:t>
            </w:r>
          </w:p>
        </w:tc>
        <w:tc>
          <w:tcPr>
            <w:tcW w:w="6519" w:type="dxa"/>
            <w:gridSpan w:val="4"/>
            <w:shd w:val="clear" w:color="auto" w:fill="auto"/>
          </w:tcPr>
          <w:p w14:paraId="75553610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76E67369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14:paraId="07AC4BF3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Ulica:</w:t>
            </w:r>
          </w:p>
        </w:tc>
        <w:tc>
          <w:tcPr>
            <w:tcW w:w="6519" w:type="dxa"/>
            <w:gridSpan w:val="4"/>
            <w:shd w:val="clear" w:color="auto" w:fill="auto"/>
          </w:tcPr>
          <w:p w14:paraId="77EA69B6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03C0418F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14:paraId="01E66C93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Nr domu:</w:t>
            </w:r>
          </w:p>
        </w:tc>
        <w:tc>
          <w:tcPr>
            <w:tcW w:w="2266" w:type="dxa"/>
            <w:shd w:val="clear" w:color="auto" w:fill="auto"/>
          </w:tcPr>
          <w:p w14:paraId="7FDFE664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9683DD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Nr lokalu:</w:t>
            </w:r>
          </w:p>
        </w:tc>
        <w:tc>
          <w:tcPr>
            <w:tcW w:w="3119" w:type="dxa"/>
            <w:shd w:val="clear" w:color="auto" w:fill="auto"/>
          </w:tcPr>
          <w:p w14:paraId="684D97AA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  <w:tr w:rsidR="00C6655B" w:rsidRPr="00674162" w14:paraId="0C456032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14:paraId="019FB48A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Kod pocztowy:</w:t>
            </w:r>
          </w:p>
        </w:tc>
        <w:tc>
          <w:tcPr>
            <w:tcW w:w="2266" w:type="dxa"/>
            <w:shd w:val="clear" w:color="auto" w:fill="auto"/>
          </w:tcPr>
          <w:p w14:paraId="66DDBE57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DBEFE3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Poczta:</w:t>
            </w:r>
          </w:p>
        </w:tc>
        <w:tc>
          <w:tcPr>
            <w:tcW w:w="3119" w:type="dxa"/>
            <w:shd w:val="clear" w:color="auto" w:fill="auto"/>
          </w:tcPr>
          <w:p w14:paraId="078ECC6F" w14:textId="77777777" w:rsidR="00C6655B" w:rsidRPr="00674162" w:rsidRDefault="00C6655B" w:rsidP="00877E09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5C881589" w14:textId="77777777" w:rsidR="00C6655B" w:rsidRPr="00B125CA" w:rsidRDefault="00C6655B" w:rsidP="00C6655B">
      <w:pPr>
        <w:tabs>
          <w:tab w:val="left" w:pos="426"/>
        </w:tabs>
        <w:rPr>
          <w:b/>
        </w:rPr>
      </w:pPr>
    </w:p>
    <w:p w14:paraId="6BAF0B86" w14:textId="425F1FCD" w:rsidR="00C6655B" w:rsidRDefault="00C6655B" w:rsidP="00C6655B">
      <w:pPr>
        <w:pStyle w:val="Akapitzlist"/>
        <w:tabs>
          <w:tab w:val="left" w:pos="426"/>
        </w:tabs>
        <w:spacing w:after="0"/>
        <w:ind w:left="284"/>
        <w:rPr>
          <w:rFonts w:ascii="Times New Roman" w:eastAsia="Times New Roman" w:hAnsi="Times New Roman"/>
          <w:b/>
          <w:sz w:val="24"/>
          <w:szCs w:val="24"/>
        </w:rPr>
      </w:pPr>
    </w:p>
    <w:p w14:paraId="5653D77C" w14:textId="77777777" w:rsidR="00270CA6" w:rsidRDefault="00270CA6" w:rsidP="00C6655B">
      <w:pPr>
        <w:pStyle w:val="Akapitzlist"/>
        <w:tabs>
          <w:tab w:val="left" w:pos="426"/>
        </w:tabs>
        <w:spacing w:after="0"/>
        <w:ind w:left="284"/>
        <w:rPr>
          <w:rFonts w:ascii="Times New Roman" w:eastAsia="Times New Roman" w:hAnsi="Times New Roman"/>
          <w:b/>
          <w:sz w:val="24"/>
          <w:szCs w:val="24"/>
        </w:rPr>
      </w:pPr>
    </w:p>
    <w:p w14:paraId="402EC776" w14:textId="77777777" w:rsidR="00AF1497" w:rsidRDefault="00AF1497" w:rsidP="00C6655B">
      <w:pPr>
        <w:pStyle w:val="Akapitzlist"/>
        <w:tabs>
          <w:tab w:val="left" w:pos="426"/>
        </w:tabs>
        <w:spacing w:after="0"/>
        <w:ind w:left="284"/>
        <w:rPr>
          <w:rFonts w:ascii="Times New Roman" w:eastAsia="Times New Roman" w:hAnsi="Times New Roman"/>
          <w:b/>
          <w:sz w:val="24"/>
          <w:szCs w:val="24"/>
        </w:rPr>
      </w:pPr>
    </w:p>
    <w:p w14:paraId="29B250A6" w14:textId="77777777" w:rsidR="00C6655B" w:rsidRPr="00C96128" w:rsidRDefault="00C6655B" w:rsidP="00C6655B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C96128">
        <w:rPr>
          <w:rFonts w:ascii="Times New Roman" w:eastAsia="Times New Roman" w:hAnsi="Times New Roman"/>
          <w:b/>
          <w:sz w:val="24"/>
          <w:szCs w:val="24"/>
        </w:rPr>
        <w:lastRenderedPageBreak/>
        <w:t>LISTA WYBRANYCH SZKÓŁ WEDŁUG KOLEJNOŚCI PREFERENCJI*</w:t>
      </w:r>
    </w:p>
    <w:p w14:paraId="38CCBADC" w14:textId="77777777" w:rsidR="00C6655B" w:rsidRPr="00674162" w:rsidRDefault="00C6655B" w:rsidP="00C6655B">
      <w:pPr>
        <w:jc w:val="both"/>
        <w:rPr>
          <w:b/>
          <w:sz w:val="20"/>
          <w:szCs w:val="20"/>
        </w:rPr>
      </w:pPr>
      <w:r w:rsidRPr="00674162">
        <w:rPr>
          <w:sz w:val="20"/>
          <w:szCs w:val="20"/>
        </w:rPr>
        <w:t>Jeżeli rodzic skorzystał z prawa składania wniosku o przyjęcie dziecka do więcej niż jednej publicznej szkoły podstawowej, zobowiązany jest podać nazwy i adresy szkół w kolejności od najbardziej do najmniej preferowanych.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C6655B" w:rsidRPr="00674162" w14:paraId="27C92CF6" w14:textId="77777777" w:rsidTr="00877E09">
        <w:trPr>
          <w:trHeight w:val="340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2129597F" w14:textId="77777777" w:rsidR="00C6655B" w:rsidRPr="00674162" w:rsidRDefault="00C6655B" w:rsidP="00877E09">
            <w:pPr>
              <w:jc w:val="center"/>
              <w:rPr>
                <w:spacing w:val="20"/>
                <w:sz w:val="20"/>
                <w:szCs w:val="20"/>
              </w:rPr>
            </w:pPr>
            <w:bookmarkStart w:id="0" w:name="_Hlk513544290"/>
            <w:r w:rsidRPr="00674162">
              <w:rPr>
                <w:spacing w:val="20"/>
                <w:sz w:val="20"/>
                <w:szCs w:val="20"/>
              </w:rPr>
              <w:t>Lp.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4A5B333B" w14:textId="77777777" w:rsidR="00C6655B" w:rsidRPr="00674162" w:rsidRDefault="00C6655B" w:rsidP="00877E09">
            <w:pPr>
              <w:jc w:val="center"/>
              <w:rPr>
                <w:spacing w:val="20"/>
                <w:sz w:val="20"/>
                <w:szCs w:val="20"/>
              </w:rPr>
            </w:pPr>
            <w:r w:rsidRPr="00674162">
              <w:rPr>
                <w:spacing w:val="20"/>
                <w:sz w:val="20"/>
                <w:szCs w:val="20"/>
              </w:rPr>
              <w:t>Nazwa i adres szkoły</w:t>
            </w:r>
          </w:p>
        </w:tc>
      </w:tr>
      <w:tr w:rsidR="00C6655B" w:rsidRPr="00674162" w14:paraId="642620F1" w14:textId="77777777" w:rsidTr="00877E09">
        <w:trPr>
          <w:trHeight w:val="454"/>
          <w:jc w:val="center"/>
        </w:trPr>
        <w:tc>
          <w:tcPr>
            <w:tcW w:w="562" w:type="dxa"/>
            <w:vAlign w:val="center"/>
          </w:tcPr>
          <w:p w14:paraId="6BCE9AA1" w14:textId="77777777" w:rsidR="00C6655B" w:rsidRPr="00674162" w:rsidRDefault="00C6655B" w:rsidP="00877E0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74162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9072" w:type="dxa"/>
            <w:vAlign w:val="center"/>
          </w:tcPr>
          <w:p w14:paraId="700EF458" w14:textId="77777777" w:rsidR="00C6655B" w:rsidRPr="00674162" w:rsidRDefault="00C6655B" w:rsidP="00877E09">
            <w:pPr>
              <w:spacing w:before="120"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 xml:space="preserve">Nazwa szkoły: </w:t>
            </w:r>
          </w:p>
          <w:p w14:paraId="08C0B681" w14:textId="77777777" w:rsidR="00C6655B" w:rsidRPr="00674162" w:rsidRDefault="00C6655B" w:rsidP="00877E09">
            <w:pPr>
              <w:spacing w:before="120" w:after="120"/>
              <w:rPr>
                <w:b/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Adres szkoły:</w:t>
            </w:r>
          </w:p>
        </w:tc>
      </w:tr>
      <w:tr w:rsidR="00C6655B" w:rsidRPr="00674162" w14:paraId="7E0A0A27" w14:textId="77777777" w:rsidTr="00877E09">
        <w:trPr>
          <w:trHeight w:val="454"/>
          <w:jc w:val="center"/>
        </w:trPr>
        <w:tc>
          <w:tcPr>
            <w:tcW w:w="562" w:type="dxa"/>
            <w:vAlign w:val="center"/>
          </w:tcPr>
          <w:p w14:paraId="25CAB297" w14:textId="77777777" w:rsidR="00C6655B" w:rsidRPr="00674162" w:rsidRDefault="00C6655B" w:rsidP="00877E09">
            <w:pPr>
              <w:spacing w:before="120" w:after="120"/>
              <w:jc w:val="center"/>
              <w:rPr>
                <w:noProof/>
                <w:sz w:val="20"/>
                <w:szCs w:val="20"/>
              </w:rPr>
            </w:pPr>
            <w:r w:rsidRPr="00674162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9072" w:type="dxa"/>
            <w:vAlign w:val="center"/>
          </w:tcPr>
          <w:p w14:paraId="6C321A0D" w14:textId="77777777" w:rsidR="00C6655B" w:rsidRPr="00674162" w:rsidRDefault="00C6655B" w:rsidP="00877E09">
            <w:pPr>
              <w:spacing w:before="120"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 xml:space="preserve">Nazwa szkoły: </w:t>
            </w:r>
          </w:p>
          <w:p w14:paraId="591E64B3" w14:textId="77777777" w:rsidR="00C6655B" w:rsidRPr="00674162" w:rsidRDefault="00C6655B" w:rsidP="00877E09">
            <w:pPr>
              <w:spacing w:before="120"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Adres szkoły:</w:t>
            </w:r>
          </w:p>
        </w:tc>
      </w:tr>
      <w:tr w:rsidR="00C6655B" w:rsidRPr="00674162" w14:paraId="7A0D7B79" w14:textId="77777777" w:rsidTr="00877E09">
        <w:trPr>
          <w:trHeight w:val="454"/>
          <w:jc w:val="center"/>
        </w:trPr>
        <w:tc>
          <w:tcPr>
            <w:tcW w:w="562" w:type="dxa"/>
            <w:vAlign w:val="center"/>
          </w:tcPr>
          <w:p w14:paraId="62348648" w14:textId="77777777" w:rsidR="00C6655B" w:rsidRPr="00674162" w:rsidRDefault="00C6655B" w:rsidP="00877E09">
            <w:pPr>
              <w:spacing w:before="120" w:after="120"/>
              <w:jc w:val="center"/>
              <w:rPr>
                <w:noProof/>
                <w:sz w:val="20"/>
                <w:szCs w:val="20"/>
              </w:rPr>
            </w:pPr>
            <w:r w:rsidRPr="00674162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9072" w:type="dxa"/>
            <w:vAlign w:val="center"/>
          </w:tcPr>
          <w:p w14:paraId="14106BC6" w14:textId="77777777" w:rsidR="00C6655B" w:rsidRPr="00674162" w:rsidRDefault="00C6655B" w:rsidP="00877E09">
            <w:pPr>
              <w:spacing w:before="120"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 xml:space="preserve">Nazwa szkoły: </w:t>
            </w:r>
          </w:p>
          <w:p w14:paraId="550348D2" w14:textId="77777777" w:rsidR="00C6655B" w:rsidRPr="00674162" w:rsidRDefault="00C6655B" w:rsidP="00877E09">
            <w:pPr>
              <w:spacing w:before="120" w:after="120"/>
              <w:rPr>
                <w:sz w:val="20"/>
                <w:szCs w:val="20"/>
              </w:rPr>
            </w:pPr>
            <w:r w:rsidRPr="00674162">
              <w:rPr>
                <w:sz w:val="20"/>
                <w:szCs w:val="20"/>
              </w:rPr>
              <w:t>Adres szkoły:</w:t>
            </w:r>
          </w:p>
        </w:tc>
      </w:tr>
      <w:bookmarkEnd w:id="0"/>
    </w:tbl>
    <w:p w14:paraId="7246D354" w14:textId="77777777" w:rsidR="00C6655B" w:rsidRPr="00674162" w:rsidRDefault="00C6655B" w:rsidP="00C6655B">
      <w:pPr>
        <w:rPr>
          <w:b/>
          <w:sz w:val="20"/>
          <w:szCs w:val="20"/>
        </w:rPr>
      </w:pPr>
    </w:p>
    <w:p w14:paraId="22263FD1" w14:textId="77777777" w:rsidR="00C6655B" w:rsidRPr="00C96128" w:rsidRDefault="00C6655B" w:rsidP="00C6655B">
      <w:pPr>
        <w:pStyle w:val="Akapitzlist"/>
        <w:numPr>
          <w:ilvl w:val="0"/>
          <w:numId w:val="34"/>
        </w:numPr>
        <w:tabs>
          <w:tab w:val="left" w:pos="426"/>
        </w:tabs>
        <w:spacing w:after="0" w:line="259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C96128">
        <w:rPr>
          <w:rFonts w:ascii="Times New Roman" w:eastAsia="Times New Roman" w:hAnsi="Times New Roman"/>
          <w:b/>
          <w:sz w:val="24"/>
          <w:szCs w:val="24"/>
        </w:rPr>
        <w:t>KRYTERIA PRZYJĘCIA</w:t>
      </w:r>
    </w:p>
    <w:p w14:paraId="306B09F8" w14:textId="77777777" w:rsidR="00C6655B" w:rsidRPr="00597508" w:rsidRDefault="00C6655B" w:rsidP="00C6655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597508">
        <w:rPr>
          <w:b/>
          <w:color w:val="000000" w:themeColor="text1"/>
          <w:sz w:val="22"/>
          <w:szCs w:val="22"/>
        </w:rPr>
        <w:t>Należy zaznaczyć właściwą odpowiedź</w:t>
      </w:r>
      <w:r w:rsidRPr="00597508">
        <w:rPr>
          <w:color w:val="000000" w:themeColor="text1"/>
          <w:sz w:val="22"/>
          <w:szCs w:val="22"/>
        </w:rPr>
        <w:t xml:space="preserve">. W przypadku zaznaczenia </w:t>
      </w:r>
      <w:r w:rsidRPr="00FD5008">
        <w:rPr>
          <w:b/>
          <w:color w:val="000000" w:themeColor="text1"/>
          <w:sz w:val="22"/>
          <w:szCs w:val="22"/>
        </w:rPr>
        <w:t>ODMAWIAM ODPOWIEDZI</w:t>
      </w:r>
      <w:r w:rsidRPr="00597508">
        <w:rPr>
          <w:color w:val="000000" w:themeColor="text1"/>
          <w:sz w:val="22"/>
          <w:szCs w:val="22"/>
        </w:rPr>
        <w:t xml:space="preserve">, </w:t>
      </w:r>
      <w:r w:rsidRPr="00FD5008">
        <w:rPr>
          <w:b/>
          <w:color w:val="000000" w:themeColor="text1"/>
          <w:sz w:val="22"/>
          <w:szCs w:val="22"/>
        </w:rPr>
        <w:t xml:space="preserve">kryterium </w:t>
      </w:r>
      <w:r w:rsidRPr="00FD5008">
        <w:rPr>
          <w:b/>
          <w:color w:val="000000" w:themeColor="text1"/>
          <w:sz w:val="22"/>
          <w:szCs w:val="22"/>
          <w:u w:val="single"/>
        </w:rPr>
        <w:t>nie będzie</w:t>
      </w:r>
      <w:r w:rsidRPr="00FD5008">
        <w:rPr>
          <w:b/>
          <w:color w:val="000000" w:themeColor="text1"/>
          <w:sz w:val="22"/>
          <w:szCs w:val="22"/>
        </w:rPr>
        <w:t xml:space="preserve"> brane pod uwagę</w:t>
      </w:r>
      <w:r w:rsidRPr="00597508">
        <w:rPr>
          <w:color w:val="000000" w:themeColor="text1"/>
          <w:sz w:val="22"/>
          <w:szCs w:val="22"/>
        </w:rPr>
        <w:t>.</w:t>
      </w:r>
    </w:p>
    <w:p w14:paraId="02FA1DC5" w14:textId="304A7913" w:rsidR="00885348" w:rsidRDefault="00C6655B" w:rsidP="00C6655B">
      <w:pPr>
        <w:jc w:val="both"/>
        <w:rPr>
          <w:b/>
          <w:color w:val="000000" w:themeColor="text1"/>
          <w:sz w:val="22"/>
          <w:szCs w:val="22"/>
        </w:rPr>
      </w:pPr>
      <w:r w:rsidRPr="00597508">
        <w:rPr>
          <w:b/>
          <w:color w:val="000000" w:themeColor="text1"/>
          <w:sz w:val="22"/>
          <w:szCs w:val="22"/>
        </w:rPr>
        <w:t xml:space="preserve">Kryteria wymagają udokumentowania </w:t>
      </w:r>
      <w:r>
        <w:rPr>
          <w:b/>
          <w:color w:val="000000" w:themeColor="text1"/>
          <w:sz w:val="22"/>
          <w:szCs w:val="22"/>
        </w:rPr>
        <w:t>–</w:t>
      </w:r>
      <w:r w:rsidRPr="00597508">
        <w:rPr>
          <w:b/>
          <w:color w:val="000000" w:themeColor="text1"/>
          <w:sz w:val="22"/>
          <w:szCs w:val="22"/>
        </w:rPr>
        <w:t xml:space="preserve"> </w:t>
      </w:r>
      <w:r w:rsidRPr="00FD5008">
        <w:rPr>
          <w:color w:val="000000" w:themeColor="text1"/>
          <w:sz w:val="22"/>
          <w:szCs w:val="22"/>
        </w:rPr>
        <w:t>w przypadku udzielenia</w:t>
      </w:r>
      <w:r w:rsidRPr="00597508">
        <w:rPr>
          <w:b/>
          <w:color w:val="000000" w:themeColor="text1"/>
          <w:sz w:val="22"/>
          <w:szCs w:val="22"/>
        </w:rPr>
        <w:t xml:space="preserve"> odpowiedzi TAK dla kryterium, należy razem z </w:t>
      </w:r>
      <w:r w:rsidRPr="009423BC">
        <w:rPr>
          <w:b/>
          <w:i/>
          <w:color w:val="000000" w:themeColor="text1"/>
          <w:sz w:val="22"/>
          <w:szCs w:val="22"/>
        </w:rPr>
        <w:t>Wnioskiem</w:t>
      </w:r>
      <w:r w:rsidRPr="00597508">
        <w:rPr>
          <w:b/>
          <w:color w:val="000000" w:themeColor="text1"/>
          <w:sz w:val="22"/>
          <w:szCs w:val="22"/>
        </w:rPr>
        <w:t xml:space="preserve"> złożyć odpowiednie dokument</w:t>
      </w:r>
      <w:r>
        <w:rPr>
          <w:b/>
          <w:color w:val="000000" w:themeColor="text1"/>
          <w:sz w:val="22"/>
          <w:szCs w:val="22"/>
        </w:rPr>
        <w:t>y.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2547"/>
        <w:gridCol w:w="5812"/>
        <w:gridCol w:w="2268"/>
      </w:tblGrid>
      <w:tr w:rsidR="00FD5008" w:rsidRPr="00FD5008" w14:paraId="4254F9CB" w14:textId="77777777" w:rsidTr="00885348">
        <w:trPr>
          <w:jc w:val="center"/>
        </w:trPr>
        <w:tc>
          <w:tcPr>
            <w:tcW w:w="10627" w:type="dxa"/>
            <w:gridSpan w:val="3"/>
            <w:shd w:val="clear" w:color="auto" w:fill="D9D9D9" w:themeFill="background1" w:themeFillShade="D9"/>
          </w:tcPr>
          <w:p w14:paraId="2237661C" w14:textId="1065B162" w:rsidR="00FD5008" w:rsidRPr="00FD5008" w:rsidRDefault="00FD5008" w:rsidP="00FD5008">
            <w:pPr>
              <w:jc w:val="center"/>
              <w:rPr>
                <w:b/>
              </w:rPr>
            </w:pPr>
            <w:r w:rsidRPr="00FD5008">
              <w:rPr>
                <w:spacing w:val="20"/>
              </w:rPr>
              <w:t>Kryteria ustawowe</w:t>
            </w:r>
          </w:p>
        </w:tc>
      </w:tr>
      <w:tr w:rsidR="00FD5008" w:rsidRPr="00FD5008" w14:paraId="6CFBFFA0" w14:textId="77777777" w:rsidTr="00885348">
        <w:trPr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0FFAE5F" w14:textId="6835785A" w:rsidR="00FD5008" w:rsidRPr="00FD5008" w:rsidRDefault="00FD5008" w:rsidP="00FD5008">
            <w:pPr>
              <w:jc w:val="center"/>
              <w:rPr>
                <w:b/>
              </w:rPr>
            </w:pPr>
            <w:r w:rsidRPr="00FD5008">
              <w:rPr>
                <w:b/>
                <w:bCs/>
              </w:rPr>
              <w:t>Nazwa kryterium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BD1533E" w14:textId="7C46148E" w:rsidR="00FD5008" w:rsidRPr="00FD5008" w:rsidRDefault="00FD5008" w:rsidP="00FD5008">
            <w:pPr>
              <w:jc w:val="center"/>
              <w:rPr>
                <w:b/>
              </w:rPr>
            </w:pPr>
            <w:r w:rsidRPr="00FD5008">
              <w:rPr>
                <w:b/>
                <w:bCs/>
              </w:rPr>
              <w:t>Dokument potwierdzający spełniające kryterium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735E79" w14:textId="020D45ED" w:rsidR="00FD5008" w:rsidRPr="00FD5008" w:rsidRDefault="00FD5008" w:rsidP="001C54CC">
            <w:pPr>
              <w:ind w:left="-105" w:right="-106"/>
              <w:jc w:val="center"/>
              <w:rPr>
                <w:b/>
              </w:rPr>
            </w:pPr>
            <w:r w:rsidRPr="00FD5008">
              <w:rPr>
                <w:b/>
                <w:bCs/>
              </w:rPr>
              <w:t>Udzielona odpowiedź</w:t>
            </w:r>
          </w:p>
        </w:tc>
      </w:tr>
      <w:tr w:rsidR="00FD5008" w:rsidRPr="00FD5008" w14:paraId="59522DC3" w14:textId="77777777" w:rsidTr="00885348">
        <w:trPr>
          <w:jc w:val="center"/>
        </w:trPr>
        <w:tc>
          <w:tcPr>
            <w:tcW w:w="2547" w:type="dxa"/>
            <w:vAlign w:val="center"/>
          </w:tcPr>
          <w:p w14:paraId="1A8A9BC2" w14:textId="210DA2F2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Wielodzietność rodziny kandydata (3 i więcej dzieci)</w:t>
            </w:r>
          </w:p>
        </w:tc>
        <w:tc>
          <w:tcPr>
            <w:tcW w:w="5812" w:type="dxa"/>
            <w:vAlign w:val="center"/>
          </w:tcPr>
          <w:p w14:paraId="5286140D" w14:textId="5E5F28DE" w:rsidR="00FD5008" w:rsidRPr="00FD5008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b/>
                <w:bCs/>
                <w:sz w:val="20"/>
                <w:szCs w:val="20"/>
              </w:rPr>
              <w:t>oświadczenie</w:t>
            </w:r>
            <w:r w:rsidRPr="00FD5008">
              <w:rPr>
                <w:sz w:val="20"/>
                <w:szCs w:val="20"/>
              </w:rPr>
              <w:t xml:space="preserve"> o wychowywaniu kandydata w rodzinie wielodzietnej </w:t>
            </w:r>
          </w:p>
        </w:tc>
        <w:tc>
          <w:tcPr>
            <w:tcW w:w="2268" w:type="dxa"/>
            <w:vAlign w:val="center"/>
          </w:tcPr>
          <w:p w14:paraId="7E4C4071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7CBC27DC" w14:textId="20FDB35B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  <w:tr w:rsidR="00FD5008" w:rsidRPr="00FD5008" w14:paraId="3D08A26C" w14:textId="77777777" w:rsidTr="00885348">
        <w:trPr>
          <w:jc w:val="center"/>
        </w:trPr>
        <w:tc>
          <w:tcPr>
            <w:tcW w:w="2547" w:type="dxa"/>
            <w:vAlign w:val="center"/>
          </w:tcPr>
          <w:p w14:paraId="40B28202" w14:textId="5707ECAB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5812" w:type="dxa"/>
          </w:tcPr>
          <w:p w14:paraId="17037D93" w14:textId="77777777" w:rsidR="00AF1497" w:rsidRPr="00715695" w:rsidRDefault="00FD5008" w:rsidP="00FD5008">
            <w:pPr>
              <w:jc w:val="both"/>
              <w:rPr>
                <w:sz w:val="20"/>
                <w:szCs w:val="20"/>
              </w:rPr>
            </w:pPr>
            <w:r w:rsidRPr="00715695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  <w:p w14:paraId="1B325D59" w14:textId="697E8BFB" w:rsidR="00FD5008" w:rsidRPr="00715695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715695">
              <w:rPr>
                <w:sz w:val="20"/>
                <w:szCs w:val="20"/>
              </w:rPr>
              <w:t>(</w:t>
            </w:r>
            <w:r w:rsidR="00715695" w:rsidRPr="00715695">
              <w:rPr>
                <w:sz w:val="20"/>
                <w:szCs w:val="20"/>
              </w:rPr>
              <w:t>Dz. U. z 2025 r. poz. 913, 1301, 1665 i 1746 oraz z 2026 r. poz. 26</w:t>
            </w:r>
            <w:r w:rsidRPr="00715695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1BF05DF7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7633D1E8" w14:textId="228F0BBD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  <w:tr w:rsidR="00FD5008" w:rsidRPr="00FD5008" w14:paraId="53A5A03E" w14:textId="77777777" w:rsidTr="00885348">
        <w:trPr>
          <w:jc w:val="center"/>
        </w:trPr>
        <w:tc>
          <w:tcPr>
            <w:tcW w:w="2547" w:type="dxa"/>
            <w:vAlign w:val="center"/>
          </w:tcPr>
          <w:p w14:paraId="0F4BEDDE" w14:textId="6A87B2D6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812" w:type="dxa"/>
          </w:tcPr>
          <w:p w14:paraId="6EF10EF3" w14:textId="3BB17937" w:rsidR="00FD5008" w:rsidRPr="00FD5008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 xml:space="preserve">orzeczenie o niepełnosprawności lub o stopniu niepełnosprawności lub orzeczenie równoważne w rozumieniu przepisów ustawy z dnia </w:t>
            </w:r>
            <w:r w:rsidR="00AF1497">
              <w:rPr>
                <w:sz w:val="20"/>
                <w:szCs w:val="20"/>
              </w:rPr>
              <w:br/>
            </w:r>
            <w:r w:rsidRPr="00FD5008">
              <w:rPr>
                <w:sz w:val="20"/>
                <w:szCs w:val="20"/>
              </w:rPr>
              <w:t>27 sierpnia 1997 r. o rehabilitacji zawodowej i społecznej oraz zatrudnianiu osób niepełnosprawnych  (</w:t>
            </w:r>
            <w:r w:rsidR="00715695" w:rsidRPr="00715695">
              <w:rPr>
                <w:sz w:val="20"/>
                <w:szCs w:val="20"/>
              </w:rPr>
              <w:t>Dz. U. z 2025 r. poz. 913, 1301, 1665 i 1746 oraz z 2026 r. poz. 26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27AA00A8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30D76E0C" w14:textId="3FD67D3B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  <w:tr w:rsidR="00FD5008" w:rsidRPr="00FD5008" w14:paraId="5A2EC742" w14:textId="77777777" w:rsidTr="00885348">
        <w:trPr>
          <w:jc w:val="center"/>
        </w:trPr>
        <w:tc>
          <w:tcPr>
            <w:tcW w:w="2547" w:type="dxa"/>
            <w:vAlign w:val="center"/>
          </w:tcPr>
          <w:p w14:paraId="14015B38" w14:textId="6E8B4DB6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812" w:type="dxa"/>
          </w:tcPr>
          <w:p w14:paraId="13152E04" w14:textId="22F00FAC" w:rsidR="00FD5008" w:rsidRPr="00FD5008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715695" w:rsidRPr="00715695">
              <w:rPr>
                <w:sz w:val="20"/>
                <w:szCs w:val="20"/>
              </w:rPr>
              <w:t>Dz. U. z 2025r. poz. 913, 1301, 1665 i 1746 oraz z 2026 r. poz. 26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09F0A3D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2E930B8C" w14:textId="64C21A30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  <w:tr w:rsidR="00FD5008" w:rsidRPr="00FD5008" w14:paraId="63508194" w14:textId="77777777" w:rsidTr="00885348">
        <w:trPr>
          <w:jc w:val="center"/>
        </w:trPr>
        <w:tc>
          <w:tcPr>
            <w:tcW w:w="2547" w:type="dxa"/>
            <w:vAlign w:val="center"/>
          </w:tcPr>
          <w:p w14:paraId="4F9F212B" w14:textId="51DD4962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Niepełnosprawność rodzeństwa kandydata</w:t>
            </w:r>
          </w:p>
        </w:tc>
        <w:tc>
          <w:tcPr>
            <w:tcW w:w="5812" w:type="dxa"/>
          </w:tcPr>
          <w:p w14:paraId="26C84192" w14:textId="608A6880" w:rsidR="00FD5008" w:rsidRPr="00FD5008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 xml:space="preserve">orzeczenie o niepełnosprawności lub o stopniu niepełnosprawności lub orzeczenie równoważne w rozumieniu przepisów ustawy z dnia </w:t>
            </w:r>
            <w:r w:rsidR="00AF1497">
              <w:rPr>
                <w:sz w:val="20"/>
                <w:szCs w:val="20"/>
              </w:rPr>
              <w:br/>
            </w:r>
            <w:r w:rsidRPr="00FD5008">
              <w:rPr>
                <w:sz w:val="20"/>
                <w:szCs w:val="20"/>
              </w:rPr>
              <w:t>27 sierpnia 1997r. o rehabilitacji zawodowej i społecznej oraz zatrudnianiu osób niepełnosprawnych (</w:t>
            </w:r>
            <w:r w:rsidR="00715695" w:rsidRPr="00715695">
              <w:rPr>
                <w:sz w:val="20"/>
                <w:szCs w:val="20"/>
              </w:rPr>
              <w:t>Dz. U. z 2025 r. poz. 913, 1301, 1665 i 1746 oraz z 2026 r. poz. 26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424247B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6B88346F" w14:textId="05739D0D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  <w:tr w:rsidR="00FD5008" w:rsidRPr="00FD5008" w14:paraId="25673DC4" w14:textId="77777777" w:rsidTr="00885348">
        <w:trPr>
          <w:jc w:val="center"/>
        </w:trPr>
        <w:tc>
          <w:tcPr>
            <w:tcW w:w="2547" w:type="dxa"/>
            <w:vAlign w:val="center"/>
          </w:tcPr>
          <w:p w14:paraId="22880354" w14:textId="15BBACB1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5812" w:type="dxa"/>
          </w:tcPr>
          <w:p w14:paraId="56F46AF5" w14:textId="47ACB229" w:rsidR="00FD5008" w:rsidRPr="00FD5008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prawomocny wyrok sądu rodzinnego orzekający rozwód lub separację lub akt zgonu oraz</w:t>
            </w:r>
            <w:r w:rsidRPr="00FD5008">
              <w:rPr>
                <w:b/>
                <w:bCs/>
                <w:sz w:val="20"/>
                <w:szCs w:val="20"/>
              </w:rPr>
              <w:t xml:space="preserve"> oświadczenie </w:t>
            </w:r>
            <w:r w:rsidRPr="00FD5008">
              <w:rPr>
                <w:sz w:val="20"/>
                <w:szCs w:val="20"/>
              </w:rPr>
              <w:t>o samotnym wychowywaniu dziecka oraz niewychowywaniu żadnego dziecka wspólnie z jego rodzicem</w:t>
            </w:r>
          </w:p>
        </w:tc>
        <w:tc>
          <w:tcPr>
            <w:tcW w:w="2268" w:type="dxa"/>
            <w:vAlign w:val="center"/>
          </w:tcPr>
          <w:p w14:paraId="35505049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79B810BE" w14:textId="3F5CA7A2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  <w:tr w:rsidR="00FD5008" w:rsidRPr="00FD5008" w14:paraId="7CD555FF" w14:textId="77777777" w:rsidTr="00885348">
        <w:trPr>
          <w:jc w:val="center"/>
        </w:trPr>
        <w:tc>
          <w:tcPr>
            <w:tcW w:w="2547" w:type="dxa"/>
            <w:vAlign w:val="center"/>
          </w:tcPr>
          <w:p w14:paraId="04B93BAF" w14:textId="441A514E" w:rsidR="00FD5008" w:rsidRPr="00FD5008" w:rsidRDefault="00FD5008" w:rsidP="00AF1497">
            <w:pPr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5812" w:type="dxa"/>
          </w:tcPr>
          <w:p w14:paraId="513353E2" w14:textId="6476809A" w:rsidR="00FD5008" w:rsidRPr="00FD5008" w:rsidRDefault="00FD5008" w:rsidP="00FD5008">
            <w:pPr>
              <w:jc w:val="both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dokument poświadczający objęcie dziecka pieczą zastępczą zgodnie z ustawą z dnia 9 czerwca 2011r. o wspieraniu rodziny i pieczy zastępczej (</w:t>
            </w:r>
            <w:r w:rsidR="00715695" w:rsidRPr="00715695">
              <w:rPr>
                <w:sz w:val="20"/>
                <w:szCs w:val="20"/>
              </w:rPr>
              <w:t>Dz. U. z 2025 r. poz. 49 i 1301</w:t>
            </w:r>
            <w:r w:rsidRPr="00FD5008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DA6BD76" w14:textId="77777777" w:rsidR="00FD5008" w:rsidRPr="00FD5008" w:rsidRDefault="00FD5008" w:rsidP="00AF1497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3925DE7E" w14:textId="6097B642" w:rsidR="00FD5008" w:rsidRPr="00FD5008" w:rsidRDefault="00FD5008" w:rsidP="00AF1497">
            <w:pPr>
              <w:jc w:val="center"/>
              <w:rPr>
                <w:b/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Odmawiam odpowiedz</w:t>
            </w:r>
            <w:r w:rsidR="00AF1497">
              <w:rPr>
                <w:sz w:val="20"/>
                <w:szCs w:val="20"/>
              </w:rPr>
              <w:t>i</w:t>
            </w:r>
          </w:p>
        </w:tc>
      </w:tr>
    </w:tbl>
    <w:p w14:paraId="1AF63F43" w14:textId="545DA7A0" w:rsidR="00FD5008" w:rsidRDefault="00FD5008" w:rsidP="00C6655B">
      <w:pPr>
        <w:spacing w:line="259" w:lineRule="auto"/>
        <w:rPr>
          <w:b/>
        </w:rPr>
      </w:pPr>
    </w:p>
    <w:p w14:paraId="27F494EB" w14:textId="77777777" w:rsidR="00885348" w:rsidRDefault="00885348" w:rsidP="00C6655B">
      <w:pPr>
        <w:spacing w:line="259" w:lineRule="auto"/>
        <w:rPr>
          <w:b/>
        </w:rPr>
      </w:pPr>
    </w:p>
    <w:tbl>
      <w:tblPr>
        <w:tblStyle w:val="Tabela-Siatka"/>
        <w:tblW w:w="10775" w:type="dxa"/>
        <w:jc w:val="center"/>
        <w:tblLook w:val="04A0" w:firstRow="1" w:lastRow="0" w:firstColumn="1" w:lastColumn="0" w:noHBand="0" w:noVBand="1"/>
      </w:tblPr>
      <w:tblGrid>
        <w:gridCol w:w="3681"/>
        <w:gridCol w:w="3118"/>
        <w:gridCol w:w="2268"/>
        <w:gridCol w:w="1701"/>
        <w:gridCol w:w="7"/>
      </w:tblGrid>
      <w:tr w:rsidR="00885348" w:rsidRPr="00AF1497" w14:paraId="3BD4A685" w14:textId="77777777" w:rsidTr="00885348">
        <w:trPr>
          <w:jc w:val="center"/>
        </w:trPr>
        <w:tc>
          <w:tcPr>
            <w:tcW w:w="10775" w:type="dxa"/>
            <w:gridSpan w:val="5"/>
            <w:shd w:val="clear" w:color="auto" w:fill="D9D9D9" w:themeFill="background1" w:themeFillShade="D9"/>
          </w:tcPr>
          <w:p w14:paraId="2E2E2881" w14:textId="77777777" w:rsidR="00885348" w:rsidRPr="00AF1497" w:rsidRDefault="00885348" w:rsidP="00F10041">
            <w:pPr>
              <w:spacing w:line="259" w:lineRule="auto"/>
              <w:jc w:val="center"/>
              <w:rPr>
                <w:b/>
              </w:rPr>
            </w:pPr>
            <w:bookmarkStart w:id="1" w:name="_Hlk513548041"/>
            <w:r w:rsidRPr="00AF1497">
              <w:rPr>
                <w:spacing w:val="20"/>
              </w:rPr>
              <w:lastRenderedPageBreak/>
              <w:t>Kryteria dodatkowe (gminne)</w:t>
            </w:r>
          </w:p>
        </w:tc>
      </w:tr>
      <w:tr w:rsidR="00885348" w:rsidRPr="00AF1497" w14:paraId="5A0FDE55" w14:textId="77777777" w:rsidTr="00885348">
        <w:trPr>
          <w:gridAfter w:val="1"/>
          <w:wAfter w:w="7" w:type="dxa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80504FF" w14:textId="77777777" w:rsidR="00885348" w:rsidRPr="00AF1497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AF1497">
              <w:rPr>
                <w:b/>
                <w:bCs/>
              </w:rPr>
              <w:t>Nazwa kryterium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39D8BD2" w14:textId="77777777" w:rsidR="00885348" w:rsidRPr="00AF1497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AF1497">
              <w:rPr>
                <w:b/>
                <w:bCs/>
              </w:rPr>
              <w:t>Dokument potwierdzający spełniające kryterium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09C151" w14:textId="77777777" w:rsidR="00885348" w:rsidRPr="00AF1497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AF1497">
              <w:rPr>
                <w:b/>
                <w:bCs/>
              </w:rPr>
              <w:t>Udzielona odpowiedź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4A2BF4" w14:textId="77777777" w:rsidR="00885348" w:rsidRPr="00AF1497" w:rsidRDefault="00885348" w:rsidP="00F10041">
            <w:pPr>
              <w:ind w:left="-101" w:right="-103"/>
              <w:jc w:val="center"/>
              <w:rPr>
                <w:b/>
                <w:bCs/>
              </w:rPr>
            </w:pPr>
            <w:r w:rsidRPr="00AF1497">
              <w:rPr>
                <w:b/>
                <w:bCs/>
              </w:rPr>
              <w:t>Punkty</w:t>
            </w:r>
          </w:p>
          <w:p w14:paraId="4384D5EE" w14:textId="77777777" w:rsidR="00885348" w:rsidRPr="00AF1497" w:rsidRDefault="00885348" w:rsidP="00F10041">
            <w:pPr>
              <w:spacing w:line="259" w:lineRule="auto"/>
              <w:ind w:left="-101" w:right="-103"/>
              <w:jc w:val="center"/>
              <w:rPr>
                <w:b/>
                <w:sz w:val="20"/>
                <w:szCs w:val="20"/>
              </w:rPr>
            </w:pPr>
            <w:r w:rsidRPr="00AF1497">
              <w:rPr>
                <w:sz w:val="20"/>
                <w:szCs w:val="20"/>
              </w:rPr>
              <w:t>(wypełnia Komisja rekrutacyjna)</w:t>
            </w:r>
          </w:p>
        </w:tc>
      </w:tr>
      <w:tr w:rsidR="00885348" w14:paraId="282BEE25" w14:textId="77777777" w:rsidTr="00885348">
        <w:trPr>
          <w:gridAfter w:val="1"/>
          <w:wAfter w:w="7" w:type="dxa"/>
          <w:jc w:val="center"/>
        </w:trPr>
        <w:tc>
          <w:tcPr>
            <w:tcW w:w="3681" w:type="dxa"/>
          </w:tcPr>
          <w:p w14:paraId="2DD138AC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sz w:val="20"/>
                <w:szCs w:val="20"/>
              </w:rPr>
              <w:t>Kandydat uczęszczał w poprzednim roku szkolnym do publicznego przedszkola, oddziału przedszkolnego w publicznych szkołach podstawowych lub publicznej innej formy wychowania przedszkolnego prowadzonych przez Gminę Sierakowice na terenie gminy Sierakowic</w:t>
            </w:r>
            <w:r>
              <w:rPr>
                <w:sz w:val="20"/>
                <w:szCs w:val="20"/>
              </w:rPr>
              <w:t>e</w:t>
            </w:r>
            <w:r w:rsidRPr="00FD5008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4E77F780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b/>
                <w:sz w:val="20"/>
                <w:szCs w:val="20"/>
              </w:rPr>
              <w:t>oświadczenie</w:t>
            </w:r>
            <w:r w:rsidRPr="00FD5008">
              <w:rPr>
                <w:sz w:val="20"/>
                <w:szCs w:val="20"/>
              </w:rPr>
              <w:t xml:space="preserve"> złożone przez rodziców/opiekunów prawnych kandydata</w:t>
            </w:r>
          </w:p>
        </w:tc>
        <w:tc>
          <w:tcPr>
            <w:tcW w:w="2268" w:type="dxa"/>
            <w:vAlign w:val="center"/>
          </w:tcPr>
          <w:p w14:paraId="6B5EBB3F" w14:textId="77777777" w:rsidR="00885348" w:rsidRPr="00FD5008" w:rsidRDefault="00885348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2C42403F" w14:textId="77777777" w:rsidR="00885348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FD5008">
              <w:rPr>
                <w:sz w:val="20"/>
                <w:szCs w:val="20"/>
              </w:rPr>
              <w:t>Odmawiam odpowiedzi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A77B25" w14:textId="77777777" w:rsidR="00885348" w:rsidRDefault="00885348" w:rsidP="00F10041">
            <w:pPr>
              <w:spacing w:line="259" w:lineRule="auto"/>
              <w:rPr>
                <w:b/>
              </w:rPr>
            </w:pPr>
          </w:p>
        </w:tc>
      </w:tr>
      <w:tr w:rsidR="00885348" w14:paraId="19C174A9" w14:textId="77777777" w:rsidTr="00885348">
        <w:trPr>
          <w:gridAfter w:val="1"/>
          <w:wAfter w:w="7" w:type="dxa"/>
          <w:jc w:val="center"/>
        </w:trPr>
        <w:tc>
          <w:tcPr>
            <w:tcW w:w="3681" w:type="dxa"/>
            <w:vAlign w:val="center"/>
          </w:tcPr>
          <w:p w14:paraId="385BC1A8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sz w:val="20"/>
                <w:szCs w:val="20"/>
              </w:rPr>
              <w:t>W szkole do której składany jest wniosek kandydata, w roku szkolnym, na który prowadzona jest rekrutacja będzie uczyło się rodzeństwo kandydata.</w:t>
            </w:r>
          </w:p>
        </w:tc>
        <w:tc>
          <w:tcPr>
            <w:tcW w:w="3118" w:type="dxa"/>
            <w:vAlign w:val="center"/>
          </w:tcPr>
          <w:p w14:paraId="3321170F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sz w:val="20"/>
                <w:szCs w:val="20"/>
              </w:rPr>
              <w:t xml:space="preserve">potwierdzenie dyrektora szkoły na podstawie </w:t>
            </w:r>
            <w:r w:rsidRPr="00FD5008">
              <w:rPr>
                <w:b/>
                <w:sz w:val="20"/>
                <w:szCs w:val="20"/>
              </w:rPr>
              <w:t>informacji rodzica</w:t>
            </w:r>
            <w:r w:rsidRPr="00FD5008">
              <w:rPr>
                <w:sz w:val="20"/>
                <w:szCs w:val="20"/>
              </w:rPr>
              <w:t xml:space="preserve"> o rodzeństwie kandydata</w:t>
            </w:r>
          </w:p>
        </w:tc>
        <w:tc>
          <w:tcPr>
            <w:tcW w:w="2268" w:type="dxa"/>
            <w:vAlign w:val="center"/>
          </w:tcPr>
          <w:p w14:paraId="177E69CD" w14:textId="77777777" w:rsidR="00885348" w:rsidRPr="00FD5008" w:rsidRDefault="00885348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67AD9EA8" w14:textId="77777777" w:rsidR="00885348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FD5008">
              <w:rPr>
                <w:sz w:val="20"/>
                <w:szCs w:val="20"/>
              </w:rPr>
              <w:t>Odmawiam odpowiedzi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AC9449" w14:textId="77777777" w:rsidR="00885348" w:rsidRDefault="00885348" w:rsidP="00F10041">
            <w:pPr>
              <w:spacing w:line="259" w:lineRule="auto"/>
              <w:rPr>
                <w:b/>
              </w:rPr>
            </w:pPr>
          </w:p>
        </w:tc>
      </w:tr>
      <w:tr w:rsidR="00885348" w14:paraId="50633A40" w14:textId="77777777" w:rsidTr="00885348">
        <w:trPr>
          <w:gridAfter w:val="1"/>
          <w:wAfter w:w="7" w:type="dxa"/>
          <w:jc w:val="center"/>
        </w:trPr>
        <w:tc>
          <w:tcPr>
            <w:tcW w:w="3681" w:type="dxa"/>
            <w:vAlign w:val="center"/>
          </w:tcPr>
          <w:p w14:paraId="2DA53D74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sz w:val="20"/>
                <w:szCs w:val="20"/>
              </w:rPr>
              <w:t>Niepełnosprawność kandydata.</w:t>
            </w:r>
          </w:p>
        </w:tc>
        <w:tc>
          <w:tcPr>
            <w:tcW w:w="3118" w:type="dxa"/>
            <w:vAlign w:val="center"/>
          </w:tcPr>
          <w:p w14:paraId="37335E9D" w14:textId="77777777" w:rsidR="00885348" w:rsidRDefault="00885348" w:rsidP="00F10041">
            <w:pPr>
              <w:rPr>
                <w:b/>
              </w:rPr>
            </w:pPr>
            <w:r w:rsidRPr="00FD5008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stopniu niepełnosprawności lub orzeczenie równoważne w rozumieniu przepisów ustawy z dnia </w:t>
            </w:r>
            <w:r>
              <w:rPr>
                <w:sz w:val="20"/>
                <w:szCs w:val="20"/>
              </w:rPr>
              <w:br/>
            </w:r>
            <w:r w:rsidRPr="00FD5008">
              <w:rPr>
                <w:sz w:val="20"/>
                <w:szCs w:val="20"/>
              </w:rPr>
              <w:t xml:space="preserve">27 sierpnia 1997r. o rehabilitacji zawodowej i społecznej oraz zatrudnianiu osób </w:t>
            </w:r>
            <w:r w:rsidRPr="00715695">
              <w:rPr>
                <w:sz w:val="20"/>
                <w:szCs w:val="20"/>
              </w:rPr>
              <w:t>niepełnosprawnych (Dz. U. z 2025 r. poz. 913, 1301, 1665 i 1746 oraz z 2026 r. poz. 26)</w:t>
            </w:r>
          </w:p>
        </w:tc>
        <w:tc>
          <w:tcPr>
            <w:tcW w:w="2268" w:type="dxa"/>
            <w:vAlign w:val="center"/>
          </w:tcPr>
          <w:p w14:paraId="48C16DD9" w14:textId="77777777" w:rsidR="00885348" w:rsidRPr="00FD5008" w:rsidRDefault="00885348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3F9FFC3E" w14:textId="77777777" w:rsidR="00885348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FD5008">
              <w:rPr>
                <w:sz w:val="20"/>
                <w:szCs w:val="20"/>
              </w:rPr>
              <w:t>Odmawiam odpowiedzi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79CAB44" w14:textId="77777777" w:rsidR="00885348" w:rsidRDefault="00885348" w:rsidP="00F10041">
            <w:pPr>
              <w:spacing w:line="259" w:lineRule="auto"/>
              <w:rPr>
                <w:b/>
              </w:rPr>
            </w:pPr>
          </w:p>
        </w:tc>
      </w:tr>
      <w:tr w:rsidR="00885348" w14:paraId="26A058F8" w14:textId="77777777" w:rsidTr="00885348">
        <w:trPr>
          <w:gridAfter w:val="1"/>
          <w:wAfter w:w="7" w:type="dxa"/>
          <w:jc w:val="center"/>
        </w:trPr>
        <w:tc>
          <w:tcPr>
            <w:tcW w:w="3681" w:type="dxa"/>
            <w:vAlign w:val="center"/>
          </w:tcPr>
          <w:p w14:paraId="09BE8E7B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sz w:val="20"/>
                <w:szCs w:val="20"/>
              </w:rPr>
              <w:t>W obwodzie szkoły do której składany jest wniosek kandydata zamieszkują krewni kandydata wspierający rodziców/ opiekunów prawnych w zapewnieniu mu należytej opieki.</w:t>
            </w:r>
          </w:p>
        </w:tc>
        <w:tc>
          <w:tcPr>
            <w:tcW w:w="3118" w:type="dxa"/>
            <w:vAlign w:val="center"/>
          </w:tcPr>
          <w:p w14:paraId="6E6CC75E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b/>
                <w:sz w:val="20"/>
                <w:szCs w:val="20"/>
              </w:rPr>
              <w:t>oświadczenie</w:t>
            </w:r>
            <w:r w:rsidRPr="00FD5008">
              <w:rPr>
                <w:sz w:val="20"/>
                <w:szCs w:val="20"/>
              </w:rPr>
              <w:t xml:space="preserve"> złożone przez rodziców/opiekunów prawnych kandydata</w:t>
            </w:r>
          </w:p>
        </w:tc>
        <w:tc>
          <w:tcPr>
            <w:tcW w:w="2268" w:type="dxa"/>
            <w:vAlign w:val="center"/>
          </w:tcPr>
          <w:p w14:paraId="5E295450" w14:textId="77777777" w:rsidR="00885348" w:rsidRPr="00FD5008" w:rsidRDefault="00885348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729461F1" w14:textId="77777777" w:rsidR="00885348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FD5008">
              <w:rPr>
                <w:sz w:val="20"/>
                <w:szCs w:val="20"/>
              </w:rPr>
              <w:t>Odmawiam odpowiedzi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7E556F" w14:textId="77777777" w:rsidR="00885348" w:rsidRDefault="00885348" w:rsidP="00F10041">
            <w:pPr>
              <w:spacing w:line="259" w:lineRule="auto"/>
              <w:rPr>
                <w:b/>
              </w:rPr>
            </w:pPr>
          </w:p>
        </w:tc>
      </w:tr>
      <w:tr w:rsidR="00885348" w14:paraId="32C288E7" w14:textId="77777777" w:rsidTr="00885348">
        <w:trPr>
          <w:gridAfter w:val="1"/>
          <w:wAfter w:w="7" w:type="dxa"/>
          <w:jc w:val="center"/>
        </w:trPr>
        <w:tc>
          <w:tcPr>
            <w:tcW w:w="3681" w:type="dxa"/>
            <w:vAlign w:val="center"/>
          </w:tcPr>
          <w:p w14:paraId="7081ED2B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sz w:val="20"/>
                <w:szCs w:val="20"/>
              </w:rPr>
              <w:t>Co najmniej jeden z rodziców/ opiekunów prawnych kandydata pracuje w miejscowości należącej do obwodu odpowiednio danej publicznej szkoły podstawowej, do której składany jest wniosek kandydat.</w:t>
            </w:r>
          </w:p>
        </w:tc>
        <w:tc>
          <w:tcPr>
            <w:tcW w:w="3118" w:type="dxa"/>
            <w:vAlign w:val="center"/>
          </w:tcPr>
          <w:p w14:paraId="43748AF9" w14:textId="77777777" w:rsidR="00885348" w:rsidRDefault="00885348" w:rsidP="00F10041">
            <w:pPr>
              <w:spacing w:line="259" w:lineRule="auto"/>
              <w:rPr>
                <w:b/>
              </w:rPr>
            </w:pPr>
            <w:r w:rsidRPr="00FD5008">
              <w:rPr>
                <w:b/>
                <w:sz w:val="20"/>
                <w:szCs w:val="20"/>
              </w:rPr>
              <w:t>oświadczenie</w:t>
            </w:r>
            <w:r w:rsidRPr="00FD5008">
              <w:rPr>
                <w:sz w:val="20"/>
                <w:szCs w:val="20"/>
              </w:rPr>
              <w:t xml:space="preserve"> złożone przez rodziców/opiekunów prawnych kandydata</w:t>
            </w:r>
          </w:p>
        </w:tc>
        <w:tc>
          <w:tcPr>
            <w:tcW w:w="2268" w:type="dxa"/>
            <w:vAlign w:val="center"/>
          </w:tcPr>
          <w:p w14:paraId="69045223" w14:textId="77777777" w:rsidR="00885348" w:rsidRPr="00FD5008" w:rsidRDefault="00885348" w:rsidP="00F10041">
            <w:pPr>
              <w:jc w:val="center"/>
              <w:rPr>
                <w:sz w:val="20"/>
                <w:szCs w:val="20"/>
              </w:rPr>
            </w:pPr>
            <w:r w:rsidRPr="00FD5008">
              <w:rPr>
                <w:sz w:val="20"/>
                <w:szCs w:val="20"/>
              </w:rPr>
              <w:t>Tak / Nie /</w:t>
            </w:r>
          </w:p>
          <w:p w14:paraId="65D00731" w14:textId="77777777" w:rsidR="00885348" w:rsidRDefault="00885348" w:rsidP="00F10041">
            <w:pPr>
              <w:spacing w:line="259" w:lineRule="auto"/>
              <w:jc w:val="center"/>
              <w:rPr>
                <w:b/>
              </w:rPr>
            </w:pPr>
            <w:r w:rsidRPr="00FD5008">
              <w:rPr>
                <w:sz w:val="20"/>
                <w:szCs w:val="20"/>
              </w:rPr>
              <w:t>Odmawiam odpowiedzi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8B0D404" w14:textId="77777777" w:rsidR="00885348" w:rsidRDefault="00885348" w:rsidP="00F10041">
            <w:pPr>
              <w:spacing w:line="259" w:lineRule="auto"/>
              <w:rPr>
                <w:b/>
              </w:rPr>
            </w:pPr>
          </w:p>
        </w:tc>
      </w:tr>
      <w:tr w:rsidR="00885348" w:rsidRPr="008832EF" w14:paraId="5FE8EF9D" w14:textId="77777777" w:rsidTr="00885348">
        <w:tblPrEx>
          <w:tblCellMar>
            <w:top w:w="57" w:type="dxa"/>
            <w:bottom w:w="57" w:type="dxa"/>
          </w:tblCellMar>
        </w:tblPrEx>
        <w:trPr>
          <w:gridAfter w:val="1"/>
          <w:wAfter w:w="7" w:type="dxa"/>
          <w:trHeight w:val="423"/>
          <w:jc w:val="center"/>
        </w:trPr>
        <w:tc>
          <w:tcPr>
            <w:tcW w:w="9067" w:type="dxa"/>
            <w:gridSpan w:val="3"/>
            <w:vAlign w:val="center"/>
          </w:tcPr>
          <w:p w14:paraId="042EFD51" w14:textId="77777777" w:rsidR="00885348" w:rsidRPr="00885348" w:rsidRDefault="00885348" w:rsidP="00F10041">
            <w:pPr>
              <w:jc w:val="right"/>
              <w:rPr>
                <w:b/>
              </w:rPr>
            </w:pPr>
            <w:r w:rsidRPr="00885348">
              <w:rPr>
                <w:b/>
              </w:rPr>
              <w:t>RAZEM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B8C1A1" w14:textId="77777777" w:rsidR="00885348" w:rsidRPr="008832EF" w:rsidRDefault="00885348" w:rsidP="00F10041">
            <w:pPr>
              <w:rPr>
                <w:sz w:val="20"/>
                <w:szCs w:val="20"/>
              </w:rPr>
            </w:pPr>
          </w:p>
        </w:tc>
      </w:tr>
    </w:tbl>
    <w:p w14:paraId="1EAB56D0" w14:textId="77777777" w:rsidR="00885348" w:rsidRPr="00885348" w:rsidRDefault="00885348" w:rsidP="00885348">
      <w:pPr>
        <w:pStyle w:val="Akapitzlist"/>
        <w:spacing w:after="0"/>
        <w:ind w:left="284"/>
        <w:rPr>
          <w:rFonts w:ascii="Times New Roman" w:hAnsi="Times New Roman"/>
          <w:b/>
          <w:sz w:val="10"/>
          <w:szCs w:val="10"/>
        </w:rPr>
      </w:pPr>
    </w:p>
    <w:p w14:paraId="0B960E59" w14:textId="34139D8D" w:rsidR="00C6655B" w:rsidRPr="00C96128" w:rsidRDefault="00C6655B" w:rsidP="00C6655B">
      <w:pPr>
        <w:pStyle w:val="Akapitzlist"/>
        <w:numPr>
          <w:ilvl w:val="0"/>
          <w:numId w:val="34"/>
        </w:numPr>
        <w:spacing w:after="0"/>
        <w:ind w:left="284" w:hanging="284"/>
        <w:rPr>
          <w:rFonts w:ascii="Times New Roman" w:hAnsi="Times New Roman"/>
          <w:b/>
          <w:sz w:val="24"/>
          <w:szCs w:val="24"/>
        </w:rPr>
      </w:pPr>
      <w:r w:rsidRPr="00C96128">
        <w:rPr>
          <w:rFonts w:ascii="Times New Roman" w:hAnsi="Times New Roman"/>
          <w:b/>
          <w:sz w:val="24"/>
          <w:szCs w:val="24"/>
        </w:rPr>
        <w:t xml:space="preserve">INFORMACJE DOTYCZĄCE PRZETWARZANIA DANYCH OSOBOWYCH </w:t>
      </w:r>
    </w:p>
    <w:bookmarkEnd w:id="1"/>
    <w:p w14:paraId="16B118C4" w14:textId="02B00C99" w:rsidR="00C6655B" w:rsidRPr="00674162" w:rsidRDefault="00C6655B" w:rsidP="00C6655B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Administratorem danych osobowych przetwarzanych w procesie rekrutacji do szkoły jest: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Szkoła Podstawowa 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im. Jana Pawła II w Gowidlinie, ul. Prymasa Wyszyńskiego 5, 83-341 Gowidlino, </w:t>
      </w:r>
      <w:hyperlink r:id="rId8" w:history="1">
        <w:r w:rsidR="004E4F5F" w:rsidRPr="00877F5E">
          <w:rPr>
            <w:rStyle w:val="Hipercze"/>
            <w:rFonts w:ascii="Times New Roman" w:hAnsi="Times New Roman"/>
            <w:sz w:val="18"/>
            <w:szCs w:val="18"/>
          </w:rPr>
          <w:t>szkola@gowidlino.edu.pl</w:t>
        </w:r>
      </w:hyperlink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4E4F5F"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tel. 58 685 65 55.</w:t>
      </w:r>
    </w:p>
    <w:p w14:paraId="230FE608" w14:textId="77777777" w:rsidR="00C6655B" w:rsidRPr="00674162" w:rsidRDefault="00C6655B" w:rsidP="00C6655B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Szkoła wyznaczyła Inspektora ochrony danych, z którym można skontaktować się poprzez email: </w:t>
      </w:r>
      <w:r w:rsidRPr="00674162">
        <w:rPr>
          <w:rFonts w:ascii="Times New Roman" w:hAnsi="Times New Roman"/>
          <w:sz w:val="18"/>
          <w:szCs w:val="18"/>
        </w:rPr>
        <w:br/>
      </w:r>
      <w:hyperlink r:id="rId9" w:history="1">
        <w:r w:rsidRPr="00674162">
          <w:rPr>
            <w:rStyle w:val="Hipercze"/>
            <w:rFonts w:ascii="Times New Roman" w:hAnsi="Times New Roman"/>
            <w:sz w:val="18"/>
            <w:szCs w:val="18"/>
          </w:rPr>
          <w:t>SPGowidlino_RODO@sierakowice.pl</w:t>
        </w:r>
      </w:hyperlink>
      <w:r w:rsidRPr="00674162">
        <w:rPr>
          <w:rFonts w:ascii="Times New Roman" w:hAnsi="Times New Roman"/>
          <w:sz w:val="18"/>
          <w:szCs w:val="18"/>
        </w:rPr>
        <w:t xml:space="preserve"> lub listownie na adres szkoły.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N</w:t>
      </w:r>
      <w:r w:rsidRPr="00674162">
        <w:rPr>
          <w:rFonts w:ascii="Times New Roman" w:hAnsi="Times New Roman"/>
          <w:sz w:val="18"/>
          <w:szCs w:val="18"/>
        </w:rPr>
        <w:t xml:space="preserve">ależy pamiętać, iż dane te służą wyłącznie </w:t>
      </w:r>
      <w:r>
        <w:rPr>
          <w:rFonts w:ascii="Times New Roman" w:hAnsi="Times New Roman"/>
          <w:sz w:val="18"/>
          <w:szCs w:val="18"/>
        </w:rPr>
        <w:br/>
      </w:r>
      <w:r w:rsidRPr="00674162">
        <w:rPr>
          <w:rFonts w:ascii="Times New Roman" w:hAnsi="Times New Roman"/>
          <w:sz w:val="18"/>
          <w:szCs w:val="18"/>
        </w:rPr>
        <w:t>do kontaktu w sprawach związanych bezpośrednio z przetwarzaniem danych osobowych, a Inspektor ochrony danych nie posiada i nie udziela informacji dotyczących przebiegu procesu naboru, w szczególności informacji o ofercie szkoły, statusie zgłoszenia, punktacji, kryteriach ani wynikach rekrutacji.</w:t>
      </w:r>
    </w:p>
    <w:p w14:paraId="33F877AE" w14:textId="77777777" w:rsidR="00C6655B" w:rsidRPr="008832EF" w:rsidRDefault="00C6655B" w:rsidP="00C6655B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8832EF">
        <w:rPr>
          <w:sz w:val="18"/>
          <w:szCs w:val="18"/>
        </w:rPr>
        <w:t xml:space="preserve">Dane osobowe kandydata oraz rodziców lub opiekunów prawnych kandydata  – w zakresie zawartym w niniejszym wniosku i dołączonych załącznikach – będą przetwarzane w celu przeprowadzenia postępowania rekrutacyjnego </w:t>
      </w:r>
      <w:r>
        <w:rPr>
          <w:sz w:val="18"/>
          <w:szCs w:val="18"/>
        </w:rPr>
        <w:br/>
      </w:r>
      <w:r w:rsidRPr="008832EF">
        <w:rPr>
          <w:sz w:val="18"/>
          <w:szCs w:val="18"/>
        </w:rPr>
        <w:t xml:space="preserve">do oddziały przedszkolnego w szkole podstawowej na podstawie  art. 6 ust. 1 lit. c) oraz art. 9 ust. 2 lit. g)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Dz. Urz. UE 2016: L.119/1), dalej zwane RODO, w związku </w:t>
      </w:r>
      <w:r>
        <w:rPr>
          <w:sz w:val="18"/>
          <w:szCs w:val="18"/>
        </w:rPr>
        <w:br/>
      </w:r>
      <w:r w:rsidRPr="008832EF">
        <w:rPr>
          <w:sz w:val="18"/>
          <w:szCs w:val="18"/>
        </w:rPr>
        <w:t>z przepisami Rozdziału 6 ustawy z dnia 14 grudnia 2016 roku Prawo oświatowe</w:t>
      </w:r>
      <w:r>
        <w:rPr>
          <w:sz w:val="18"/>
          <w:szCs w:val="18"/>
        </w:rPr>
        <w:t>.</w:t>
      </w:r>
    </w:p>
    <w:p w14:paraId="5E141F95" w14:textId="77777777" w:rsidR="00C6655B" w:rsidRPr="00674162" w:rsidRDefault="00C6655B" w:rsidP="00C6655B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lastRenderedPageBreak/>
        <w:t>Dane osobowe nie będą przekazywane do państwa trzeciego ani do organizacji międzynarodowej.</w:t>
      </w:r>
    </w:p>
    <w:p w14:paraId="450C7B02" w14:textId="77777777" w:rsidR="00C6655B" w:rsidRPr="00674162" w:rsidRDefault="00C6655B" w:rsidP="00C6655B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 xml:space="preserve">Dane osobowe zgromadzone w procesie rekrutacji w przypadku przyjęcia do szkoły będą przechowywane nie dłużej </w:t>
      </w:r>
      <w:r w:rsidRPr="00674162">
        <w:rPr>
          <w:sz w:val="18"/>
          <w:szCs w:val="18"/>
        </w:rPr>
        <w:br/>
        <w:t xml:space="preserve">niż do końca okresu, w którym kandydat uczęszcza do tej placówki (zgodnie z art. 160 ust. 1 ustawy Prawo oświatowe). </w:t>
      </w:r>
      <w:r w:rsidRPr="00674162">
        <w:rPr>
          <w:sz w:val="18"/>
          <w:szCs w:val="18"/>
        </w:rPr>
        <w:br/>
        <w:t xml:space="preserve">Jeśli kandydat nie zostanie przyjęty do szkoły, jego dane będą przechowywane przez okres jednego roku, chyba </w:t>
      </w:r>
      <w:r>
        <w:rPr>
          <w:sz w:val="18"/>
          <w:szCs w:val="18"/>
        </w:rPr>
        <w:br/>
      </w:r>
      <w:r w:rsidRPr="00674162">
        <w:rPr>
          <w:sz w:val="18"/>
          <w:szCs w:val="18"/>
        </w:rPr>
        <w:t>że na rozstrzygnięcie Dyrektora została wniesiona skarga do sądu administracyjnego i postępowanie nie zostało zakończone prawomocnym wyrokiem, wówczas dane są przechowywane do momentu uprawomocnienia się wyroku.</w:t>
      </w:r>
    </w:p>
    <w:p w14:paraId="0AD7DA71" w14:textId="77777777" w:rsidR="00C6655B" w:rsidRPr="00674162" w:rsidRDefault="00C6655B" w:rsidP="00C6655B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bookmarkStart w:id="2" w:name="_Hlk24051252"/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Odbiorcami danych mogą być podmioty, którym przekazano dane osobowe – z wyjątkiem organów publicznych, które mogą otrzymać dane osobowe w ramach konkretnego postępowania administracyjnego. </w:t>
      </w:r>
      <w:r w:rsidRPr="00674162">
        <w:rPr>
          <w:rFonts w:ascii="Times New Roman" w:hAnsi="Times New Roman"/>
          <w:sz w:val="18"/>
          <w:szCs w:val="18"/>
        </w:rPr>
        <w:t xml:space="preserve">Odbiorcami danych mogą być podmioty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wspierające szkołę w realizowaniu statutowych zadań, w szczególności w zakresie obsługi informatycznej 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i prawnej.</w:t>
      </w:r>
    </w:p>
    <w:p w14:paraId="15E3C4F2" w14:textId="77777777" w:rsidR="00C6655B" w:rsidRPr="00674162" w:rsidRDefault="00C6655B" w:rsidP="00C6655B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>Informacje dotyczące prowadzonego postępowania rekrutacyjnego, w tym w szczególności informacje o fakcie zakwalifikowania i przyjęcia kandydata mogą być wymieniane pomiędzy placówkami wskazanymi powyżej na liście preferencji, w celu usprawnienia procesu rekrutacji i wyeliminowania zjawiska blokowania miejsc.</w:t>
      </w:r>
    </w:p>
    <w:p w14:paraId="5E072B9D" w14:textId="77777777" w:rsidR="00C6655B" w:rsidRPr="00674162" w:rsidRDefault="00C6655B" w:rsidP="00C6655B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color w:val="000000" w:themeColor="text1"/>
          <w:sz w:val="18"/>
          <w:szCs w:val="18"/>
        </w:rPr>
        <w:t>Gromadzone dane nie będą przekazywane do państwa trzeciego lub organizacji międzynarodowej.</w:t>
      </w:r>
    </w:p>
    <w:bookmarkEnd w:id="2"/>
    <w:p w14:paraId="54210C9C" w14:textId="77777777" w:rsidR="00C6655B" w:rsidRPr="00674162" w:rsidRDefault="00C6655B" w:rsidP="00C6655B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color w:val="000000" w:themeColor="text1"/>
          <w:sz w:val="18"/>
          <w:szCs w:val="18"/>
        </w:rPr>
        <w:t>Zgodnie z RODO rodzicom lub opiekunom prawnym przysługuje:</w:t>
      </w:r>
    </w:p>
    <w:p w14:paraId="12EDB011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dostępu do swoich danych oraz otrzymania ich kopii (art. 15 RODO);</w:t>
      </w:r>
    </w:p>
    <w:p w14:paraId="43882529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sprostowania (poprawiania) swoich danych (art. 16 RODO);</w:t>
      </w:r>
    </w:p>
    <w:p w14:paraId="59067D72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prawo do usunięcia danych osobowych, w sytuacji, gdy przetwarzanie danych nie następuje w celu wywiązania </w:t>
      </w:r>
      <w:r w:rsidRPr="00674162">
        <w:rPr>
          <w:rFonts w:ascii="Times New Roman" w:hAnsi="Times New Roman"/>
          <w:sz w:val="18"/>
          <w:szCs w:val="18"/>
        </w:rPr>
        <w:br/>
        <w:t xml:space="preserve">się z obowiązku wynikającego z przepisu prawa lub w ramach sprawowania władzy publicznej (art. 17 RODO); </w:t>
      </w:r>
    </w:p>
    <w:p w14:paraId="6907594D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ograniczenia przetwarzania danych (art. 18 RODO);</w:t>
      </w:r>
    </w:p>
    <w:p w14:paraId="59F9C579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przenoszenia danych (art. 20 RODO);</w:t>
      </w:r>
    </w:p>
    <w:p w14:paraId="5E199F60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wniesienia sprzeciwu wobec przetwarzanych danych na podstawie przesłanki określonej w art. 6 ust. 1 lit. e-f RODO (art. 21 RODO);</w:t>
      </w:r>
    </w:p>
    <w:p w14:paraId="18041FB6" w14:textId="77777777" w:rsidR="00C6655B" w:rsidRPr="00674162" w:rsidRDefault="00C6655B" w:rsidP="00C6655B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prawo do wniesienia skargi do Prezes UODO (na adres Urzędu Ochrony Danych Osobowych, ul. Stawki 2, </w:t>
      </w:r>
      <w:r>
        <w:rPr>
          <w:rFonts w:ascii="Times New Roman" w:hAnsi="Times New Roman"/>
          <w:sz w:val="18"/>
          <w:szCs w:val="18"/>
        </w:rPr>
        <w:br/>
      </w:r>
      <w:r w:rsidRPr="00674162">
        <w:rPr>
          <w:rFonts w:ascii="Times New Roman" w:hAnsi="Times New Roman"/>
          <w:sz w:val="18"/>
          <w:szCs w:val="18"/>
        </w:rPr>
        <w:t>00 - 193 Warszawa).</w:t>
      </w:r>
    </w:p>
    <w:p w14:paraId="714149ED" w14:textId="77777777" w:rsidR="00C6655B" w:rsidRPr="00674162" w:rsidRDefault="00C6655B" w:rsidP="00C6655B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bookmarkStart w:id="3" w:name="_Hlk24051228"/>
      <w:r w:rsidRPr="00674162">
        <w:rPr>
          <w:sz w:val="18"/>
          <w:szCs w:val="18"/>
        </w:rPr>
        <w:t xml:space="preserve">Podanie danych zawartych w niniejszym formularzu i dołączonych dokumentach nie jest obowiązkowe, jednak jest warunkiem umożliwiającym ubieganie się o przyjęcie do jednostki lub umożliwiającym korzystanie z pierwszeństwa </w:t>
      </w:r>
      <w:r>
        <w:rPr>
          <w:sz w:val="18"/>
          <w:szCs w:val="18"/>
        </w:rPr>
        <w:br/>
      </w:r>
      <w:r w:rsidRPr="00674162">
        <w:rPr>
          <w:sz w:val="18"/>
          <w:szCs w:val="18"/>
        </w:rPr>
        <w:t>w przyjęciu na podstawie poszczególnych kryteriów naboru, co wynika w szczególności z przepisów wskazanych w pkt 3.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bookmarkEnd w:id="3"/>
    </w:p>
    <w:p w14:paraId="70BE0DDE" w14:textId="77777777" w:rsidR="00C6655B" w:rsidRDefault="00C6655B" w:rsidP="00C6655B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 xml:space="preserve">W trakcie całego procesu rekrutacji nie dochodzi do podejmowania decyzji, która opiera się wyłącznie </w:t>
      </w:r>
      <w:r>
        <w:rPr>
          <w:sz w:val="18"/>
          <w:szCs w:val="18"/>
        </w:rPr>
        <w:br/>
      </w:r>
      <w:r w:rsidRPr="00674162">
        <w:rPr>
          <w:sz w:val="18"/>
          <w:szCs w:val="18"/>
        </w:rPr>
        <w:t>na zautomatyzowanym przetwarzaniu danych, w tym profilowaniu, o których mowa w art. 22 ust. 1 i 4 RODO. Oznacza to, że żadne decyzje dotyczące przyjęcia do placówki nie zapadają automatycznie oraz że nie buduje się żadnych profili kandydatów.</w:t>
      </w:r>
    </w:p>
    <w:p w14:paraId="4626F8C1" w14:textId="77777777" w:rsidR="00C6655B" w:rsidRPr="00674162" w:rsidRDefault="00C6655B" w:rsidP="00C6655B">
      <w:pPr>
        <w:pStyle w:val="NormalnyWeb"/>
        <w:spacing w:before="0" w:beforeAutospacing="0" w:after="0"/>
        <w:ind w:left="284"/>
        <w:jc w:val="both"/>
        <w:rPr>
          <w:sz w:val="18"/>
          <w:szCs w:val="18"/>
        </w:rPr>
      </w:pPr>
    </w:p>
    <w:p w14:paraId="6021EEBC" w14:textId="77777777" w:rsidR="00C6655B" w:rsidRPr="00C96128" w:rsidRDefault="00C6655B" w:rsidP="00C6655B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284" w:hanging="284"/>
        <w:rPr>
          <w:rFonts w:ascii="Times New Roman" w:hAnsi="Times New Roman"/>
          <w:b/>
          <w:sz w:val="24"/>
          <w:szCs w:val="24"/>
        </w:rPr>
      </w:pPr>
      <w:r w:rsidRPr="00C96128">
        <w:rPr>
          <w:rFonts w:ascii="Times New Roman" w:hAnsi="Times New Roman"/>
          <w:b/>
          <w:sz w:val="24"/>
          <w:szCs w:val="24"/>
        </w:rPr>
        <w:t>OŚWIADCZENIE DOTYCZĄCE TREŚCI WNIOSKU</w:t>
      </w:r>
    </w:p>
    <w:p w14:paraId="10D08E59" w14:textId="77777777" w:rsidR="00C6655B" w:rsidRPr="00530B23" w:rsidRDefault="00C6655B" w:rsidP="00C6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530B23">
        <w:rPr>
          <w:rFonts w:ascii="Times New Roman" w:hAnsi="Times New Roman"/>
        </w:rPr>
        <w:t xml:space="preserve">Oświadczam, że wszystkie podane w niniejszym Wniosku dane są zgodne ze stanem faktycznym. </w:t>
      </w:r>
      <w:r w:rsidRPr="00530B23">
        <w:rPr>
          <w:rFonts w:ascii="Times New Roman" w:hAnsi="Times New Roman"/>
        </w:rPr>
        <w:br/>
        <w:t xml:space="preserve">Jestem świadomy(a) odpowiedzialności karnej za złożenie fałszywego oświadczenia. </w:t>
      </w:r>
    </w:p>
    <w:p w14:paraId="2BF19CF6" w14:textId="77777777" w:rsidR="00C6655B" w:rsidRPr="00530B23" w:rsidRDefault="00C6655B" w:rsidP="00C6655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</w:rPr>
      </w:pPr>
      <w:r w:rsidRPr="00530B23">
        <w:rPr>
          <w:rFonts w:ascii="Times New Roman" w:hAnsi="Times New Roman"/>
        </w:rPr>
        <w:t>Oświadczam, że zapoznałem(</w:t>
      </w:r>
      <w:proofErr w:type="spellStart"/>
      <w:r w:rsidRPr="00530B23">
        <w:rPr>
          <w:rFonts w:ascii="Times New Roman" w:hAnsi="Times New Roman"/>
        </w:rPr>
        <w:t>am</w:t>
      </w:r>
      <w:proofErr w:type="spellEnd"/>
      <w:r w:rsidRPr="00530B23">
        <w:rPr>
          <w:rFonts w:ascii="Times New Roman" w:hAnsi="Times New Roman"/>
        </w:rPr>
        <w:t>) się z przepisami ustawy z dnia 14 grudnia 2016 roku – Prawo oświatowe (rozdział 6) obejmującymi zasady rekrutacji do szkoły oraz przepisami wykonawczymi. W szczególności mam świadomość przysługujących komisji rekrutacyjnej rozpatrującej niniejszy Wniosek uprawnień do potwierdzania okoliczności wskazanych w powyższych oświadczeniach.</w:t>
      </w:r>
    </w:p>
    <w:p w14:paraId="6F1F5EC8" w14:textId="77777777" w:rsidR="00C6655B" w:rsidRDefault="00C6655B" w:rsidP="00C6655B">
      <w:pPr>
        <w:keepNext/>
        <w:rPr>
          <w:b/>
        </w:rPr>
      </w:pPr>
    </w:p>
    <w:p w14:paraId="2184218F" w14:textId="77777777" w:rsidR="00C6655B" w:rsidRPr="007C6603" w:rsidRDefault="00C6655B" w:rsidP="00C6655B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284" w:hanging="284"/>
        <w:rPr>
          <w:rFonts w:ascii="Times New Roman" w:hAnsi="Times New Roman"/>
          <w:b/>
          <w:sz w:val="24"/>
          <w:szCs w:val="24"/>
        </w:rPr>
      </w:pPr>
      <w:r w:rsidRPr="007C6603">
        <w:rPr>
          <w:rFonts w:ascii="Times New Roman" w:hAnsi="Times New Roman"/>
          <w:b/>
          <w:sz w:val="24"/>
          <w:szCs w:val="24"/>
        </w:rPr>
        <w:t>INNE INFORMACJE O DZIECKU</w:t>
      </w:r>
    </w:p>
    <w:p w14:paraId="65082B03" w14:textId="77777777" w:rsidR="00C6655B" w:rsidRPr="00885348" w:rsidRDefault="00C6655B" w:rsidP="00C6655B">
      <w:pPr>
        <w:keepNext/>
        <w:spacing w:after="120"/>
        <w:jc w:val="both"/>
      </w:pPr>
      <w:r w:rsidRPr="00885348">
        <w:t xml:space="preserve">(dodatkowe informacje przekazywane dobrowolnie przez rodzica/opiekuna prawnego, zgodnie z art. 155 ustawy z dnia </w:t>
      </w:r>
      <w:r w:rsidRPr="00885348">
        <w:rPr>
          <w:rFonts w:eastAsia="Calibri"/>
        </w:rPr>
        <w:t>14 grudnia 2016 roku – Prawo oświatowe)</w:t>
      </w:r>
    </w:p>
    <w:p w14:paraId="0566F78C" w14:textId="77777777" w:rsidR="00C6655B" w:rsidRPr="007C6603" w:rsidRDefault="00C6655B" w:rsidP="00C6655B">
      <w:pPr>
        <w:keepNext/>
        <w:spacing w:before="240" w:after="240"/>
        <w:jc w:val="both"/>
        <w:rPr>
          <w:sz w:val="20"/>
          <w:szCs w:val="20"/>
        </w:rPr>
      </w:pPr>
      <w:r w:rsidRPr="007C660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A6A1433" w14:textId="2C0E3413" w:rsidR="00C6655B" w:rsidRPr="00885348" w:rsidRDefault="00C6655B" w:rsidP="00885348">
      <w:pPr>
        <w:keepNext/>
        <w:spacing w:before="240" w:after="240"/>
        <w:jc w:val="both"/>
        <w:rPr>
          <w:sz w:val="20"/>
          <w:szCs w:val="20"/>
        </w:rPr>
      </w:pPr>
      <w:r w:rsidRPr="007C660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A68C9C5" w14:textId="77777777" w:rsidR="00885348" w:rsidRDefault="00885348" w:rsidP="00C6655B">
      <w:pPr>
        <w:rPr>
          <w:sz w:val="20"/>
          <w:szCs w:val="20"/>
        </w:rPr>
      </w:pPr>
    </w:p>
    <w:p w14:paraId="1295B662" w14:textId="6D01D582" w:rsidR="00C6655B" w:rsidRPr="00674162" w:rsidRDefault="00C6655B" w:rsidP="00C6655B">
      <w:r w:rsidRPr="0067416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 w:rsidRPr="00674162">
        <w:tab/>
      </w:r>
      <w:r w:rsidRPr="00674162">
        <w:tab/>
      </w:r>
      <w:r w:rsidRPr="00674162">
        <w:tab/>
      </w:r>
      <w:r w:rsidRPr="00674162">
        <w:tab/>
      </w:r>
      <w:r>
        <w:tab/>
        <w:t xml:space="preserve">          </w:t>
      </w:r>
      <w:r w:rsidRPr="0067416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</w:t>
      </w:r>
    </w:p>
    <w:p w14:paraId="14827684" w14:textId="77777777" w:rsidR="00C6655B" w:rsidRPr="00674162" w:rsidRDefault="00C6655B" w:rsidP="00C6655B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4162">
        <w:rPr>
          <w:sz w:val="16"/>
          <w:szCs w:val="16"/>
        </w:rPr>
        <w:t xml:space="preserve"> podpis matki/opiekunki prawnej</w:t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</w:t>
      </w:r>
      <w:r w:rsidRPr="00674162">
        <w:rPr>
          <w:sz w:val="16"/>
          <w:szCs w:val="16"/>
        </w:rPr>
        <w:t>podpis ojca/opiekuna prawnego</w:t>
      </w:r>
    </w:p>
    <w:p w14:paraId="6C09602C" w14:textId="77777777" w:rsidR="00C6655B" w:rsidRPr="00674162" w:rsidRDefault="00C6655B" w:rsidP="00C6655B">
      <w:pPr>
        <w:keepNext/>
        <w:rPr>
          <w:b/>
        </w:rPr>
      </w:pPr>
    </w:p>
    <w:p w14:paraId="34053467" w14:textId="77777777" w:rsidR="00C6655B" w:rsidRDefault="00C6655B" w:rsidP="00C6655B">
      <w:pPr>
        <w:rPr>
          <w:b/>
        </w:rPr>
      </w:pPr>
      <w:bookmarkStart w:id="4" w:name="_GoBack"/>
      <w:bookmarkEnd w:id="4"/>
      <w:r>
        <w:rPr>
          <w:b/>
        </w:rPr>
        <w:t>ZAŁĄCZNIKI:</w:t>
      </w:r>
    </w:p>
    <w:p w14:paraId="46B81CFF" w14:textId="77777777" w:rsidR="00C6655B" w:rsidRDefault="00C6655B" w:rsidP="00C6655B">
      <w:pPr>
        <w:rPr>
          <w:b/>
        </w:rPr>
      </w:pPr>
      <w:r>
        <w:rPr>
          <w:b/>
        </w:rPr>
        <w:t>*1 zdjęcie legitymacyjne</w:t>
      </w:r>
    </w:p>
    <w:p w14:paraId="10C3EC2B" w14:textId="1E1E2B67" w:rsidR="00056D41" w:rsidRPr="00C6655B" w:rsidRDefault="00C6655B" w:rsidP="00C6655B">
      <w:r>
        <w:rPr>
          <w:b/>
        </w:rPr>
        <w:t>*akt urodzenia dziecka (do wglądu)</w:t>
      </w:r>
    </w:p>
    <w:sectPr w:rsidR="00056D41" w:rsidRPr="00C6655B" w:rsidSect="00885348">
      <w:headerReference w:type="default" r:id="rId10"/>
      <w:footerReference w:type="default" r:id="rId11"/>
      <w:pgSz w:w="11906" w:h="16838"/>
      <w:pgMar w:top="1417" w:right="1417" w:bottom="709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7890D9CF" w:rsidR="0037763D" w:rsidRDefault="0037763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2336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664"/>
    <w:multiLevelType w:val="hybridMultilevel"/>
    <w:tmpl w:val="F11A32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94DF9"/>
    <w:multiLevelType w:val="hybridMultilevel"/>
    <w:tmpl w:val="D91C9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66A11"/>
    <w:multiLevelType w:val="hybridMultilevel"/>
    <w:tmpl w:val="BE16E39A"/>
    <w:lvl w:ilvl="0" w:tplc="204C8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C7FDE"/>
    <w:multiLevelType w:val="hybridMultilevel"/>
    <w:tmpl w:val="9490F62A"/>
    <w:lvl w:ilvl="0" w:tplc="5D40C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91411A"/>
    <w:multiLevelType w:val="hybridMultilevel"/>
    <w:tmpl w:val="37985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FDC180D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F1EEB"/>
    <w:multiLevelType w:val="hybridMultilevel"/>
    <w:tmpl w:val="4834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550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7D8A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256D8"/>
    <w:multiLevelType w:val="hybridMultilevel"/>
    <w:tmpl w:val="ECF28B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73EF67A5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7"/>
  </w:num>
  <w:num w:numId="5">
    <w:abstractNumId w:val="17"/>
  </w:num>
  <w:num w:numId="6">
    <w:abstractNumId w:val="22"/>
  </w:num>
  <w:num w:numId="7">
    <w:abstractNumId w:val="5"/>
  </w:num>
  <w:num w:numId="8">
    <w:abstractNumId w:val="33"/>
  </w:num>
  <w:num w:numId="9">
    <w:abstractNumId w:val="16"/>
  </w:num>
  <w:num w:numId="10">
    <w:abstractNumId w:val="9"/>
  </w:num>
  <w:num w:numId="11">
    <w:abstractNumId w:val="2"/>
  </w:num>
  <w:num w:numId="12">
    <w:abstractNumId w:val="35"/>
  </w:num>
  <w:num w:numId="13">
    <w:abstractNumId w:val="15"/>
  </w:num>
  <w:num w:numId="14">
    <w:abstractNumId w:val="31"/>
  </w:num>
  <w:num w:numId="15">
    <w:abstractNumId w:val="30"/>
  </w:num>
  <w:num w:numId="16">
    <w:abstractNumId w:val="28"/>
  </w:num>
  <w:num w:numId="17">
    <w:abstractNumId w:val="10"/>
  </w:num>
  <w:num w:numId="18">
    <w:abstractNumId w:val="20"/>
  </w:num>
  <w:num w:numId="19">
    <w:abstractNumId w:val="34"/>
  </w:num>
  <w:num w:numId="20">
    <w:abstractNumId w:val="13"/>
  </w:num>
  <w:num w:numId="21">
    <w:abstractNumId w:val="12"/>
  </w:num>
  <w:num w:numId="22">
    <w:abstractNumId w:val="3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36"/>
  </w:num>
  <w:num w:numId="37">
    <w:abstractNumId w:val="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4ECD"/>
    <w:rsid w:val="001213A7"/>
    <w:rsid w:val="0015544E"/>
    <w:rsid w:val="00186CA4"/>
    <w:rsid w:val="001C54CC"/>
    <w:rsid w:val="001E7746"/>
    <w:rsid w:val="00203A7D"/>
    <w:rsid w:val="00207181"/>
    <w:rsid w:val="0023209C"/>
    <w:rsid w:val="0024668E"/>
    <w:rsid w:val="00270CA6"/>
    <w:rsid w:val="00282FB6"/>
    <w:rsid w:val="002A743A"/>
    <w:rsid w:val="002D06A7"/>
    <w:rsid w:val="002D5D79"/>
    <w:rsid w:val="002E4ED8"/>
    <w:rsid w:val="002E6982"/>
    <w:rsid w:val="00301156"/>
    <w:rsid w:val="00332CD5"/>
    <w:rsid w:val="00344D14"/>
    <w:rsid w:val="00362A1C"/>
    <w:rsid w:val="0037763D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E340B"/>
    <w:rsid w:val="004E4F5F"/>
    <w:rsid w:val="0050126F"/>
    <w:rsid w:val="00550C98"/>
    <w:rsid w:val="00562F81"/>
    <w:rsid w:val="006069EC"/>
    <w:rsid w:val="0063040E"/>
    <w:rsid w:val="00632F31"/>
    <w:rsid w:val="00640D4D"/>
    <w:rsid w:val="00686C56"/>
    <w:rsid w:val="00696221"/>
    <w:rsid w:val="006A7DFE"/>
    <w:rsid w:val="006B2646"/>
    <w:rsid w:val="006C2D53"/>
    <w:rsid w:val="00715695"/>
    <w:rsid w:val="007A0D8D"/>
    <w:rsid w:val="007B7D3F"/>
    <w:rsid w:val="007E1000"/>
    <w:rsid w:val="007E674E"/>
    <w:rsid w:val="0082253A"/>
    <w:rsid w:val="00831F73"/>
    <w:rsid w:val="0086757B"/>
    <w:rsid w:val="00874847"/>
    <w:rsid w:val="00885348"/>
    <w:rsid w:val="008A66CC"/>
    <w:rsid w:val="008F1016"/>
    <w:rsid w:val="008F4303"/>
    <w:rsid w:val="00935577"/>
    <w:rsid w:val="009A1D3D"/>
    <w:rsid w:val="009D1FC5"/>
    <w:rsid w:val="009E4E5F"/>
    <w:rsid w:val="009F487A"/>
    <w:rsid w:val="00A11D7B"/>
    <w:rsid w:val="00A403BD"/>
    <w:rsid w:val="00A42C37"/>
    <w:rsid w:val="00A4303F"/>
    <w:rsid w:val="00A74DFA"/>
    <w:rsid w:val="00AA2257"/>
    <w:rsid w:val="00AA5104"/>
    <w:rsid w:val="00AB0F66"/>
    <w:rsid w:val="00AC451A"/>
    <w:rsid w:val="00AD5F5D"/>
    <w:rsid w:val="00AE0BF6"/>
    <w:rsid w:val="00AF1497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C5C8F"/>
    <w:rsid w:val="00CF3BDF"/>
    <w:rsid w:val="00D206B5"/>
    <w:rsid w:val="00D47112"/>
    <w:rsid w:val="00DA6073"/>
    <w:rsid w:val="00DA70AD"/>
    <w:rsid w:val="00DB2B1D"/>
    <w:rsid w:val="00DD4E2F"/>
    <w:rsid w:val="00DE0F49"/>
    <w:rsid w:val="00E359D9"/>
    <w:rsid w:val="00EA67F3"/>
    <w:rsid w:val="00EB2A21"/>
    <w:rsid w:val="00EB3FF0"/>
    <w:rsid w:val="00F1509B"/>
    <w:rsid w:val="00F378CE"/>
    <w:rsid w:val="00F9040D"/>
    <w:rsid w:val="00FA6AD6"/>
    <w:rsid w:val="00FC57BE"/>
    <w:rsid w:val="00FD5008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6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gowidlino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Gowidlino_RODO@siera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1456-BB1F-4E0E-9B8D-477ACDEB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32</TotalTime>
  <Pages>4</Pages>
  <Words>1565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12148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Stark Aleksandra</cp:lastModifiedBy>
  <cp:revision>8</cp:revision>
  <cp:lastPrinted>2024-03-16T19:30:00Z</cp:lastPrinted>
  <dcterms:created xsi:type="dcterms:W3CDTF">2025-01-13T11:25:00Z</dcterms:created>
  <dcterms:modified xsi:type="dcterms:W3CDTF">2026-02-09T10:53:00Z</dcterms:modified>
</cp:coreProperties>
</file>