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1165" w14:textId="77777777" w:rsidR="00D56DF4" w:rsidRDefault="00D56DF4" w:rsidP="00D56DF4">
      <w:pPr>
        <w:spacing w:line="276" w:lineRule="auto"/>
        <w:jc w:val="right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 w:themeColor="text1"/>
        </w:rPr>
        <w:t>ZAŁĄCZNIK NR 2</w:t>
      </w:r>
    </w:p>
    <w:p w14:paraId="29951381" w14:textId="77777777" w:rsidR="00D56DF4" w:rsidRDefault="00D56DF4" w:rsidP="00D56DF4">
      <w:pPr>
        <w:spacing w:line="276" w:lineRule="auto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Protokół </w:t>
      </w:r>
    </w:p>
    <w:p w14:paraId="5719FE1A" w14:textId="77777777" w:rsidR="00D56DF4" w:rsidRDefault="00D56DF4" w:rsidP="00D56DF4">
      <w:pPr>
        <w:spacing w:line="276" w:lineRule="auto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przebiegu etapu szkolnego </w:t>
      </w:r>
    </w:p>
    <w:p w14:paraId="1B360BCE" w14:textId="77777777" w:rsidR="00D56DF4" w:rsidRDefault="00D56DF4" w:rsidP="00D56DF4">
      <w:pPr>
        <w:spacing w:line="276" w:lineRule="auto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 w:themeColor="text1"/>
        </w:rPr>
        <w:t xml:space="preserve">VII Wojewódzkiego Konkursu </w:t>
      </w:r>
    </w:p>
    <w:p w14:paraId="036FA7F2" w14:textId="77777777" w:rsidR="00D56DF4" w:rsidRDefault="00D56DF4" w:rsidP="00D56DF4">
      <w:pPr>
        <w:spacing w:line="276" w:lineRule="auto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Wiedzy o św. Janie Pawle II</w:t>
      </w:r>
    </w:p>
    <w:p w14:paraId="6D8A94AD" w14:textId="77777777" w:rsidR="00D56DF4" w:rsidRDefault="00D56DF4" w:rsidP="00D56DF4">
      <w:pPr>
        <w:spacing w:line="276" w:lineRule="auto"/>
        <w:jc w:val="right"/>
        <w:rPr>
          <w:rFonts w:ascii="Book Antiqua" w:hAnsi="Book Antiqua"/>
          <w:color w:val="000000"/>
        </w:rPr>
      </w:pPr>
    </w:p>
    <w:p w14:paraId="78769FAA" w14:textId="77777777" w:rsidR="00D56DF4" w:rsidRDefault="00D56DF4" w:rsidP="00D56DF4">
      <w:pPr>
        <w:spacing w:line="276" w:lineRule="auto"/>
        <w:jc w:val="right"/>
        <w:rPr>
          <w:rFonts w:ascii="Book Antiqua" w:hAnsi="Book Antiqua"/>
          <w:sz w:val="22"/>
          <w:szCs w:val="22"/>
          <w:vertAlign w:val="superscript"/>
        </w:rPr>
      </w:pPr>
      <w:r>
        <w:rPr>
          <w:rFonts w:ascii="Book Antiqua" w:hAnsi="Book Antiqua"/>
          <w:sz w:val="22"/>
          <w:szCs w:val="22"/>
        </w:rPr>
        <w:t>……………………..…., dnia ……………….. r.</w:t>
      </w:r>
    </w:p>
    <w:p w14:paraId="79D82F78" w14:textId="77777777" w:rsidR="00D56DF4" w:rsidRDefault="00D56DF4" w:rsidP="00D56DF4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75A21264" w14:textId="77777777" w:rsidR="00D56DF4" w:rsidRDefault="00D56DF4" w:rsidP="00D56DF4">
      <w:pPr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</w:t>
      </w:r>
    </w:p>
    <w:p w14:paraId="65A873A6" w14:textId="77777777" w:rsidR="00D56DF4" w:rsidRDefault="00D56DF4" w:rsidP="00D56DF4">
      <w:pPr>
        <w:spacing w:line="276" w:lineRule="auto"/>
        <w:rPr>
          <w:rFonts w:ascii="Book Antiqua" w:hAnsi="Book Antiqua"/>
          <w:b/>
          <w:sz w:val="22"/>
          <w:szCs w:val="22"/>
          <w:vertAlign w:val="subscript"/>
        </w:rPr>
      </w:pPr>
      <w:r>
        <w:rPr>
          <w:rFonts w:ascii="Book Antiqua" w:hAnsi="Book Antiqua"/>
          <w:sz w:val="22"/>
          <w:szCs w:val="22"/>
          <w:vertAlign w:val="subscript"/>
        </w:rPr>
        <w:t xml:space="preserve">                           (pieczątka szkoły)                               </w:t>
      </w:r>
    </w:p>
    <w:p w14:paraId="0A6981BF" w14:textId="77777777" w:rsidR="00D56DF4" w:rsidRDefault="00D56DF4" w:rsidP="00D56DF4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PROTOKÓŁ</w:t>
      </w:r>
    </w:p>
    <w:p w14:paraId="0CA33915" w14:textId="77777777" w:rsidR="00D56DF4" w:rsidRDefault="00D56DF4" w:rsidP="00D56DF4">
      <w:pPr>
        <w:spacing w:line="276" w:lineRule="auto"/>
        <w:rPr>
          <w:rFonts w:ascii="Book Antiqua" w:hAnsi="Book Antiqua"/>
          <w:sz w:val="22"/>
          <w:szCs w:val="22"/>
        </w:rPr>
      </w:pPr>
    </w:p>
    <w:p w14:paraId="6CD1930C" w14:textId="77777777" w:rsidR="00D56DF4" w:rsidRDefault="00D56DF4" w:rsidP="00D56DF4">
      <w:pPr>
        <w:pStyle w:val="Tekstpodstawowy"/>
        <w:spacing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eliminacji szkolnych </w:t>
      </w:r>
      <w:r>
        <w:rPr>
          <w:rFonts w:ascii="Book Antiqua" w:hAnsi="Book Antiqua"/>
          <w:b/>
          <w:bCs/>
          <w:i/>
          <w:iCs/>
          <w:sz w:val="22"/>
          <w:szCs w:val="22"/>
        </w:rPr>
        <w:t>VII Wojewódzkiego Konkursu Wiedzy o św. Janie Pawle II</w:t>
      </w:r>
      <w:r>
        <w:rPr>
          <w:rFonts w:ascii="Book Antiqua" w:hAnsi="Book Antiqua"/>
          <w:i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przeprowadzonego w dniu ………………… r. dla uczniów klas 6 – 8 ze szkół podstawowych </w:t>
      </w:r>
      <w:r>
        <w:rPr>
          <w:rFonts w:ascii="Book Antiqua" w:hAnsi="Book Antiqua"/>
        </w:rPr>
        <w:br/>
      </w:r>
      <w:r>
        <w:rPr>
          <w:rFonts w:ascii="Book Antiqua" w:hAnsi="Book Antiqua"/>
          <w:sz w:val="22"/>
          <w:szCs w:val="22"/>
        </w:rPr>
        <w:t>z województwa pomorskiego.</w:t>
      </w:r>
    </w:p>
    <w:p w14:paraId="3F032AF2" w14:textId="77777777" w:rsidR="00D56DF4" w:rsidRDefault="00D56DF4" w:rsidP="00D56DF4">
      <w:pPr>
        <w:pStyle w:val="Tekstpodstawowy"/>
        <w:widowControl w:val="0"/>
        <w:numPr>
          <w:ilvl w:val="0"/>
          <w:numId w:val="34"/>
        </w:numPr>
        <w:spacing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Szkolna Komisja Konkursowa w składzie:</w:t>
      </w:r>
    </w:p>
    <w:p w14:paraId="77935BDB" w14:textId="77777777" w:rsidR="00D56DF4" w:rsidRDefault="00D56DF4" w:rsidP="00D56DF4">
      <w:pPr>
        <w:numPr>
          <w:ilvl w:val="0"/>
          <w:numId w:val="35"/>
        </w:numPr>
        <w:suppressAutoHyphens/>
        <w:spacing w:line="276" w:lineRule="auto"/>
        <w:ind w:right="-28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…………………………………….. – przewodniczący SKK,</w:t>
      </w:r>
    </w:p>
    <w:p w14:paraId="6B37C782" w14:textId="77777777" w:rsidR="00D56DF4" w:rsidRDefault="00D56DF4" w:rsidP="00D56DF4">
      <w:pPr>
        <w:numPr>
          <w:ilvl w:val="0"/>
          <w:numId w:val="35"/>
        </w:numPr>
        <w:suppressAutoHyphens/>
        <w:spacing w:line="276" w:lineRule="auto"/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……………………………………..,</w:t>
      </w:r>
    </w:p>
    <w:p w14:paraId="55EDB63E" w14:textId="77777777" w:rsidR="00D56DF4" w:rsidRDefault="00D56DF4" w:rsidP="00D56DF4">
      <w:pPr>
        <w:numPr>
          <w:ilvl w:val="0"/>
          <w:numId w:val="35"/>
        </w:numPr>
        <w:suppressAutoHyphens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……………………………………..,</w:t>
      </w:r>
    </w:p>
    <w:p w14:paraId="1B7557A5" w14:textId="77777777" w:rsidR="00D56DF4" w:rsidRDefault="00D56DF4" w:rsidP="00D56DF4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stwierdza, że w etapie szkolnym konkursu, który odbył się </w:t>
      </w:r>
      <w:r>
        <w:rPr>
          <w:rFonts w:ascii="Book Antiqua" w:hAnsi="Book Antiqua"/>
          <w:sz w:val="22"/>
          <w:szCs w:val="22"/>
        </w:rPr>
        <w:br/>
        <w:t xml:space="preserve">w </w:t>
      </w:r>
      <w:r>
        <w:rPr>
          <w:rFonts w:ascii="Book Antiqua" w:hAnsi="Book Antiqua"/>
          <w:b/>
          <w:sz w:val="22"/>
          <w:szCs w:val="22"/>
        </w:rPr>
        <w:t>………………………………………………………………………………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7FB016BA" w14:textId="77777777" w:rsidR="00D56DF4" w:rsidRDefault="00D56DF4" w:rsidP="00D56DF4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vertAlign w:val="subscript"/>
        </w:rPr>
        <w:t>(nazwa szkoły)</w:t>
      </w:r>
    </w:p>
    <w:p w14:paraId="2164C9D8" w14:textId="77777777" w:rsidR="00D56DF4" w:rsidRDefault="00D56DF4" w:rsidP="00D56DF4">
      <w:pPr>
        <w:spacing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uczestniczyło ………. uczniów.</w:t>
      </w:r>
    </w:p>
    <w:p w14:paraId="32A02914" w14:textId="77777777" w:rsidR="00D56DF4" w:rsidRDefault="00D56DF4" w:rsidP="00D56DF4">
      <w:pPr>
        <w:pStyle w:val="Tekstpodstawowy"/>
        <w:widowControl w:val="0"/>
        <w:numPr>
          <w:ilvl w:val="0"/>
          <w:numId w:val="34"/>
        </w:numPr>
        <w:spacing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 sprawdzeniu prac i podliczeniu punktów ustalono imię i nazwisko finalisty etapu szkolnego zakwalifikowanego do eliminacji powiatowych konkursu.</w:t>
      </w:r>
    </w:p>
    <w:p w14:paraId="4554B44A" w14:textId="77777777" w:rsidR="00D56DF4" w:rsidRDefault="00D56DF4" w:rsidP="00D56DF4">
      <w:pPr>
        <w:pStyle w:val="Tekstpodstawowy"/>
        <w:widowControl w:val="0"/>
        <w:numPr>
          <w:ilvl w:val="0"/>
          <w:numId w:val="34"/>
        </w:numPr>
        <w:spacing w:after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Imię i nazwisko ucznia zakwalifikowanego do </w:t>
      </w:r>
      <w:r>
        <w:rPr>
          <w:rFonts w:ascii="Book Antiqua" w:hAnsi="Book Antiqua"/>
          <w:b/>
          <w:bCs/>
          <w:i/>
          <w:iCs/>
          <w:sz w:val="22"/>
          <w:szCs w:val="22"/>
        </w:rPr>
        <w:t xml:space="preserve">VII Wojewódzkiego Konkursu Wiedzy </w:t>
      </w:r>
      <w:r>
        <w:rPr>
          <w:rFonts w:ascii="Book Antiqua" w:hAnsi="Book Antiqua"/>
        </w:rPr>
        <w:br/>
      </w:r>
      <w:r>
        <w:rPr>
          <w:rFonts w:ascii="Book Antiqua" w:hAnsi="Book Antiqua"/>
          <w:b/>
          <w:bCs/>
          <w:i/>
          <w:iCs/>
          <w:sz w:val="22"/>
          <w:szCs w:val="22"/>
        </w:rPr>
        <w:t>o św. Janie Pawle II:</w:t>
      </w:r>
      <w:r>
        <w:rPr>
          <w:rFonts w:ascii="Book Antiqua" w:hAnsi="Book Antiqua"/>
          <w:sz w:val="22"/>
          <w:szCs w:val="22"/>
          <w:vertAlign w:val="subscript"/>
        </w:rPr>
        <w:t xml:space="preserve">    </w:t>
      </w:r>
    </w:p>
    <w:tbl>
      <w:tblPr>
        <w:tblStyle w:val="Tabela-Siatka"/>
        <w:tblW w:w="9569" w:type="dxa"/>
        <w:jc w:val="center"/>
        <w:tblLook w:val="04A0" w:firstRow="1" w:lastRow="0" w:firstColumn="1" w:lastColumn="0" w:noHBand="0" w:noVBand="1"/>
      </w:tblPr>
      <w:tblGrid>
        <w:gridCol w:w="628"/>
        <w:gridCol w:w="6313"/>
        <w:gridCol w:w="1134"/>
        <w:gridCol w:w="1494"/>
      </w:tblGrid>
      <w:tr w:rsidR="00D56DF4" w14:paraId="4D718B42" w14:textId="77777777" w:rsidTr="00D56D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5546C" w14:textId="77777777" w:rsidR="00D56DF4" w:rsidRDefault="00D56DF4">
            <w:pPr>
              <w:pStyle w:val="Tekstpodstawowy"/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bookmarkStart w:id="0" w:name="_Hlk113818824"/>
            <w:r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D48F65" w14:textId="77777777" w:rsidR="00D56DF4" w:rsidRDefault="00D56DF4">
            <w:pPr>
              <w:pStyle w:val="Tekstpodstawowy"/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Nazwisko i imię ucznia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DFF91" w14:textId="77777777" w:rsidR="00D56DF4" w:rsidRDefault="00D56DF4">
            <w:pPr>
              <w:pStyle w:val="Tekstpodstawowy"/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Klasa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22A67" w14:textId="77777777" w:rsidR="00D56DF4" w:rsidRDefault="00D56DF4">
            <w:pPr>
              <w:pStyle w:val="Tekstpodstawowy"/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%</w:t>
            </w:r>
          </w:p>
        </w:tc>
      </w:tr>
      <w:tr w:rsidR="00D56DF4" w14:paraId="5A9A592E" w14:textId="77777777" w:rsidTr="00D56D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4A7" w14:textId="77777777" w:rsidR="00D56DF4" w:rsidRDefault="00D56DF4" w:rsidP="00D56DF4">
            <w:pPr>
              <w:pStyle w:val="Tekstpodstawowy"/>
              <w:widowControl w:val="0"/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DB2" w14:textId="77777777" w:rsidR="00D56DF4" w:rsidRDefault="00D56DF4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3E3" w14:textId="77777777" w:rsidR="00D56DF4" w:rsidRDefault="00D56DF4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D95" w14:textId="77777777" w:rsidR="00D56DF4" w:rsidRDefault="00D56DF4">
            <w:pPr>
              <w:pStyle w:val="Tekstpodstawowy"/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E5C218F" w14:textId="77777777" w:rsidR="00D56DF4" w:rsidRDefault="00D56DF4" w:rsidP="00D56DF4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3969"/>
        <w:rPr>
          <w:rFonts w:ascii="Book Antiqua" w:hAnsi="Book Antiqua"/>
          <w:iCs/>
          <w:sz w:val="22"/>
          <w:szCs w:val="22"/>
        </w:rPr>
      </w:pPr>
    </w:p>
    <w:p w14:paraId="5F8061B5" w14:textId="77777777" w:rsidR="00D56DF4" w:rsidRDefault="00D56DF4" w:rsidP="00D56DF4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396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Cs/>
          <w:sz w:val="22"/>
          <w:szCs w:val="22"/>
        </w:rPr>
        <w:t>Podpisy Szkolnej Komisji Konkursowej:</w:t>
      </w:r>
    </w:p>
    <w:p w14:paraId="5B315935" w14:textId="77777777" w:rsidR="00D56DF4" w:rsidRDefault="00D56DF4" w:rsidP="00D56DF4">
      <w:pPr>
        <w:spacing w:line="360" w:lineRule="auto"/>
        <w:ind w:left="396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1) ............................................. - przewodniczący SKK</w:t>
      </w:r>
    </w:p>
    <w:p w14:paraId="0F383B25" w14:textId="77777777" w:rsidR="00D56DF4" w:rsidRDefault="00D56DF4" w:rsidP="00D56DF4">
      <w:pPr>
        <w:spacing w:line="360" w:lineRule="auto"/>
        <w:ind w:left="396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2) .............................................</w:t>
      </w:r>
    </w:p>
    <w:p w14:paraId="7B41BBB3" w14:textId="77777777" w:rsidR="00D56DF4" w:rsidRDefault="00D56DF4" w:rsidP="00D56DF4">
      <w:pPr>
        <w:spacing w:line="360" w:lineRule="auto"/>
        <w:ind w:left="396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3) .............................................</w:t>
      </w:r>
    </w:p>
    <w:p w14:paraId="23CACA40" w14:textId="77777777" w:rsidR="00D56DF4" w:rsidRDefault="00D56DF4" w:rsidP="00D56DF4">
      <w:pPr>
        <w:spacing w:line="360" w:lineRule="auto"/>
        <w:ind w:left="3969"/>
        <w:rPr>
          <w:rFonts w:ascii="Book Antiqua" w:hAnsi="Book Antiqua"/>
          <w:sz w:val="10"/>
          <w:szCs w:val="10"/>
        </w:rPr>
      </w:pPr>
    </w:p>
    <w:p w14:paraId="35BDB56B" w14:textId="77777777" w:rsidR="00D56DF4" w:rsidRDefault="00D56DF4" w:rsidP="00D56DF4">
      <w:pPr>
        <w:spacing w:line="360" w:lineRule="auto"/>
        <w:ind w:left="3969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Pieczęć i podpis dyrektora szkoły</w:t>
      </w:r>
    </w:p>
    <w:p w14:paraId="49E59E3D" w14:textId="77777777" w:rsidR="00D56DF4" w:rsidRDefault="00D56DF4" w:rsidP="00D56DF4">
      <w:pPr>
        <w:spacing w:line="360" w:lineRule="auto"/>
        <w:rPr>
          <w:rFonts w:ascii="Book Antiqua" w:hAnsi="Book Antiqua"/>
          <w:sz w:val="10"/>
          <w:szCs w:val="10"/>
        </w:rPr>
      </w:pPr>
    </w:p>
    <w:p w14:paraId="08F4783C" w14:textId="77777777" w:rsidR="00D56DF4" w:rsidRDefault="00D56DF4" w:rsidP="00D56DF4">
      <w:pPr>
        <w:spacing w:line="360" w:lineRule="auto"/>
        <w:ind w:left="3969"/>
        <w:rPr>
          <w:rFonts w:ascii="Book Antiqua" w:hAnsi="Book Antiqua"/>
          <w:sz w:val="10"/>
          <w:szCs w:val="10"/>
        </w:rPr>
      </w:pPr>
    </w:p>
    <w:p w14:paraId="35CEBF5B" w14:textId="2C1DDB4B" w:rsidR="00D56DF4" w:rsidRPr="00D56DF4" w:rsidRDefault="00D56DF4" w:rsidP="00D56DF4">
      <w:pPr>
        <w:spacing w:line="360" w:lineRule="auto"/>
        <w:ind w:left="424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………………………………………………  </w:t>
      </w:r>
      <w:bookmarkStart w:id="1" w:name="_GoBack"/>
      <w:bookmarkEnd w:id="0"/>
      <w:bookmarkEnd w:id="1"/>
    </w:p>
    <w:sectPr w:rsidR="00D56DF4" w:rsidRPr="00D56DF4" w:rsidSect="00DE0D48">
      <w:headerReference w:type="default" r:id="rId8"/>
      <w:footerReference w:type="default" r:id="rId9"/>
      <w:pgSz w:w="11906" w:h="16838"/>
      <w:pgMar w:top="1417" w:right="1417" w:bottom="568" w:left="1417" w:header="1078" w:footer="403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C755" w14:textId="77777777" w:rsidR="00B200E7" w:rsidRDefault="00B200E7">
      <w:r>
        <w:separator/>
      </w:r>
    </w:p>
  </w:endnote>
  <w:endnote w:type="continuationSeparator" w:id="0">
    <w:p w14:paraId="4B885444" w14:textId="77777777" w:rsidR="00B200E7" w:rsidRDefault="00B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sz w:val="20"/>
        <w:szCs w:val="20"/>
      </w:rPr>
      <w:id w:val="2064142019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20"/>
            <w:szCs w:val="20"/>
          </w:rPr>
          <w:id w:val="-657002017"/>
          <w:docPartObj>
            <w:docPartGallery w:val="Page Numbers (Top of Page)"/>
            <w:docPartUnique/>
          </w:docPartObj>
        </w:sdtPr>
        <w:sdtEndPr/>
        <w:sdtContent>
          <w:p w14:paraId="1F006FE1" w14:textId="506C2E71" w:rsidR="00DE0D48" w:rsidRPr="00FE043D" w:rsidRDefault="00DE0D48" w:rsidP="00DE0D48">
            <w:pPr>
              <w:pStyle w:val="Stopka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E043D">
              <w:rPr>
                <w:rFonts w:ascii="Book Antiqua" w:hAnsi="Book Antiqua"/>
                <w:sz w:val="20"/>
                <w:szCs w:val="20"/>
              </w:rPr>
              <w:t xml:space="preserve">Strona </w:t>
            </w:r>
            <w:r w:rsidR="000C3E97">
              <w:rPr>
                <w:rFonts w:ascii="Book Antiqua" w:hAnsi="Book Antiqua"/>
                <w:b/>
                <w:bCs/>
                <w:sz w:val="20"/>
                <w:szCs w:val="20"/>
              </w:rPr>
              <w:t>9</w:t>
            </w:r>
            <w:r w:rsidRPr="00FE043D">
              <w:rPr>
                <w:rFonts w:ascii="Book Antiqua" w:hAnsi="Book Antiqua"/>
                <w:sz w:val="20"/>
                <w:szCs w:val="20"/>
              </w:rPr>
              <w:t xml:space="preserve"> z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12</w:t>
            </w:r>
          </w:p>
        </w:sdtContent>
      </w:sdt>
    </w:sdtContent>
  </w:sdt>
  <w:p w14:paraId="229F0C11" w14:textId="77777777" w:rsidR="00DE0D48" w:rsidRDefault="00DE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1F57" w14:textId="77777777" w:rsidR="00B200E7" w:rsidRDefault="00B200E7">
      <w:r>
        <w:separator/>
      </w:r>
    </w:p>
  </w:footnote>
  <w:footnote w:type="continuationSeparator" w:id="0">
    <w:p w14:paraId="02F85F22" w14:textId="77777777" w:rsidR="00B200E7" w:rsidRDefault="00B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3537" w14:textId="4CC1E386" w:rsidR="00A403BD" w:rsidRDefault="003B1E9B" w:rsidP="000B559C">
    <w:pPr>
      <w:spacing w:line="360" w:lineRule="auto"/>
      <w:jc w:val="right"/>
      <w:rPr>
        <w:rFonts w:ascii="Garamond" w:hAnsi="Garamon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7DD04" wp14:editId="127E476C">
              <wp:simplePos x="0" y="0"/>
              <wp:positionH relativeFrom="column">
                <wp:posOffset>1011174</wp:posOffset>
              </wp:positionH>
              <wp:positionV relativeFrom="paragraph">
                <wp:posOffset>-382270</wp:posOffset>
              </wp:positionV>
              <wp:extent cx="3611880" cy="836579"/>
              <wp:effectExtent l="0" t="0" r="0" b="1905"/>
              <wp:wrapNone/>
              <wp:docPr id="1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1880" cy="836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6277" w14:textId="77777777" w:rsidR="004E340B" w:rsidRPr="000B559C" w:rsidRDefault="004E340B" w:rsidP="0046718F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F61B4B">
                            <w:rPr>
                              <w:rFonts w:ascii="Century Gothic" w:hAnsi="Century Gothic" w:cs="Century Gothic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Szkoła Podstawowa im. Jana Pawła II w Gowidlinie</w:t>
                          </w:r>
                          <w:r w:rsidRPr="00F61B4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br/>
                            <w:t xml:space="preserve"> ul. </w:t>
                          </w:r>
                          <w:r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Prymasa Wyszyńskiego 5</w:t>
                          </w:r>
                          <w:r w:rsidR="0046718F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83 – 341 Gowidlino</w:t>
                          </w:r>
                        </w:p>
                        <w:p w14:paraId="53725CDA" w14:textId="7DC93B45" w:rsidR="00EA67F3" w:rsidRPr="00470C7D" w:rsidRDefault="008A66CC" w:rsidP="00EA67F3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260E"/>
                              </mc:Choice>
                              <mc:Fallback>
                                <w:t>☎</w:t>
                              </mc:Fallback>
                            </mc:AlternateContent>
                          </w:r>
                          <w:r w:rsidRPr="002D06A7">
                            <w:rPr>
                              <w:rFonts w:ascii="Cambria" w:hAnsi="Cambria"/>
                              <w:color w:val="2E74B5" w:themeColor="accent1" w:themeShade="BF"/>
                            </w:rPr>
                            <w:t>️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+48 58 6856 555</w:t>
                          </w:r>
                          <w:r w:rsidR="00EA67F3" w:rsidRPr="00470C7D">
                            <w:rPr>
                              <w:rFonts w:ascii="Segoe UI Emoji" w:eastAsia="Segoe UI Emoji" w:hAnsi="Segoe UI Emoji" w:cs="Segoe UI Emoji"/>
                            </w:rPr>
                            <w:t xml:space="preserve"> </w:t>
                          </w:r>
                          <w:r w:rsidR="00632F31" w:rsidRPr="00632F31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2E74B5" w:themeColor="accent1" w:themeShade="BF"/>
                            </w:rPr>
                            <mc:AlternateContent>
                              <mc:Choice Requires="w16se">
                                <w16se:symEx w16se:font="Segoe UI Emoji" w16se:char="1F4F3"/>
                              </mc:Choice>
                              <mc:Fallback>
                                <w:t>📳</w:t>
                              </mc:Fallback>
                            </mc:AlternateConten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+48 506 810</w:t>
                          </w:r>
                          <w:r w:rsidR="00EA67F3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 </w:t>
                          </w:r>
                          <w:r w:rsidR="00EA67F3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>309</w:t>
                          </w:r>
                        </w:p>
                        <w:p w14:paraId="6560E724" w14:textId="253F1C34" w:rsidR="004E340B" w:rsidRPr="000B559C" w:rsidRDefault="002D06A7" w:rsidP="004E340B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2D06A7">
                            <w:rPr>
                              <mc:AlternateContent>
                                <mc:Choice Requires="w16se">
                                  <w:rFonts w:ascii="Cambria" w:hAnsi="Cambria"/>
                                </mc:Choice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color w:val="00B0F0"/>
                            </w:rPr>
                            <mc:AlternateContent>
                              <mc:Choice Requires="w16se">
                                <w16se:symEx w16se:font="Segoe UI Emoji" w16se:char="1F310"/>
                              </mc:Choice>
                              <mc:Fallback>
                                <w:t>🌐</w:t>
                              </mc:Fallback>
                            </mc:AlternateContent>
                          </w:r>
                          <w:r w:rsidR="00632F31">
                            <w:rPr>
                              <w:rFonts w:ascii="Cambria" w:hAnsi="Cambria"/>
                              <w:color w:val="00B0F0"/>
                            </w:rPr>
                            <w:t xml:space="preserve"> </w:t>
                          </w:r>
                          <w:r w:rsidR="00C333ED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www.gowidlino.edu.pl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504E" w:rsidRPr="0041504E">
                            <w:rPr>
                              <w:rFonts w:ascii="Segoe UI Emoji" w:eastAsia="Segoe UI Emoji" w:hAnsi="Segoe UI Emoji" w:cs="Segoe UI Emoji"/>
                              <w:color w:val="00B0F0"/>
                            </w:rPr>
                            <w:t>📧</w:t>
                          </w:r>
                          <w:r w:rsidR="004E340B">
                            <w:rPr>
                              <w:rFonts w:ascii="Segoe UI Emoji" w:hAnsi="Segoe UI Emoji" w:cs="Segoe UI Emoj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2D06A7">
                            <w:rPr>
                              <w:rFonts w:ascii="Century Gothic" w:hAnsi="Century Gothic" w:cs="Century Gothic"/>
                              <w:sz w:val="20"/>
                              <w:szCs w:val="20"/>
                            </w:rPr>
                            <w:t>szkola@gowidlino.edu.pl</w:t>
                          </w:r>
                          <w:r w:rsidR="004E340B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CB4F7D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E340B"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14:paraId="51904903" w14:textId="77777777" w:rsidR="00A403BD" w:rsidRPr="000B559C" w:rsidRDefault="00A403BD" w:rsidP="003F2884">
                          <w:pPr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 w:rsidRPr="000B559C">
                            <w:rPr>
                              <w:rFonts w:ascii="Century Gothic" w:hAnsi="Century Gothic" w:cs="Century Gothic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7DD04" id="Rectangle 116" o:spid="_x0000_s1026" style="position:absolute;left:0;text-align:left;margin-left:79.6pt;margin-top:-30.1pt;width:284.4pt;height:6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" filled="f" fillcolor="#bbe0e3" stroked="f">
              <v:textbox inset="2.36219mm,1.1811mm,2.36219mm,1.1811mm">
                <w:txbxContent>
                  <w:p w14:paraId="6DF46277" w14:textId="77777777" w:rsidR="004E340B" w:rsidRPr="000B559C" w:rsidRDefault="004E340B" w:rsidP="0046718F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</w:pPr>
                    <w:r w:rsidRPr="00F61B4B">
                      <w:rPr>
                        <w:rFonts w:ascii="Century Gothic" w:hAnsi="Century Gothic" w:cs="Century Gothic"/>
                        <w:b/>
                        <w:bCs/>
                        <w:color w:val="000000"/>
                        <w:sz w:val="20"/>
                        <w:szCs w:val="20"/>
                      </w:rPr>
                      <w:t>Szkoła Podstawowa im. Jana Pawła II w Gowidlinie</w:t>
                    </w:r>
                    <w:r w:rsidRPr="00F61B4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br/>
                      <w:t xml:space="preserve"> ul. </w:t>
                    </w:r>
                    <w:r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Prymasa Wyszyńskiego 5</w:t>
                    </w:r>
                    <w:r w:rsidR="0046718F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, </w:t>
                    </w: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83 – 341 Gowidlino</w:t>
                    </w:r>
                  </w:p>
                  <w:p w14:paraId="53725CDA" w14:textId="7DC93B45" w:rsidR="00EA67F3" w:rsidRPr="00470C7D" w:rsidRDefault="008A66CC" w:rsidP="00EA67F3">
                    <w:pPr>
                      <w:jc w:val="center"/>
                      <w:rPr>
                        <w:rFonts w:ascii="Cambria" w:hAnsi="Cambria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260E"/>
                        </mc:Choice>
                        <mc:Fallback>
                          <w:t>☎</w:t>
                        </mc:Fallback>
                      </mc:AlternateContent>
                    </w:r>
                    <w:r w:rsidRPr="002D06A7">
                      <w:rPr>
                        <w:rFonts w:ascii="Cambria" w:hAnsi="Cambria"/>
                        <w:color w:val="2E74B5" w:themeColor="accent1" w:themeShade="BF"/>
                      </w:rPr>
                      <w:t>️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+48 58 6856 555</w:t>
                    </w:r>
                    <w:r w:rsidR="00EA67F3" w:rsidRPr="00470C7D">
                      <w:rPr>
                        <w:rFonts w:ascii="Segoe UI Emoji" w:eastAsia="Segoe UI Emoji" w:hAnsi="Segoe UI Emoji" w:cs="Segoe UI Emoji"/>
                      </w:rPr>
                      <w:t xml:space="preserve"> </w:t>
                    </w:r>
                    <w:r w:rsidR="00632F31" w:rsidRPr="00632F31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2E74B5" w:themeColor="accent1" w:themeShade="BF"/>
                      </w:rPr>
                      <mc:AlternateContent>
                        <mc:Choice Requires="w16se">
                          <w16se:symEx w16se:font="Segoe UI Emoji" w16se:char="1F4F3"/>
                        </mc:Choice>
                        <mc:Fallback>
                          <w:t>📳</w:t>
                        </mc:Fallback>
                      </mc:AlternateConten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+48 506 810</w:t>
                    </w:r>
                    <w:r w:rsidR="00EA67F3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 </w:t>
                    </w:r>
                    <w:r w:rsidR="00EA67F3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>309</w:t>
                    </w:r>
                  </w:p>
                  <w:p w14:paraId="6560E724" w14:textId="253F1C34" w:rsidR="004E340B" w:rsidRPr="000B559C" w:rsidRDefault="002D06A7" w:rsidP="004E340B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2D06A7">
                      <w:rPr>
                        <mc:AlternateContent>
                          <mc:Choice Requires="w16se">
                            <w:rFonts w:ascii="Cambria" w:hAnsi="Cambr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00B0F0"/>
                      </w:rPr>
                      <mc:AlternateContent>
                        <mc:Choice Requires="w16se">
                          <w16se:symEx w16se:font="Segoe UI Emoji" w16se:char="1F310"/>
                        </mc:Choice>
                        <mc:Fallback>
                          <w:t>🌐</w:t>
                        </mc:Fallback>
                      </mc:AlternateContent>
                    </w:r>
                    <w:r w:rsidR="00632F31">
                      <w:rPr>
                        <w:rFonts w:ascii="Cambria" w:hAnsi="Cambria"/>
                        <w:color w:val="00B0F0"/>
                      </w:rPr>
                      <w:t xml:space="preserve"> </w:t>
                    </w:r>
                    <w:r w:rsidR="00C333ED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www.gowidlino.edu.pl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1504E" w:rsidRPr="0041504E">
                      <w:rPr>
                        <w:rFonts w:ascii="Segoe UI Emoji" w:eastAsia="Segoe UI Emoji" w:hAnsi="Segoe UI Emoji" w:cs="Segoe UI Emoji"/>
                        <w:color w:val="00B0F0"/>
                      </w:rPr>
                      <w:t>📧</w:t>
                    </w:r>
                    <w:r w:rsidR="004E340B">
                      <w:rPr>
                        <w:rFonts w:ascii="Segoe UI Emoji" w:hAnsi="Segoe UI Emoji" w:cs="Segoe UI Emoj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2D06A7">
                      <w:rPr>
                        <w:rFonts w:ascii="Century Gothic" w:hAnsi="Century Gothic" w:cs="Century Gothic"/>
                        <w:sz w:val="20"/>
                        <w:szCs w:val="20"/>
                      </w:rPr>
                      <w:t>szkola@gowidlino.edu.pl</w:t>
                    </w:r>
                    <w:r w:rsidR="004E340B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CB4F7D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4E340B"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14:paraId="51904903" w14:textId="77777777" w:rsidR="00A403BD" w:rsidRPr="000B559C" w:rsidRDefault="00A403BD" w:rsidP="003F2884">
                    <w:pPr>
                      <w:jc w:val="center"/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</w:pPr>
                    <w:r w:rsidRPr="000B559C">
                      <w:rPr>
                        <w:rFonts w:ascii="Century Gothic" w:hAnsi="Century Gothic" w:cs="Century Gothic"/>
                        <w:color w:val="000000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632F31">
      <w:rPr>
        <w:noProof/>
      </w:rPr>
      <w:drawing>
        <wp:anchor distT="0" distB="0" distL="114300" distR="114300" simplePos="0" relativeHeight="251661312" behindDoc="1" locked="0" layoutInCell="1" allowOverlap="1" wp14:anchorId="04ACBC2A" wp14:editId="76F2C109">
          <wp:simplePos x="0" y="0"/>
          <wp:positionH relativeFrom="column">
            <wp:posOffset>-719963</wp:posOffset>
          </wp:positionH>
          <wp:positionV relativeFrom="paragraph">
            <wp:posOffset>-554990</wp:posOffset>
          </wp:positionV>
          <wp:extent cx="830245" cy="922020"/>
          <wp:effectExtent l="0" t="0" r="8255" b="0"/>
          <wp:wrapNone/>
          <wp:docPr id="832143761" name="Obraz 832143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40B" w:rsidRPr="004E340B">
      <w:t xml:space="preserve"> </w:t>
    </w:r>
  </w:p>
  <w:p w14:paraId="274DD860" w14:textId="77777777" w:rsidR="00A403BD" w:rsidRDefault="00A403BD" w:rsidP="000B559C">
    <w:pPr>
      <w:spacing w:line="360" w:lineRule="auto"/>
      <w:jc w:val="center"/>
      <w:rPr>
        <w:rFonts w:ascii="Garamond" w:hAnsi="Garamond"/>
        <w:sz w:val="2"/>
        <w:szCs w:val="2"/>
      </w:rPr>
    </w:pPr>
  </w:p>
  <w:p w14:paraId="70729E02" w14:textId="77777777" w:rsidR="00A403BD" w:rsidRPr="007B7D3F" w:rsidRDefault="00A403BD" w:rsidP="000B559C">
    <w:pPr>
      <w:pStyle w:val="Tytu"/>
      <w:ind w:left="-142"/>
      <w:rPr>
        <w:rFonts w:ascii="Garamond" w:hAnsi="Garamond"/>
        <w:sz w:val="10"/>
        <w:szCs w:val="10"/>
      </w:rPr>
    </w:pPr>
  </w:p>
  <w:tbl>
    <w:tblPr>
      <w:tblpPr w:leftFromText="141" w:rightFromText="141" w:vertAnchor="text" w:horzAnchor="margin" w:tblpXSpec="center" w:tblpY="175"/>
      <w:tblW w:w="11783" w:type="dxa"/>
      <w:tblBorders>
        <w:top w:val="single" w:sz="12" w:space="0" w:color="3366FF"/>
        <w:insideH w:val="single" w:sz="12" w:space="0" w:color="3366FF"/>
        <w:insideV w:val="single" w:sz="12" w:space="0" w:color="3366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83"/>
    </w:tblGrid>
    <w:tr w:rsidR="00A403BD" w14:paraId="318136C3" w14:textId="77777777">
      <w:trPr>
        <w:trHeight w:val="98"/>
      </w:trPr>
      <w:tc>
        <w:tcPr>
          <w:tcW w:w="11783" w:type="dxa"/>
          <w:tcBorders>
            <w:top w:val="single" w:sz="12" w:space="0" w:color="3366FF"/>
            <w:left w:val="nil"/>
            <w:bottom w:val="nil"/>
            <w:right w:val="nil"/>
          </w:tcBorders>
          <w:shd w:val="clear" w:color="auto" w:fill="auto"/>
        </w:tcPr>
        <w:p w14:paraId="7824A956" w14:textId="77777777" w:rsidR="00A403BD" w:rsidRDefault="00A403BD" w:rsidP="00B2683B">
          <w:pPr>
            <w:overflowPunct w:val="0"/>
            <w:autoSpaceDE w:val="0"/>
            <w:autoSpaceDN w:val="0"/>
            <w:adjustRightInd w:val="0"/>
            <w:spacing w:line="360" w:lineRule="auto"/>
            <w:rPr>
              <w:rFonts w:ascii="Monotype Corsiva" w:hAnsi="Monotype Corsiva"/>
              <w:sz w:val="4"/>
              <w:szCs w:val="4"/>
            </w:rPr>
          </w:pPr>
        </w:p>
      </w:tc>
    </w:tr>
  </w:tbl>
  <w:p w14:paraId="451EADAF" w14:textId="77777777" w:rsidR="00A403BD" w:rsidRPr="00362A1C" w:rsidRDefault="00A403BD" w:rsidP="000B559C">
    <w:pPr>
      <w:rPr>
        <w:rFonts w:ascii="Arial" w:hAnsi="Arial"/>
        <w:bCs/>
        <w:sz w:val="10"/>
        <w:szCs w:val="10"/>
      </w:rPr>
    </w:pPr>
  </w:p>
  <w:p w14:paraId="44F9DA0E" w14:textId="77777777" w:rsidR="00A403BD" w:rsidRDefault="00A403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7072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B151E9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21D4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E6F8A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677B7"/>
    <w:multiLevelType w:val="hybridMultilevel"/>
    <w:tmpl w:val="014C23E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A3EA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2AE0"/>
    <w:multiLevelType w:val="hybridMultilevel"/>
    <w:tmpl w:val="F63867EA"/>
    <w:lvl w:ilvl="0" w:tplc="089815F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2919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4B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26D3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500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57F52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CE5D29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45987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BD6CCD"/>
    <w:multiLevelType w:val="hybridMultilevel"/>
    <w:tmpl w:val="18E6902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9237AB6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72CCC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AA7E51"/>
    <w:multiLevelType w:val="hybridMultilevel"/>
    <w:tmpl w:val="C5168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5621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A2D98"/>
    <w:multiLevelType w:val="hybridMultilevel"/>
    <w:tmpl w:val="288A7DA2"/>
    <w:lvl w:ilvl="0" w:tplc="E362E3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76097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84AC4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2660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84F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181455"/>
    <w:multiLevelType w:val="hybridMultilevel"/>
    <w:tmpl w:val="FDF42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564B"/>
    <w:multiLevelType w:val="hybridMultilevel"/>
    <w:tmpl w:val="6142AA20"/>
    <w:lvl w:ilvl="0" w:tplc="1382E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40D23"/>
    <w:multiLevelType w:val="hybridMultilevel"/>
    <w:tmpl w:val="58AE7808"/>
    <w:lvl w:ilvl="0" w:tplc="279AAE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204CA"/>
    <w:multiLevelType w:val="hybridMultilevel"/>
    <w:tmpl w:val="B62A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CD0064"/>
    <w:multiLevelType w:val="hybridMultilevel"/>
    <w:tmpl w:val="91D290FE"/>
    <w:lvl w:ilvl="0" w:tplc="68F87E26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E0C8E5D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759C40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DF209A"/>
    <w:multiLevelType w:val="hybridMultilevel"/>
    <w:tmpl w:val="A02A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F649B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7B4ED5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26"/>
  </w:num>
  <w:num w:numId="9">
    <w:abstractNumId w:val="10"/>
  </w:num>
  <w:num w:numId="10">
    <w:abstractNumId w:val="4"/>
  </w:num>
  <w:num w:numId="11">
    <w:abstractNumId w:val="0"/>
  </w:num>
  <w:num w:numId="12">
    <w:abstractNumId w:val="30"/>
  </w:num>
  <w:num w:numId="13">
    <w:abstractNumId w:val="9"/>
  </w:num>
  <w:num w:numId="14">
    <w:abstractNumId w:val="24"/>
  </w:num>
  <w:num w:numId="15">
    <w:abstractNumId w:val="21"/>
  </w:num>
  <w:num w:numId="16">
    <w:abstractNumId w:val="20"/>
  </w:num>
  <w:num w:numId="17">
    <w:abstractNumId w:val="5"/>
  </w:num>
  <w:num w:numId="18">
    <w:abstractNumId w:val="14"/>
  </w:num>
  <w:num w:numId="19">
    <w:abstractNumId w:val="27"/>
  </w:num>
  <w:num w:numId="20">
    <w:abstractNumId w:val="8"/>
  </w:num>
  <w:num w:numId="21">
    <w:abstractNumId w:val="7"/>
  </w:num>
  <w:num w:numId="22">
    <w:abstractNumId w:val="2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28"/>
  </w:num>
  <w:num w:numId="27">
    <w:abstractNumId w:val="13"/>
  </w:num>
  <w:num w:numId="28">
    <w:abstractNumId w:val="16"/>
  </w:num>
  <w:num w:numId="29">
    <w:abstractNumId w:val="31"/>
  </w:num>
  <w:num w:numId="30">
    <w:abstractNumId w:val="32"/>
  </w:num>
  <w:num w:numId="31">
    <w:abstractNumId w:val="2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46"/>
    <w:rsid w:val="00011C57"/>
    <w:rsid w:val="0002214C"/>
    <w:rsid w:val="000502F6"/>
    <w:rsid w:val="00093698"/>
    <w:rsid w:val="000B559C"/>
    <w:rsid w:val="000C3E97"/>
    <w:rsid w:val="000D1F66"/>
    <w:rsid w:val="000E4ECD"/>
    <w:rsid w:val="001213A7"/>
    <w:rsid w:val="0015544E"/>
    <w:rsid w:val="00186CA4"/>
    <w:rsid w:val="001E6213"/>
    <w:rsid w:val="001E7746"/>
    <w:rsid w:val="00203A7D"/>
    <w:rsid w:val="00207181"/>
    <w:rsid w:val="0023209C"/>
    <w:rsid w:val="0024668E"/>
    <w:rsid w:val="00282FB6"/>
    <w:rsid w:val="002A743A"/>
    <w:rsid w:val="002D06A7"/>
    <w:rsid w:val="002D5D79"/>
    <w:rsid w:val="002E4ED8"/>
    <w:rsid w:val="002E6982"/>
    <w:rsid w:val="00301156"/>
    <w:rsid w:val="00344D14"/>
    <w:rsid w:val="00362A1C"/>
    <w:rsid w:val="003B1E9B"/>
    <w:rsid w:val="003B3748"/>
    <w:rsid w:val="003C66F9"/>
    <w:rsid w:val="003D0EE0"/>
    <w:rsid w:val="003E77E5"/>
    <w:rsid w:val="003F2884"/>
    <w:rsid w:val="003F535E"/>
    <w:rsid w:val="00410830"/>
    <w:rsid w:val="0041504E"/>
    <w:rsid w:val="0041638A"/>
    <w:rsid w:val="00461F50"/>
    <w:rsid w:val="00465AE4"/>
    <w:rsid w:val="0046718F"/>
    <w:rsid w:val="004721EB"/>
    <w:rsid w:val="00473D66"/>
    <w:rsid w:val="004E340B"/>
    <w:rsid w:val="0050126F"/>
    <w:rsid w:val="00550C98"/>
    <w:rsid w:val="00562F81"/>
    <w:rsid w:val="006069EC"/>
    <w:rsid w:val="0063040E"/>
    <w:rsid w:val="00632F31"/>
    <w:rsid w:val="00640D4D"/>
    <w:rsid w:val="00696221"/>
    <w:rsid w:val="006A7DFE"/>
    <w:rsid w:val="006B2646"/>
    <w:rsid w:val="006C2D53"/>
    <w:rsid w:val="007A0D8D"/>
    <w:rsid w:val="007B7D3F"/>
    <w:rsid w:val="007E1000"/>
    <w:rsid w:val="007E674E"/>
    <w:rsid w:val="0082253A"/>
    <w:rsid w:val="00831F73"/>
    <w:rsid w:val="0086757B"/>
    <w:rsid w:val="00874847"/>
    <w:rsid w:val="008A66CC"/>
    <w:rsid w:val="008F1016"/>
    <w:rsid w:val="008F4303"/>
    <w:rsid w:val="00935577"/>
    <w:rsid w:val="00974F05"/>
    <w:rsid w:val="009A1D3D"/>
    <w:rsid w:val="009D1FC5"/>
    <w:rsid w:val="009E4E5F"/>
    <w:rsid w:val="009F487A"/>
    <w:rsid w:val="00A11D7B"/>
    <w:rsid w:val="00A403BD"/>
    <w:rsid w:val="00A4303F"/>
    <w:rsid w:val="00A74DFA"/>
    <w:rsid w:val="00AA2257"/>
    <w:rsid w:val="00AA5104"/>
    <w:rsid w:val="00AB0F66"/>
    <w:rsid w:val="00AC451A"/>
    <w:rsid w:val="00AD5F5D"/>
    <w:rsid w:val="00AE0BF6"/>
    <w:rsid w:val="00B119CF"/>
    <w:rsid w:val="00B200E7"/>
    <w:rsid w:val="00B2683B"/>
    <w:rsid w:val="00B33C81"/>
    <w:rsid w:val="00B643EF"/>
    <w:rsid w:val="00B656CC"/>
    <w:rsid w:val="00BB7632"/>
    <w:rsid w:val="00BE66B2"/>
    <w:rsid w:val="00C01CFC"/>
    <w:rsid w:val="00C333ED"/>
    <w:rsid w:val="00C45724"/>
    <w:rsid w:val="00C53F57"/>
    <w:rsid w:val="00C55191"/>
    <w:rsid w:val="00C816E8"/>
    <w:rsid w:val="00CC5C8F"/>
    <w:rsid w:val="00CF3BDF"/>
    <w:rsid w:val="00D206B5"/>
    <w:rsid w:val="00D47112"/>
    <w:rsid w:val="00D56DF4"/>
    <w:rsid w:val="00DA6073"/>
    <w:rsid w:val="00DA70AD"/>
    <w:rsid w:val="00DB2B1D"/>
    <w:rsid w:val="00DD4E2F"/>
    <w:rsid w:val="00DE0D48"/>
    <w:rsid w:val="00DE0F49"/>
    <w:rsid w:val="00E359D9"/>
    <w:rsid w:val="00EA67F3"/>
    <w:rsid w:val="00EB2A21"/>
    <w:rsid w:val="00EB3FF0"/>
    <w:rsid w:val="00EB672D"/>
    <w:rsid w:val="00F1509B"/>
    <w:rsid w:val="00F378CE"/>
    <w:rsid w:val="00F9040D"/>
    <w:rsid w:val="00FA6AD6"/>
    <w:rsid w:val="00FC57BE"/>
    <w:rsid w:val="00FE45E0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28F683"/>
  <w15:chartTrackingRefBased/>
  <w15:docId w15:val="{43B7BD25-8E97-4FEB-BCF6-32675E6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5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E0D48"/>
    <w:pPr>
      <w:keepNext/>
      <w:numPr>
        <w:numId w:val="23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B55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B559C"/>
    <w:pPr>
      <w:tabs>
        <w:tab w:val="center" w:pos="4536"/>
        <w:tab w:val="right" w:pos="9072"/>
      </w:tabs>
    </w:pPr>
  </w:style>
  <w:style w:type="character" w:styleId="Hipercze">
    <w:name w:val="Hyperlink"/>
    <w:rsid w:val="000B559C"/>
    <w:rPr>
      <w:color w:val="0000FF"/>
      <w:u w:val="single"/>
    </w:rPr>
  </w:style>
  <w:style w:type="paragraph" w:styleId="Tytu">
    <w:name w:val="Title"/>
    <w:basedOn w:val="Normalny"/>
    <w:qFormat/>
    <w:rsid w:val="000B559C"/>
    <w:pPr>
      <w:spacing w:line="360" w:lineRule="auto"/>
      <w:jc w:val="center"/>
    </w:pPr>
    <w:rPr>
      <w:rFonts w:ascii="Arial" w:hAnsi="Arial"/>
      <w:sz w:val="32"/>
      <w:szCs w:val="20"/>
    </w:rPr>
  </w:style>
  <w:style w:type="paragraph" w:styleId="NormalnyWeb">
    <w:name w:val="Normal (Web)"/>
    <w:basedOn w:val="Normalny"/>
    <w:uiPriority w:val="99"/>
    <w:unhideWhenUsed/>
    <w:qFormat/>
    <w:rsid w:val="003D0EE0"/>
    <w:pPr>
      <w:spacing w:before="100" w:beforeAutospacing="1" w:after="119"/>
    </w:pPr>
  </w:style>
  <w:style w:type="paragraph" w:customStyle="1" w:styleId="Standard">
    <w:name w:val="Standard"/>
    <w:rsid w:val="003D0EE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D0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ingerror">
    <w:name w:val="spellingerror"/>
    <w:basedOn w:val="Domylnaczcionkaakapitu"/>
    <w:rsid w:val="0063040E"/>
  </w:style>
  <w:style w:type="character" w:customStyle="1" w:styleId="normaltextrun">
    <w:name w:val="normaltextrun"/>
    <w:basedOn w:val="Domylnaczcionkaakapitu"/>
    <w:rsid w:val="0063040E"/>
  </w:style>
  <w:style w:type="paragraph" w:customStyle="1" w:styleId="paragraph">
    <w:name w:val="paragraph"/>
    <w:basedOn w:val="Normalny"/>
    <w:rsid w:val="0063040E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63040E"/>
  </w:style>
  <w:style w:type="paragraph" w:styleId="Tekstdymka">
    <w:name w:val="Balloon Text"/>
    <w:basedOn w:val="Normalny"/>
    <w:link w:val="TekstdymkaZnak"/>
    <w:uiPriority w:val="99"/>
    <w:semiHidden/>
    <w:unhideWhenUsed/>
    <w:rsid w:val="00B6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2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33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E0D48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DE0D48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0D48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E0D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D48"/>
  </w:style>
  <w:style w:type="character" w:styleId="Odwoanieprzypisudolnego">
    <w:name w:val="footnote reference"/>
    <w:basedOn w:val="Domylnaczcionkaakapitu"/>
    <w:uiPriority w:val="99"/>
    <w:semiHidden/>
    <w:unhideWhenUsed/>
    <w:rsid w:val="00DE0D48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E0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esktop\po\Gowidlino.pion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2692-D3F8-4A04-B326-98B35B0C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Gowidlino.pion1</Template>
  <TotalTime>1</TotalTime>
  <Pages>1</Pages>
  <Words>143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GOWIDLINO</vt:lpstr>
    </vt:vector>
  </TitlesOfParts>
  <Company>SP GOWIDLINO</Company>
  <LinksUpToDate>false</LinksUpToDate>
  <CharactersWithSpaces>1238</CharactersWithSpaces>
  <SharedDoc>false</SharedDoc>
  <HLinks>
    <vt:vector size="12" baseType="variant">
      <vt:variant>
        <vt:i4>6226045</vt:i4>
      </vt:variant>
      <vt:variant>
        <vt:i4>3</vt:i4>
      </vt:variant>
      <vt:variant>
        <vt:i4>0</vt:i4>
      </vt:variant>
      <vt:variant>
        <vt:i4>5</vt:i4>
      </vt:variant>
      <vt:variant>
        <vt:lpwstr>mailto:zsgowidlino@wp.pl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http://www.gowidlino.edu.pl/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GOWIDLINO</dc:title>
  <dc:subject/>
  <dc:creator>Aleksandra Stark;Dyrektor</dc:creator>
  <cp:keywords/>
  <dc:description/>
  <cp:lastModifiedBy>Stark Aleksandra</cp:lastModifiedBy>
  <cp:revision>4</cp:revision>
  <cp:lastPrinted>2024-03-16T19:30:00Z</cp:lastPrinted>
  <dcterms:created xsi:type="dcterms:W3CDTF">2024-09-15T14:59:00Z</dcterms:created>
  <dcterms:modified xsi:type="dcterms:W3CDTF">2025-09-16T20:12:00Z</dcterms:modified>
</cp:coreProperties>
</file>