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4C033" w14:textId="77777777" w:rsidR="008C3E21" w:rsidRDefault="008C3E21" w:rsidP="008C3E21">
      <w:pPr>
        <w:spacing w:line="276" w:lineRule="auto"/>
        <w:jc w:val="right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ZAŁĄCZNIK NR 1</w:t>
      </w:r>
    </w:p>
    <w:p w14:paraId="7C1E226A" w14:textId="77777777" w:rsidR="008C3E21" w:rsidRDefault="008C3E21" w:rsidP="008C3E21">
      <w:pPr>
        <w:spacing w:line="276" w:lineRule="auto"/>
        <w:jc w:val="right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Zgłoszenie szkoły </w:t>
      </w:r>
    </w:p>
    <w:p w14:paraId="2B1B3E0F" w14:textId="77777777" w:rsidR="008C3E21" w:rsidRDefault="008C3E21" w:rsidP="008C3E21">
      <w:pPr>
        <w:spacing w:line="276" w:lineRule="auto"/>
        <w:jc w:val="right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do VII Wojewódzkiego Konkursu </w:t>
      </w:r>
    </w:p>
    <w:p w14:paraId="4F28A189" w14:textId="77777777" w:rsidR="008C3E21" w:rsidRDefault="008C3E21" w:rsidP="008C3E21">
      <w:pPr>
        <w:spacing w:line="276" w:lineRule="auto"/>
        <w:jc w:val="right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Wiedzy o św. Janie Pawle II</w:t>
      </w:r>
    </w:p>
    <w:p w14:paraId="64C9E7AC" w14:textId="77777777" w:rsidR="008C3E21" w:rsidRDefault="008C3E21" w:rsidP="008C3E21">
      <w:pPr>
        <w:spacing w:line="276" w:lineRule="auto"/>
        <w:jc w:val="right"/>
        <w:rPr>
          <w:rFonts w:ascii="Book Antiqua" w:hAnsi="Book Antiqua"/>
          <w:color w:val="000000"/>
        </w:rPr>
      </w:pPr>
    </w:p>
    <w:p w14:paraId="30C9A8B2" w14:textId="77777777" w:rsidR="008C3E21" w:rsidRDefault="008C3E21" w:rsidP="008C3E21">
      <w:pPr>
        <w:spacing w:line="276" w:lineRule="auto"/>
        <w:jc w:val="right"/>
        <w:rPr>
          <w:rFonts w:ascii="Book Antiqua" w:hAnsi="Book Antiqua"/>
          <w:sz w:val="22"/>
          <w:szCs w:val="22"/>
          <w:vertAlign w:val="superscript"/>
        </w:rPr>
      </w:pPr>
      <w:r>
        <w:rPr>
          <w:rFonts w:ascii="Book Antiqua" w:hAnsi="Book Antiqua"/>
          <w:sz w:val="22"/>
          <w:szCs w:val="22"/>
        </w:rPr>
        <w:t>……………………..…., dnia ……………….. r.</w:t>
      </w:r>
    </w:p>
    <w:p w14:paraId="43598E21" w14:textId="77777777" w:rsidR="008C3E21" w:rsidRDefault="008C3E21" w:rsidP="008C3E21">
      <w:pPr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</w:t>
      </w:r>
    </w:p>
    <w:p w14:paraId="5DAE5D2E" w14:textId="77777777" w:rsidR="008C3E21" w:rsidRDefault="008C3E21" w:rsidP="008C3E21">
      <w:pPr>
        <w:spacing w:line="276" w:lineRule="auto"/>
        <w:rPr>
          <w:rFonts w:ascii="Book Antiqua" w:hAnsi="Book Antiqua"/>
          <w:sz w:val="22"/>
          <w:szCs w:val="22"/>
          <w:vertAlign w:val="subscript"/>
        </w:rPr>
      </w:pPr>
      <w:r>
        <w:rPr>
          <w:rFonts w:ascii="Book Antiqua" w:hAnsi="Book Antiqua"/>
          <w:sz w:val="22"/>
          <w:szCs w:val="22"/>
          <w:vertAlign w:val="subscript"/>
        </w:rPr>
        <w:t xml:space="preserve">                           (pieczątka szkoły)                               </w:t>
      </w:r>
    </w:p>
    <w:p w14:paraId="05399BB6" w14:textId="77777777" w:rsidR="008C3E21" w:rsidRDefault="008C3E21" w:rsidP="008C3E21">
      <w:pPr>
        <w:spacing w:line="276" w:lineRule="auto"/>
        <w:rPr>
          <w:rFonts w:ascii="Book Antiqua" w:hAnsi="Book Antiqua"/>
          <w:b/>
          <w:sz w:val="22"/>
          <w:szCs w:val="22"/>
          <w:vertAlign w:val="subscript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528"/>
      </w:tblGrid>
      <w:tr w:rsidR="008C3E21" w14:paraId="4378633C" w14:textId="77777777" w:rsidTr="008C3E21">
        <w:trPr>
          <w:trHeight w:val="175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3B1C" w14:textId="77777777" w:rsidR="008C3E21" w:rsidRDefault="008C3E21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Nazwa szkoły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582C" w14:textId="77777777" w:rsidR="008C3E21" w:rsidRDefault="008C3E21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  <w:p w14:paraId="2E9A4FE6" w14:textId="77777777" w:rsidR="008C3E21" w:rsidRDefault="008C3E21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  <w:p w14:paraId="70F80211" w14:textId="77777777" w:rsidR="008C3E21" w:rsidRDefault="008C3E21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  <w:p w14:paraId="75744C5F" w14:textId="77777777" w:rsidR="008C3E21" w:rsidRDefault="008C3E21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  <w:p w14:paraId="09A2BEA5" w14:textId="77777777" w:rsidR="008C3E21" w:rsidRDefault="008C3E21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  <w:tr w:rsidR="008C3E21" w14:paraId="04BE6C8A" w14:textId="77777777" w:rsidTr="008C3E21">
        <w:trPr>
          <w:trHeight w:val="12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BD79" w14:textId="77777777" w:rsidR="008C3E21" w:rsidRDefault="008C3E21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Adres szkoły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280" w14:textId="77777777" w:rsidR="008C3E21" w:rsidRDefault="008C3E21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  <w:p w14:paraId="1E8068F8" w14:textId="77777777" w:rsidR="008C3E21" w:rsidRDefault="008C3E21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  <w:p w14:paraId="3F47BE39" w14:textId="77777777" w:rsidR="008C3E21" w:rsidRDefault="008C3E21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  <w:p w14:paraId="3E59592A" w14:textId="77777777" w:rsidR="008C3E21" w:rsidRDefault="008C3E21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  <w:tr w:rsidR="008C3E21" w14:paraId="36EF7163" w14:textId="77777777" w:rsidTr="008C3E21">
        <w:trPr>
          <w:trHeight w:val="87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9A2A" w14:textId="77777777" w:rsidR="008C3E21" w:rsidRDefault="008C3E21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Powiat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014B" w14:textId="77777777" w:rsidR="008C3E21" w:rsidRDefault="008C3E21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  <w:tr w:rsidR="008C3E21" w14:paraId="3AF268BB" w14:textId="77777777" w:rsidTr="008C3E21">
        <w:trPr>
          <w:trHeight w:val="85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C653" w14:textId="77777777" w:rsidR="008C3E21" w:rsidRDefault="008C3E21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Nr telefonu szkoły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0C15" w14:textId="77777777" w:rsidR="008C3E21" w:rsidRDefault="008C3E21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  <w:tr w:rsidR="008C3E21" w14:paraId="200A38D6" w14:textId="77777777" w:rsidTr="008C3E21">
        <w:trPr>
          <w:trHeight w:val="82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A561" w14:textId="77777777" w:rsidR="008C3E21" w:rsidRDefault="008C3E21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E-mail szkoły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2CBD" w14:textId="77777777" w:rsidR="008C3E21" w:rsidRDefault="008C3E21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  <w:tr w:rsidR="008C3E21" w14:paraId="7E959B92" w14:textId="77777777" w:rsidTr="008C3E21">
        <w:trPr>
          <w:trHeight w:val="83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3771" w14:textId="77777777" w:rsidR="008C3E21" w:rsidRDefault="008C3E21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Imię i nazwisko dyrektora szkoły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D1C1" w14:textId="77777777" w:rsidR="008C3E21" w:rsidRDefault="008C3E21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  <w:tr w:rsidR="008C3E21" w14:paraId="2D085AD8" w14:textId="77777777" w:rsidTr="008C3E21">
        <w:trPr>
          <w:trHeight w:val="8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34A9" w14:textId="77777777" w:rsidR="008C3E21" w:rsidRDefault="008C3E21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Imię i nazwisko opiekuna konkursu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24B8" w14:textId="77777777" w:rsidR="008C3E21" w:rsidRDefault="008C3E21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  <w:tr w:rsidR="008C3E21" w14:paraId="1E9340A0" w14:textId="77777777" w:rsidTr="008C3E21">
        <w:trPr>
          <w:trHeight w:val="84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EC8F" w14:textId="77777777" w:rsidR="008C3E21" w:rsidRDefault="008C3E21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Nr telefonu opiekuna konkursu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67D" w14:textId="77777777" w:rsidR="008C3E21" w:rsidRDefault="008C3E21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</w:tbl>
    <w:p w14:paraId="1222ED3B" w14:textId="77777777" w:rsidR="008C3E21" w:rsidRDefault="008C3E21" w:rsidP="008C3E21">
      <w:pPr>
        <w:spacing w:line="360" w:lineRule="auto"/>
        <w:ind w:left="3969"/>
        <w:jc w:val="center"/>
        <w:rPr>
          <w:rFonts w:ascii="Book Antiqua" w:hAnsi="Book Antiqua"/>
          <w:b/>
          <w:sz w:val="22"/>
          <w:szCs w:val="22"/>
        </w:rPr>
      </w:pPr>
    </w:p>
    <w:p w14:paraId="60F39F43" w14:textId="77777777" w:rsidR="008C3E21" w:rsidRDefault="008C3E21" w:rsidP="008C3E21">
      <w:pPr>
        <w:spacing w:line="360" w:lineRule="auto"/>
        <w:ind w:left="3969"/>
        <w:jc w:val="center"/>
        <w:rPr>
          <w:rFonts w:ascii="Book Antiqua" w:hAnsi="Book Antiqua"/>
          <w:b/>
          <w:sz w:val="22"/>
          <w:szCs w:val="22"/>
        </w:rPr>
      </w:pPr>
    </w:p>
    <w:p w14:paraId="7D31BB55" w14:textId="77777777" w:rsidR="008C3E21" w:rsidRDefault="008C3E21" w:rsidP="008C3E21">
      <w:pPr>
        <w:spacing w:line="360" w:lineRule="auto"/>
        <w:ind w:left="5103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Pieczęć i podpis dyrektora szkoły</w:t>
      </w:r>
    </w:p>
    <w:p w14:paraId="77EC9E97" w14:textId="77777777" w:rsidR="008C3E21" w:rsidRDefault="008C3E21" w:rsidP="008C3E21">
      <w:pPr>
        <w:spacing w:line="360" w:lineRule="auto"/>
        <w:ind w:left="5103"/>
        <w:jc w:val="center"/>
        <w:rPr>
          <w:rFonts w:ascii="Book Antiqua" w:hAnsi="Book Antiqua"/>
          <w:sz w:val="10"/>
          <w:szCs w:val="10"/>
        </w:rPr>
      </w:pPr>
    </w:p>
    <w:p w14:paraId="4B8D0AA7" w14:textId="77777777" w:rsidR="008C3E21" w:rsidRDefault="008C3E21" w:rsidP="008C3E21">
      <w:pPr>
        <w:spacing w:line="360" w:lineRule="auto"/>
        <w:ind w:left="5103"/>
        <w:jc w:val="center"/>
        <w:rPr>
          <w:rFonts w:ascii="Book Antiqua" w:hAnsi="Book Antiqua"/>
          <w:sz w:val="10"/>
          <w:szCs w:val="10"/>
        </w:rPr>
      </w:pPr>
    </w:p>
    <w:p w14:paraId="7CDE95FC" w14:textId="419D31CC" w:rsidR="008C3E21" w:rsidRDefault="008C3E21" w:rsidP="008C3E21">
      <w:pPr>
        <w:spacing w:line="276" w:lineRule="auto"/>
        <w:ind w:left="5103"/>
        <w:jc w:val="center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sz w:val="22"/>
          <w:szCs w:val="22"/>
        </w:rPr>
        <w:t>………………………………………………</w:t>
      </w:r>
      <w:bookmarkStart w:id="0" w:name="_GoBack"/>
      <w:bookmarkEnd w:id="0"/>
    </w:p>
    <w:sectPr w:rsidR="008C3E21" w:rsidSect="00DE0D48">
      <w:headerReference w:type="default" r:id="rId8"/>
      <w:footerReference w:type="default" r:id="rId9"/>
      <w:pgSz w:w="11906" w:h="16838"/>
      <w:pgMar w:top="1417" w:right="1417" w:bottom="568" w:left="1417" w:header="1078" w:footer="403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C755" w14:textId="77777777" w:rsidR="00B200E7" w:rsidRDefault="00B200E7">
      <w:r>
        <w:separator/>
      </w:r>
    </w:p>
  </w:endnote>
  <w:endnote w:type="continuationSeparator" w:id="0">
    <w:p w14:paraId="4B885444" w14:textId="77777777" w:rsidR="00B200E7" w:rsidRDefault="00B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sz w:val="20"/>
        <w:szCs w:val="20"/>
      </w:rPr>
      <w:id w:val="2064142019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  <w:sz w:val="20"/>
            <w:szCs w:val="20"/>
          </w:rPr>
          <w:id w:val="-657002017"/>
          <w:docPartObj>
            <w:docPartGallery w:val="Page Numbers (Top of Page)"/>
            <w:docPartUnique/>
          </w:docPartObj>
        </w:sdtPr>
        <w:sdtEndPr/>
        <w:sdtContent>
          <w:p w14:paraId="1F006FE1" w14:textId="08EFFCDE" w:rsidR="00DE0D48" w:rsidRPr="00FE043D" w:rsidRDefault="00DE0D48" w:rsidP="00DE0D48">
            <w:pPr>
              <w:pStyle w:val="Stopka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E043D">
              <w:rPr>
                <w:rFonts w:ascii="Book Antiqua" w:hAnsi="Book Antiqua"/>
                <w:sz w:val="20"/>
                <w:szCs w:val="20"/>
              </w:rPr>
              <w:t xml:space="preserve">Strona </w:t>
            </w:r>
            <w:r w:rsidRPr="00FE043D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FE043D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FE043D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8</w:t>
            </w:r>
            <w:r w:rsidRPr="00FE043D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FE043D">
              <w:rPr>
                <w:rFonts w:ascii="Book Antiqua" w:hAnsi="Book Antiqua"/>
                <w:sz w:val="20"/>
                <w:szCs w:val="20"/>
              </w:rPr>
              <w:t xml:space="preserve"> z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12</w:t>
            </w:r>
          </w:p>
        </w:sdtContent>
      </w:sdt>
    </w:sdtContent>
  </w:sdt>
  <w:p w14:paraId="229F0C11" w14:textId="77777777" w:rsidR="00DE0D48" w:rsidRDefault="00DE0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61F57" w14:textId="77777777" w:rsidR="00B200E7" w:rsidRDefault="00B200E7">
      <w:r>
        <w:separator/>
      </w:r>
    </w:p>
  </w:footnote>
  <w:footnote w:type="continuationSeparator" w:id="0">
    <w:p w14:paraId="02F85F22" w14:textId="77777777" w:rsidR="00B200E7" w:rsidRDefault="00B2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3537" w14:textId="4CC1E386" w:rsidR="00A403BD" w:rsidRDefault="003B1E9B" w:rsidP="000B559C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97DD04" wp14:editId="127E476C">
              <wp:simplePos x="0" y="0"/>
              <wp:positionH relativeFrom="column">
                <wp:posOffset>1011174</wp:posOffset>
              </wp:positionH>
              <wp:positionV relativeFrom="paragraph">
                <wp:posOffset>-382270</wp:posOffset>
              </wp:positionV>
              <wp:extent cx="3611880" cy="836579"/>
              <wp:effectExtent l="0" t="0" r="0" b="1905"/>
              <wp:wrapNone/>
              <wp:docPr id="1" name="Rectangl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1880" cy="836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46277" w14:textId="77777777" w:rsidR="004E340B" w:rsidRPr="000B559C" w:rsidRDefault="004E340B" w:rsidP="0046718F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F61B4B">
                            <w:rPr>
                              <w:rFonts w:ascii="Century Gothic" w:hAnsi="Century Gothic" w:cs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Szkoła Podstawowa im. Jana Pawła II w Gowidlinie</w:t>
                          </w:r>
                          <w:r w:rsidRPr="00F61B4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br/>
                            <w:t xml:space="preserve"> ul. </w:t>
                          </w:r>
                          <w:r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Prymasa Wyszyńskiego 5</w:t>
                          </w:r>
                          <w:r w:rsidR="0046718F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83 – 341 Gowidlino</w:t>
                          </w:r>
                        </w:p>
                        <w:p w14:paraId="53725CDA" w14:textId="7DC93B45" w:rsidR="00EA67F3" w:rsidRPr="00470C7D" w:rsidRDefault="008A66CC" w:rsidP="00EA67F3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260E"/>
                              </mc:Choice>
                              <mc:Fallback>
                                <w:t>☎</w:t>
                              </mc:Fallback>
                            </mc:AlternateContent>
                          </w:r>
                          <w:r w:rsidRPr="002D06A7">
                            <w:rPr>
                              <w:rFonts w:ascii="Cambria" w:hAnsi="Cambria"/>
                              <w:color w:val="2E74B5" w:themeColor="accent1" w:themeShade="BF"/>
                            </w:rPr>
                            <w:t>️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+48 58 6856 555</w:t>
                          </w:r>
                          <w:r w:rsidR="00EA67F3" w:rsidRPr="00470C7D">
                            <w:rPr>
                              <w:rFonts w:ascii="Segoe UI Emoji" w:eastAsia="Segoe UI Emoji" w:hAnsi="Segoe UI Emoji" w:cs="Segoe UI Emoji"/>
                            </w:rPr>
                            <w:t xml:space="preserve"> </w:t>
                          </w:r>
                          <w:r w:rsidR="00632F31" w:rsidRPr="00632F31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1F4F3"/>
                              </mc:Choice>
                              <mc:Fallback>
                                <w:t>📳</w:t>
                              </mc:Fallback>
                            </mc:AlternateConten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+48 506 810</w:t>
                          </w:r>
                          <w:r w:rsidR="00EA67F3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 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309</w:t>
                          </w:r>
                        </w:p>
                        <w:p w14:paraId="6560E724" w14:textId="253F1C34" w:rsidR="004E340B" w:rsidRPr="000B559C" w:rsidRDefault="002D06A7" w:rsidP="004E340B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00B0F0"/>
                            </w:rPr>
                            <mc:AlternateContent>
                              <mc:Choice Requires="w16se">
                                <w16se:symEx w16se:font="Segoe UI Emoji" w16se:char="1F310"/>
                              </mc:Choice>
                              <mc:Fallback>
                                <w:t>🌐</w:t>
                              </mc:Fallback>
                            </mc:AlternateContent>
                          </w:r>
                          <w:r w:rsidR="00632F31">
                            <w:rPr>
                              <w:rFonts w:ascii="Cambria" w:hAnsi="Cambria"/>
                              <w:color w:val="00B0F0"/>
                            </w:rPr>
                            <w:t xml:space="preserve"> </w:t>
                          </w:r>
                          <w:r w:rsidR="00C333ED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www.gowidlino.edu.pl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504E" w:rsidRPr="0041504E">
                            <w:rPr>
                              <w:rFonts w:ascii="Segoe UI Emoji" w:eastAsia="Segoe UI Emoji" w:hAnsi="Segoe UI Emoji" w:cs="Segoe UI Emoji"/>
                              <w:color w:val="00B0F0"/>
                            </w:rPr>
                            <w:t>📧</w:t>
                          </w:r>
                          <w:r w:rsidR="004E340B">
                            <w:rPr>
                              <w:rFonts w:ascii="Segoe UI Emoji" w:hAnsi="Segoe UI Emoji" w:cs="Segoe UI Emoj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szkola@gowidlino.edu.pl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  <w:p w14:paraId="51904903" w14:textId="77777777" w:rsidR="00A403BD" w:rsidRPr="000B559C" w:rsidRDefault="00A403BD" w:rsidP="003F2884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7DD04" id="Rectangle 116" o:spid="_x0000_s1026" style="position:absolute;left:0;text-align:left;margin-left:79.6pt;margin-top:-30.1pt;width:284.4pt;height:6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" filled="f" fillcolor="#bbe0e3" stroked="f">
              <v:textbox inset="2.36219mm,1.1811mm,2.36219mm,1.1811mm">
                <w:txbxContent>
                  <w:p w14:paraId="6DF46277" w14:textId="77777777" w:rsidR="004E340B" w:rsidRPr="000B559C" w:rsidRDefault="004E340B" w:rsidP="0046718F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</w:pPr>
                    <w:r w:rsidRPr="00F61B4B">
                      <w:rPr>
                        <w:rFonts w:ascii="Century Gothic" w:hAnsi="Century Gothic" w:cs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Szkoła Podstawowa im. Jana Pawła II w Gowidlinie</w:t>
                    </w:r>
                    <w:r w:rsidRPr="00F61B4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br/>
                      <w:t xml:space="preserve"> ul. </w:t>
                    </w:r>
                    <w:r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Prymasa Wyszyńskiego 5</w:t>
                    </w:r>
                    <w:r w:rsidR="0046718F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83 – 341 Gowidlino</w:t>
                    </w:r>
                  </w:p>
                  <w:p w14:paraId="53725CDA" w14:textId="7DC93B45" w:rsidR="00EA67F3" w:rsidRPr="00470C7D" w:rsidRDefault="008A66CC" w:rsidP="00EA67F3">
                    <w:pPr>
                      <w:jc w:val="center"/>
                      <w:rPr>
                        <w:rFonts w:ascii="Cambria" w:hAnsi="Cambria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260E"/>
                        </mc:Choice>
                        <mc:Fallback>
                          <w:t>☎</w:t>
                        </mc:Fallback>
                      </mc:AlternateContent>
                    </w:r>
                    <w:r w:rsidRPr="002D06A7">
                      <w:rPr>
                        <w:rFonts w:ascii="Cambria" w:hAnsi="Cambria"/>
                        <w:color w:val="2E74B5" w:themeColor="accent1" w:themeShade="BF"/>
                      </w:rPr>
                      <w:t>️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+48 58 6856 555</w:t>
                    </w:r>
                    <w:r w:rsidR="00EA67F3" w:rsidRPr="00470C7D">
                      <w:rPr>
                        <w:rFonts w:ascii="Segoe UI Emoji" w:eastAsia="Segoe UI Emoji" w:hAnsi="Segoe UI Emoji" w:cs="Segoe UI Emoji"/>
                      </w:rPr>
                      <w:t xml:space="preserve"> </w:t>
                    </w:r>
                    <w:r w:rsidR="00632F31" w:rsidRPr="00632F31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1F4F3"/>
                        </mc:Choice>
                        <mc:Fallback>
                          <w:t>📳</w:t>
                        </mc:Fallback>
                      </mc:AlternateConten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+48 506 810</w:t>
                    </w:r>
                    <w:r w:rsidR="00EA67F3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 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309</w:t>
                    </w:r>
                  </w:p>
                  <w:p w14:paraId="6560E724" w14:textId="253F1C34" w:rsidR="004E340B" w:rsidRPr="000B559C" w:rsidRDefault="002D06A7" w:rsidP="004E340B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00B0F0"/>
                      </w:rPr>
                      <mc:AlternateContent>
                        <mc:Choice Requires="w16se">
                          <w16se:symEx w16se:font="Segoe UI Emoji" w16se:char="1F310"/>
                        </mc:Choice>
                        <mc:Fallback>
                          <w:t>🌐</w:t>
                        </mc:Fallback>
                      </mc:AlternateContent>
                    </w:r>
                    <w:r w:rsidR="00632F31">
                      <w:rPr>
                        <w:rFonts w:ascii="Cambria" w:hAnsi="Cambria"/>
                        <w:color w:val="00B0F0"/>
                      </w:rPr>
                      <w:t xml:space="preserve"> </w:t>
                    </w:r>
                    <w:r w:rsidR="00C333ED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www.gowidlino.edu.pl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1504E" w:rsidRPr="0041504E">
                      <w:rPr>
                        <w:rFonts w:ascii="Segoe UI Emoji" w:eastAsia="Segoe UI Emoji" w:hAnsi="Segoe UI Emoji" w:cs="Segoe UI Emoji"/>
                        <w:color w:val="00B0F0"/>
                      </w:rPr>
                      <w:t>📧</w:t>
                    </w:r>
                    <w:r w:rsidR="004E340B">
                      <w:rPr>
                        <w:rFonts w:ascii="Segoe UI Emoji" w:hAnsi="Segoe UI Emoji" w:cs="Segoe UI Emoj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szkola@gowidlino.edu.pl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14:paraId="51904903" w14:textId="77777777" w:rsidR="00A403BD" w:rsidRPr="000B559C" w:rsidRDefault="00A403BD" w:rsidP="003F2884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632F31">
      <w:rPr>
        <w:noProof/>
      </w:rPr>
      <w:drawing>
        <wp:anchor distT="0" distB="0" distL="114300" distR="114300" simplePos="0" relativeHeight="251659264" behindDoc="1" locked="0" layoutInCell="1" allowOverlap="1" wp14:anchorId="04ACBC2A" wp14:editId="76F2C109">
          <wp:simplePos x="0" y="0"/>
          <wp:positionH relativeFrom="column">
            <wp:posOffset>-719963</wp:posOffset>
          </wp:positionH>
          <wp:positionV relativeFrom="paragraph">
            <wp:posOffset>-554990</wp:posOffset>
          </wp:positionV>
          <wp:extent cx="830245" cy="922020"/>
          <wp:effectExtent l="0" t="0" r="8255" b="0"/>
          <wp:wrapNone/>
          <wp:docPr id="832143761" name="Obraz 832143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40B" w:rsidRPr="004E340B">
      <w:t xml:space="preserve"> </w:t>
    </w:r>
  </w:p>
  <w:p w14:paraId="274DD860" w14:textId="77777777" w:rsidR="00A403BD" w:rsidRDefault="00A403BD" w:rsidP="000B559C">
    <w:pPr>
      <w:spacing w:line="360" w:lineRule="auto"/>
      <w:jc w:val="center"/>
      <w:rPr>
        <w:rFonts w:ascii="Garamond" w:hAnsi="Garamond"/>
        <w:sz w:val="2"/>
        <w:szCs w:val="2"/>
      </w:rPr>
    </w:pPr>
  </w:p>
  <w:p w14:paraId="70729E02" w14:textId="77777777" w:rsidR="00A403BD" w:rsidRPr="007B7D3F" w:rsidRDefault="00A403BD" w:rsidP="000B559C">
    <w:pPr>
      <w:pStyle w:val="Tytu"/>
      <w:ind w:left="-142"/>
      <w:rPr>
        <w:rFonts w:ascii="Garamond" w:hAnsi="Garamond"/>
        <w:sz w:val="10"/>
        <w:szCs w:val="10"/>
      </w:rPr>
    </w:pPr>
  </w:p>
  <w:tbl>
    <w:tblPr>
      <w:tblpPr w:leftFromText="141" w:rightFromText="141" w:vertAnchor="text" w:horzAnchor="margin" w:tblpXSpec="center" w:tblpY="175"/>
      <w:tblW w:w="11783" w:type="dxa"/>
      <w:tblBorders>
        <w:top w:val="single" w:sz="12" w:space="0" w:color="3366FF"/>
        <w:insideH w:val="single" w:sz="12" w:space="0" w:color="3366FF"/>
        <w:insideV w:val="single" w:sz="12" w:space="0" w:color="3366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83"/>
    </w:tblGrid>
    <w:tr w:rsidR="00A403BD" w14:paraId="318136C3" w14:textId="77777777">
      <w:trPr>
        <w:trHeight w:val="98"/>
      </w:trPr>
      <w:tc>
        <w:tcPr>
          <w:tcW w:w="11783" w:type="dxa"/>
          <w:tcBorders>
            <w:top w:val="single" w:sz="12" w:space="0" w:color="3366FF"/>
            <w:left w:val="nil"/>
            <w:bottom w:val="nil"/>
            <w:right w:val="nil"/>
          </w:tcBorders>
          <w:shd w:val="clear" w:color="auto" w:fill="auto"/>
        </w:tcPr>
        <w:p w14:paraId="7824A956" w14:textId="77777777" w:rsidR="00A403BD" w:rsidRDefault="00A403BD" w:rsidP="00B2683B">
          <w:pPr>
            <w:overflowPunct w:val="0"/>
            <w:autoSpaceDE w:val="0"/>
            <w:autoSpaceDN w:val="0"/>
            <w:adjustRightInd w:val="0"/>
            <w:spacing w:line="360" w:lineRule="auto"/>
            <w:rPr>
              <w:rFonts w:ascii="Monotype Corsiva" w:hAnsi="Monotype Corsiva"/>
              <w:sz w:val="4"/>
              <w:szCs w:val="4"/>
            </w:rPr>
          </w:pPr>
        </w:p>
      </w:tc>
    </w:tr>
  </w:tbl>
  <w:p w14:paraId="451EADAF" w14:textId="77777777" w:rsidR="00A403BD" w:rsidRPr="00362A1C" w:rsidRDefault="00A403BD" w:rsidP="000B559C">
    <w:pPr>
      <w:rPr>
        <w:rFonts w:ascii="Arial" w:hAnsi="Arial"/>
        <w:bCs/>
        <w:sz w:val="10"/>
        <w:szCs w:val="10"/>
      </w:rPr>
    </w:pPr>
  </w:p>
  <w:p w14:paraId="44F9DA0E" w14:textId="77777777" w:rsidR="00A403BD" w:rsidRDefault="00A403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7072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B151E9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21D42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E6F8A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677B7"/>
    <w:multiLevelType w:val="hybridMultilevel"/>
    <w:tmpl w:val="014C23E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A3EA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22AE0"/>
    <w:multiLevelType w:val="hybridMultilevel"/>
    <w:tmpl w:val="F63867EA"/>
    <w:lvl w:ilvl="0" w:tplc="089815F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12919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E4B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26D3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C7500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57F52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CE5D29"/>
    <w:multiLevelType w:val="hybridMultilevel"/>
    <w:tmpl w:val="DF4298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45987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BD6CCD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9237AB6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072CCC"/>
    <w:multiLevelType w:val="hybridMultilevel"/>
    <w:tmpl w:val="DF4298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AA7E51"/>
    <w:multiLevelType w:val="hybridMultilevel"/>
    <w:tmpl w:val="C5168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5621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A2D98"/>
    <w:multiLevelType w:val="hybridMultilevel"/>
    <w:tmpl w:val="288A7DA2"/>
    <w:lvl w:ilvl="0" w:tplc="E362E30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76097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84AC4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62660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784FD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18145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D56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40D23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0204CA"/>
    <w:multiLevelType w:val="hybridMultilevel"/>
    <w:tmpl w:val="B62A0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A1FC2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CD0064"/>
    <w:multiLevelType w:val="hybridMultilevel"/>
    <w:tmpl w:val="91D290FE"/>
    <w:lvl w:ilvl="0" w:tplc="68F87E26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E0C8E5D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759C40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DF209A"/>
    <w:multiLevelType w:val="hybridMultilevel"/>
    <w:tmpl w:val="A02AE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F649B"/>
    <w:multiLevelType w:val="hybridMultilevel"/>
    <w:tmpl w:val="DF4298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7B4ED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3"/>
  </w:num>
  <w:num w:numId="5">
    <w:abstractNumId w:val="11"/>
  </w:num>
  <w:num w:numId="6">
    <w:abstractNumId w:val="15"/>
  </w:num>
  <w:num w:numId="7">
    <w:abstractNumId w:val="1"/>
  </w:num>
  <w:num w:numId="8">
    <w:abstractNumId w:val="26"/>
  </w:num>
  <w:num w:numId="9">
    <w:abstractNumId w:val="10"/>
  </w:num>
  <w:num w:numId="10">
    <w:abstractNumId w:val="4"/>
  </w:num>
  <w:num w:numId="11">
    <w:abstractNumId w:val="0"/>
  </w:num>
  <w:num w:numId="12">
    <w:abstractNumId w:val="30"/>
  </w:num>
  <w:num w:numId="13">
    <w:abstractNumId w:val="9"/>
  </w:num>
  <w:num w:numId="14">
    <w:abstractNumId w:val="24"/>
  </w:num>
  <w:num w:numId="15">
    <w:abstractNumId w:val="21"/>
  </w:num>
  <w:num w:numId="16">
    <w:abstractNumId w:val="20"/>
  </w:num>
  <w:num w:numId="17">
    <w:abstractNumId w:val="5"/>
  </w:num>
  <w:num w:numId="18">
    <w:abstractNumId w:val="14"/>
  </w:num>
  <w:num w:numId="19">
    <w:abstractNumId w:val="27"/>
  </w:num>
  <w:num w:numId="20">
    <w:abstractNumId w:val="8"/>
  </w:num>
  <w:num w:numId="21">
    <w:abstractNumId w:val="7"/>
  </w:num>
  <w:num w:numId="22">
    <w:abstractNumId w:val="2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2"/>
  </w:num>
  <w:num w:numId="26">
    <w:abstractNumId w:val="28"/>
  </w:num>
  <w:num w:numId="27">
    <w:abstractNumId w:val="13"/>
  </w:num>
  <w:num w:numId="28">
    <w:abstractNumId w:val="16"/>
  </w:num>
  <w:num w:numId="29">
    <w:abstractNumId w:val="31"/>
  </w:num>
  <w:num w:numId="30">
    <w:abstractNumId w:val="32"/>
  </w:num>
  <w:num w:numId="31">
    <w:abstractNumId w:val="2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46"/>
    <w:rsid w:val="00011C57"/>
    <w:rsid w:val="0002214C"/>
    <w:rsid w:val="000502F6"/>
    <w:rsid w:val="00093698"/>
    <w:rsid w:val="000B559C"/>
    <w:rsid w:val="000D1F66"/>
    <w:rsid w:val="000E4ECD"/>
    <w:rsid w:val="001213A7"/>
    <w:rsid w:val="0015544E"/>
    <w:rsid w:val="00186CA4"/>
    <w:rsid w:val="001C442E"/>
    <w:rsid w:val="001E6213"/>
    <w:rsid w:val="001E7746"/>
    <w:rsid w:val="00203A7D"/>
    <w:rsid w:val="00207181"/>
    <w:rsid w:val="0023209C"/>
    <w:rsid w:val="0024668E"/>
    <w:rsid w:val="00282FB6"/>
    <w:rsid w:val="002A743A"/>
    <w:rsid w:val="002D06A7"/>
    <w:rsid w:val="002D5D79"/>
    <w:rsid w:val="002E4ED8"/>
    <w:rsid w:val="002E6982"/>
    <w:rsid w:val="00301156"/>
    <w:rsid w:val="00344D14"/>
    <w:rsid w:val="00362A1C"/>
    <w:rsid w:val="003B1E9B"/>
    <w:rsid w:val="003B3748"/>
    <w:rsid w:val="003C66F9"/>
    <w:rsid w:val="003D0EE0"/>
    <w:rsid w:val="003E77E5"/>
    <w:rsid w:val="003F2884"/>
    <w:rsid w:val="003F535E"/>
    <w:rsid w:val="00410830"/>
    <w:rsid w:val="0041504E"/>
    <w:rsid w:val="0041638A"/>
    <w:rsid w:val="00461F50"/>
    <w:rsid w:val="00465AE4"/>
    <w:rsid w:val="0046718F"/>
    <w:rsid w:val="004721EB"/>
    <w:rsid w:val="00473D66"/>
    <w:rsid w:val="004E340B"/>
    <w:rsid w:val="0050126F"/>
    <w:rsid w:val="00550C98"/>
    <w:rsid w:val="00562F81"/>
    <w:rsid w:val="006069EC"/>
    <w:rsid w:val="0063040E"/>
    <w:rsid w:val="00632F31"/>
    <w:rsid w:val="00640D4D"/>
    <w:rsid w:val="00696221"/>
    <w:rsid w:val="006A7DFE"/>
    <w:rsid w:val="006B2646"/>
    <w:rsid w:val="006C2D53"/>
    <w:rsid w:val="007A0D8D"/>
    <w:rsid w:val="007B7D3F"/>
    <w:rsid w:val="007E1000"/>
    <w:rsid w:val="007E674E"/>
    <w:rsid w:val="0082253A"/>
    <w:rsid w:val="00831F73"/>
    <w:rsid w:val="0086757B"/>
    <w:rsid w:val="00874847"/>
    <w:rsid w:val="008A66CC"/>
    <w:rsid w:val="008C3E21"/>
    <w:rsid w:val="008D7571"/>
    <w:rsid w:val="008F1016"/>
    <w:rsid w:val="008F4303"/>
    <w:rsid w:val="00935577"/>
    <w:rsid w:val="009A1D3D"/>
    <w:rsid w:val="009D1FC5"/>
    <w:rsid w:val="009E4E5F"/>
    <w:rsid w:val="009F487A"/>
    <w:rsid w:val="00A11D7B"/>
    <w:rsid w:val="00A403BD"/>
    <w:rsid w:val="00A4303F"/>
    <w:rsid w:val="00A74DFA"/>
    <w:rsid w:val="00AA2257"/>
    <w:rsid w:val="00AA5104"/>
    <w:rsid w:val="00AB0F66"/>
    <w:rsid w:val="00AC451A"/>
    <w:rsid w:val="00AD5F5D"/>
    <w:rsid w:val="00AE0BF6"/>
    <w:rsid w:val="00B119CF"/>
    <w:rsid w:val="00B200E7"/>
    <w:rsid w:val="00B2683B"/>
    <w:rsid w:val="00B33C81"/>
    <w:rsid w:val="00B643EF"/>
    <w:rsid w:val="00B656CC"/>
    <w:rsid w:val="00BB7632"/>
    <w:rsid w:val="00BE66B2"/>
    <w:rsid w:val="00C01CFC"/>
    <w:rsid w:val="00C333ED"/>
    <w:rsid w:val="00C45724"/>
    <w:rsid w:val="00C53F57"/>
    <w:rsid w:val="00CC5C8F"/>
    <w:rsid w:val="00CF3BDF"/>
    <w:rsid w:val="00D206B5"/>
    <w:rsid w:val="00D47112"/>
    <w:rsid w:val="00DA6073"/>
    <w:rsid w:val="00DA70AD"/>
    <w:rsid w:val="00DB2B1D"/>
    <w:rsid w:val="00DD4E2F"/>
    <w:rsid w:val="00DE0D48"/>
    <w:rsid w:val="00DE0F49"/>
    <w:rsid w:val="00E359D9"/>
    <w:rsid w:val="00EA67F3"/>
    <w:rsid w:val="00EB2A21"/>
    <w:rsid w:val="00EB3FF0"/>
    <w:rsid w:val="00EB672D"/>
    <w:rsid w:val="00F1509B"/>
    <w:rsid w:val="00F378CE"/>
    <w:rsid w:val="00F9040D"/>
    <w:rsid w:val="00FA6AD6"/>
    <w:rsid w:val="00FC57BE"/>
    <w:rsid w:val="00FD255B"/>
    <w:rsid w:val="00FE45E0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28F683"/>
  <w15:chartTrackingRefBased/>
  <w15:docId w15:val="{43B7BD25-8E97-4FEB-BCF6-32675E65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5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E0D48"/>
    <w:pPr>
      <w:keepNext/>
      <w:numPr>
        <w:numId w:val="23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B55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B559C"/>
    <w:pPr>
      <w:tabs>
        <w:tab w:val="center" w:pos="4536"/>
        <w:tab w:val="right" w:pos="9072"/>
      </w:tabs>
    </w:pPr>
  </w:style>
  <w:style w:type="character" w:styleId="Hipercze">
    <w:name w:val="Hyperlink"/>
    <w:rsid w:val="000B559C"/>
    <w:rPr>
      <w:color w:val="0000FF"/>
      <w:u w:val="single"/>
    </w:rPr>
  </w:style>
  <w:style w:type="paragraph" w:styleId="Tytu">
    <w:name w:val="Title"/>
    <w:basedOn w:val="Normalny"/>
    <w:qFormat/>
    <w:rsid w:val="000B559C"/>
    <w:pPr>
      <w:spacing w:line="360" w:lineRule="auto"/>
      <w:jc w:val="center"/>
    </w:pPr>
    <w:rPr>
      <w:rFonts w:ascii="Arial" w:hAnsi="Arial"/>
      <w:sz w:val="32"/>
      <w:szCs w:val="20"/>
    </w:rPr>
  </w:style>
  <w:style w:type="paragraph" w:styleId="NormalnyWeb">
    <w:name w:val="Normal (Web)"/>
    <w:basedOn w:val="Normalny"/>
    <w:uiPriority w:val="99"/>
    <w:unhideWhenUsed/>
    <w:qFormat/>
    <w:rsid w:val="003D0EE0"/>
    <w:pPr>
      <w:spacing w:before="100" w:beforeAutospacing="1" w:after="119"/>
    </w:pPr>
  </w:style>
  <w:style w:type="paragraph" w:customStyle="1" w:styleId="Standard">
    <w:name w:val="Standard"/>
    <w:rsid w:val="003D0EE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D0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ingerror">
    <w:name w:val="spellingerror"/>
    <w:basedOn w:val="Domylnaczcionkaakapitu"/>
    <w:rsid w:val="0063040E"/>
  </w:style>
  <w:style w:type="character" w:customStyle="1" w:styleId="normaltextrun">
    <w:name w:val="normaltextrun"/>
    <w:basedOn w:val="Domylnaczcionkaakapitu"/>
    <w:rsid w:val="0063040E"/>
  </w:style>
  <w:style w:type="paragraph" w:customStyle="1" w:styleId="paragraph">
    <w:name w:val="paragraph"/>
    <w:basedOn w:val="Normalny"/>
    <w:rsid w:val="0063040E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63040E"/>
  </w:style>
  <w:style w:type="paragraph" w:styleId="Tekstdymka">
    <w:name w:val="Balloon Text"/>
    <w:basedOn w:val="Normalny"/>
    <w:link w:val="TekstdymkaZnak"/>
    <w:uiPriority w:val="99"/>
    <w:semiHidden/>
    <w:unhideWhenUsed/>
    <w:rsid w:val="00B6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E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2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33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E0D48"/>
    <w:rPr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DE0D48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0D48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E0D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D48"/>
  </w:style>
  <w:style w:type="character" w:styleId="Odwoanieprzypisudolnego">
    <w:name w:val="footnote reference"/>
    <w:basedOn w:val="Domylnaczcionkaakapitu"/>
    <w:uiPriority w:val="99"/>
    <w:semiHidden/>
    <w:unhideWhenUsed/>
    <w:rsid w:val="00DE0D48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E0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esktop\po\Gowidlino.pion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E39C5-070D-4725-9262-9ECBA261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Gowidlino.pion1</Template>
  <TotalTime>5</TotalTime>
  <Pages>1</Pages>
  <Words>52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GOWIDLINO</vt:lpstr>
    </vt:vector>
  </TitlesOfParts>
  <Company>SP GOWIDLINO</Company>
  <LinksUpToDate>false</LinksUpToDate>
  <CharactersWithSpaces>459</CharactersWithSpaces>
  <SharedDoc>false</SharedDoc>
  <HLinks>
    <vt:vector size="12" baseType="variant">
      <vt:variant>
        <vt:i4>6226045</vt:i4>
      </vt:variant>
      <vt:variant>
        <vt:i4>3</vt:i4>
      </vt:variant>
      <vt:variant>
        <vt:i4>0</vt:i4>
      </vt:variant>
      <vt:variant>
        <vt:i4>5</vt:i4>
      </vt:variant>
      <vt:variant>
        <vt:lpwstr>mailto:zsgowidlino@wp.pl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http://www.gowidlino.edu.pl/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GOWIDLINO</dc:title>
  <dc:subject/>
  <dc:creator>Aleksandra Stark;Dyrektor</dc:creator>
  <cp:keywords/>
  <dc:description/>
  <cp:lastModifiedBy>Stark Aleksandra</cp:lastModifiedBy>
  <cp:revision>5</cp:revision>
  <cp:lastPrinted>2024-03-16T19:30:00Z</cp:lastPrinted>
  <dcterms:created xsi:type="dcterms:W3CDTF">2024-09-15T14:58:00Z</dcterms:created>
  <dcterms:modified xsi:type="dcterms:W3CDTF">2025-09-16T20:11:00Z</dcterms:modified>
</cp:coreProperties>
</file>