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956AE" w14:textId="77777777" w:rsidR="00A55573" w:rsidRDefault="00A55573" w:rsidP="00A55573">
      <w:pPr>
        <w:tabs>
          <w:tab w:val="left" w:pos="3090"/>
        </w:tabs>
        <w:jc w:val="right"/>
        <w:rPr>
          <w:rFonts w:eastAsia="Calibri"/>
          <w:b/>
        </w:rPr>
      </w:pPr>
      <w:r>
        <w:rPr>
          <w:rFonts w:eastAsia="Calibri"/>
          <w:b/>
        </w:rPr>
        <w:t>Załącznik nr 6</w:t>
      </w:r>
    </w:p>
    <w:p w14:paraId="190F4C3F" w14:textId="77777777" w:rsidR="00A55573" w:rsidRDefault="00A55573" w:rsidP="00A55573">
      <w:pPr>
        <w:tabs>
          <w:tab w:val="left" w:pos="3090"/>
        </w:tabs>
        <w:jc w:val="right"/>
        <w:rPr>
          <w:rFonts w:eastAsia="Calibri"/>
          <w:b/>
        </w:rPr>
      </w:pPr>
    </w:p>
    <w:p w14:paraId="7AECCA40" w14:textId="77777777" w:rsidR="00A55573" w:rsidRPr="00D120C0" w:rsidRDefault="00A55573" w:rsidP="00A55573"/>
    <w:tbl>
      <w:tblPr>
        <w:tblStyle w:val="Tabela-Siatk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  <w:gridCol w:w="3663"/>
      </w:tblGrid>
      <w:tr w:rsidR="00A55573" w:rsidRPr="00D120C0" w14:paraId="71EDA661" w14:textId="77777777" w:rsidTr="00877E09">
        <w:tc>
          <w:tcPr>
            <w:tcW w:w="4247" w:type="dxa"/>
          </w:tcPr>
          <w:p w14:paraId="6917F062" w14:textId="77777777" w:rsidR="00A55573" w:rsidRPr="00D120C0" w:rsidRDefault="00A55573" w:rsidP="00877E09">
            <w:pPr>
              <w:jc w:val="center"/>
            </w:pPr>
          </w:p>
          <w:p w14:paraId="566DD89C" w14:textId="77777777" w:rsidR="00A55573" w:rsidRDefault="00A55573" w:rsidP="00877E09">
            <w:pPr>
              <w:jc w:val="center"/>
            </w:pPr>
          </w:p>
          <w:p w14:paraId="4F1BBFEC" w14:textId="77777777" w:rsidR="00A55573" w:rsidRDefault="00A55573" w:rsidP="00877E09">
            <w:pPr>
              <w:jc w:val="center"/>
            </w:pPr>
          </w:p>
          <w:p w14:paraId="769EA61C" w14:textId="77777777" w:rsidR="00A55573" w:rsidRPr="00D120C0" w:rsidRDefault="00A55573" w:rsidP="00877E09">
            <w:pPr>
              <w:jc w:val="center"/>
            </w:pPr>
            <w:r w:rsidRPr="00D120C0">
              <w:t>………………………………………………………..……..</w:t>
            </w:r>
          </w:p>
          <w:p w14:paraId="3F577729" w14:textId="77777777" w:rsidR="00A55573" w:rsidRPr="00D120C0" w:rsidRDefault="00A55573" w:rsidP="00877E09">
            <w:pPr>
              <w:jc w:val="center"/>
              <w:rPr>
                <w:sz w:val="16"/>
                <w:szCs w:val="16"/>
              </w:rPr>
            </w:pPr>
            <w:r w:rsidRPr="00D120C0">
              <w:rPr>
                <w:sz w:val="16"/>
                <w:szCs w:val="16"/>
              </w:rPr>
              <w:t>imię i nazwisko rodzica* kandydata</w:t>
            </w:r>
          </w:p>
          <w:p w14:paraId="19832475" w14:textId="77777777" w:rsidR="00A55573" w:rsidRPr="00D120C0" w:rsidRDefault="00A55573" w:rsidP="00877E09">
            <w:pPr>
              <w:jc w:val="center"/>
            </w:pPr>
          </w:p>
          <w:p w14:paraId="571A57B2" w14:textId="77777777" w:rsidR="00A55573" w:rsidRPr="00D120C0" w:rsidRDefault="00A55573" w:rsidP="00877E09">
            <w:pPr>
              <w:jc w:val="center"/>
            </w:pPr>
            <w:r w:rsidRPr="00D120C0">
              <w:t>…………………………………………………………..…..</w:t>
            </w:r>
          </w:p>
          <w:p w14:paraId="28A33489" w14:textId="77777777" w:rsidR="00A55573" w:rsidRPr="00D120C0" w:rsidRDefault="00A55573" w:rsidP="00877E09">
            <w:pPr>
              <w:jc w:val="center"/>
              <w:rPr>
                <w:sz w:val="16"/>
                <w:szCs w:val="16"/>
              </w:rPr>
            </w:pPr>
            <w:r w:rsidRPr="00D120C0">
              <w:rPr>
                <w:sz w:val="16"/>
                <w:szCs w:val="16"/>
              </w:rPr>
              <w:t>adres zamieszkania</w:t>
            </w:r>
          </w:p>
          <w:p w14:paraId="182342B0" w14:textId="77777777" w:rsidR="00A55573" w:rsidRPr="00D120C0" w:rsidRDefault="00A55573" w:rsidP="00877E09">
            <w:pPr>
              <w:jc w:val="center"/>
            </w:pPr>
          </w:p>
          <w:p w14:paraId="1BC22864" w14:textId="77777777" w:rsidR="00A55573" w:rsidRPr="00D120C0" w:rsidRDefault="00A55573" w:rsidP="00877E09">
            <w:pPr>
              <w:jc w:val="center"/>
            </w:pPr>
            <w:r w:rsidRPr="00D120C0">
              <w:t>………………………………………………………..……..</w:t>
            </w:r>
          </w:p>
          <w:p w14:paraId="02943EA0" w14:textId="77777777" w:rsidR="00A55573" w:rsidRPr="00D120C0" w:rsidRDefault="00A55573" w:rsidP="00877E09"/>
        </w:tc>
        <w:tc>
          <w:tcPr>
            <w:tcW w:w="5392" w:type="dxa"/>
          </w:tcPr>
          <w:p w14:paraId="0C333FBE" w14:textId="77777777" w:rsidR="00A55573" w:rsidRPr="00D120C0" w:rsidRDefault="00A55573" w:rsidP="00877E09">
            <w:pPr>
              <w:jc w:val="center"/>
            </w:pPr>
            <w:r w:rsidRPr="00D120C0">
              <w:t>……………………………..……..</w:t>
            </w:r>
          </w:p>
          <w:p w14:paraId="252117AC" w14:textId="77777777" w:rsidR="00A55573" w:rsidRDefault="00A55573" w:rsidP="00877E09">
            <w:pPr>
              <w:jc w:val="center"/>
              <w:rPr>
                <w:sz w:val="16"/>
                <w:szCs w:val="16"/>
              </w:rPr>
            </w:pPr>
            <w:r w:rsidRPr="00D120C0">
              <w:rPr>
                <w:sz w:val="16"/>
                <w:szCs w:val="16"/>
              </w:rPr>
              <w:t>miejscowość, data</w:t>
            </w:r>
          </w:p>
          <w:p w14:paraId="0195DC13" w14:textId="77777777" w:rsidR="00A55573" w:rsidRDefault="00A55573" w:rsidP="00877E09">
            <w:pPr>
              <w:jc w:val="center"/>
              <w:rPr>
                <w:sz w:val="16"/>
                <w:szCs w:val="16"/>
              </w:rPr>
            </w:pPr>
          </w:p>
          <w:p w14:paraId="6D286AC7" w14:textId="77777777" w:rsidR="00A55573" w:rsidRPr="00D120C0" w:rsidRDefault="00A55573" w:rsidP="00877E09">
            <w:pPr>
              <w:jc w:val="center"/>
              <w:rPr>
                <w:sz w:val="16"/>
                <w:szCs w:val="16"/>
              </w:rPr>
            </w:pPr>
          </w:p>
          <w:p w14:paraId="42953A62" w14:textId="77777777" w:rsidR="00A55573" w:rsidRPr="00D120C0" w:rsidRDefault="00A55573" w:rsidP="00877E09"/>
        </w:tc>
      </w:tr>
    </w:tbl>
    <w:p w14:paraId="4514BCD7" w14:textId="77777777" w:rsidR="00A55573" w:rsidRPr="00D120C0" w:rsidRDefault="00A55573" w:rsidP="00A55573"/>
    <w:p w14:paraId="479D69A2" w14:textId="77777777" w:rsidR="00A55573" w:rsidRPr="00D120C0" w:rsidRDefault="00A55573" w:rsidP="00A55573"/>
    <w:p w14:paraId="7CEA4A68" w14:textId="77777777" w:rsidR="00A55573" w:rsidRPr="00D120C0" w:rsidRDefault="00A55573" w:rsidP="00A55573">
      <w:pPr>
        <w:jc w:val="center"/>
        <w:rPr>
          <w:sz w:val="36"/>
          <w:szCs w:val="36"/>
        </w:rPr>
      </w:pPr>
    </w:p>
    <w:p w14:paraId="433580D3" w14:textId="77777777" w:rsidR="00A55573" w:rsidRPr="00D120C0" w:rsidRDefault="00A55573" w:rsidP="00A55573">
      <w:pPr>
        <w:jc w:val="center"/>
        <w:rPr>
          <w:sz w:val="36"/>
          <w:szCs w:val="36"/>
        </w:rPr>
      </w:pPr>
    </w:p>
    <w:p w14:paraId="769C0108" w14:textId="77777777" w:rsidR="00A55573" w:rsidRDefault="00A55573" w:rsidP="00A55573">
      <w:pPr>
        <w:jc w:val="center"/>
        <w:rPr>
          <w:sz w:val="36"/>
          <w:szCs w:val="36"/>
        </w:rPr>
      </w:pPr>
      <w:r w:rsidRPr="00000237">
        <w:rPr>
          <w:b/>
          <w:sz w:val="32"/>
          <w:szCs w:val="32"/>
        </w:rPr>
        <w:t>OŚWIADCZENIE</w:t>
      </w:r>
      <w:r w:rsidRPr="00D120C0">
        <w:rPr>
          <w:sz w:val="36"/>
          <w:szCs w:val="36"/>
        </w:rPr>
        <w:t xml:space="preserve"> </w:t>
      </w:r>
    </w:p>
    <w:p w14:paraId="59E07CB3" w14:textId="77777777" w:rsidR="00A55573" w:rsidRPr="00000237" w:rsidRDefault="00A55573" w:rsidP="00A55573">
      <w:pPr>
        <w:jc w:val="center"/>
        <w:rPr>
          <w:b/>
          <w:sz w:val="28"/>
          <w:szCs w:val="28"/>
        </w:rPr>
      </w:pPr>
      <w:r w:rsidRPr="00000237">
        <w:rPr>
          <w:b/>
          <w:sz w:val="28"/>
          <w:szCs w:val="28"/>
        </w:rPr>
        <w:t>O MIEJSCU ZAMIESZKANIA</w:t>
      </w:r>
    </w:p>
    <w:p w14:paraId="141CD558" w14:textId="77777777" w:rsidR="00A55573" w:rsidRPr="00D120C0" w:rsidRDefault="00A55573" w:rsidP="00A55573">
      <w:pPr>
        <w:spacing w:line="360" w:lineRule="auto"/>
        <w:jc w:val="center"/>
      </w:pPr>
    </w:p>
    <w:p w14:paraId="31313D2D" w14:textId="77777777" w:rsidR="00A55573" w:rsidRPr="00A165BE" w:rsidRDefault="00A55573" w:rsidP="00A55573">
      <w:pPr>
        <w:jc w:val="both"/>
      </w:pPr>
      <w:r w:rsidRPr="00A165BE">
        <w:t xml:space="preserve">Oświadczam, że jestem rodzicem / opiekunem prawnym / sprawuję pieczę zastępczą* </w:t>
      </w:r>
      <w:r w:rsidRPr="00A165BE">
        <w:br/>
      </w:r>
    </w:p>
    <w:p w14:paraId="4904C7A1" w14:textId="77777777" w:rsidR="00A55573" w:rsidRPr="00A165BE" w:rsidRDefault="00A55573" w:rsidP="00A55573"/>
    <w:p w14:paraId="576B54FC" w14:textId="77777777" w:rsidR="00A55573" w:rsidRPr="00A165BE" w:rsidRDefault="00A55573" w:rsidP="00A55573">
      <w:r>
        <w:t>nad córką / synem / dzieckiem</w:t>
      </w:r>
      <w:r w:rsidRPr="00A165BE">
        <w:t>*</w:t>
      </w:r>
      <w:r>
        <w:t>…………………………………………………………………</w:t>
      </w:r>
    </w:p>
    <w:p w14:paraId="4BA83E28" w14:textId="77777777" w:rsidR="00A55573" w:rsidRPr="00A165BE" w:rsidRDefault="00A55573" w:rsidP="00A5557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  <w:r w:rsidRPr="00A165BE">
        <w:rPr>
          <w:sz w:val="16"/>
          <w:szCs w:val="16"/>
        </w:rPr>
        <w:t>imię i nazwisko kandydata</w:t>
      </w:r>
    </w:p>
    <w:p w14:paraId="106572FB" w14:textId="77777777" w:rsidR="00A55573" w:rsidRPr="00A165BE" w:rsidRDefault="00A55573" w:rsidP="00A55573">
      <w:pPr>
        <w:ind w:left="4956" w:firstLine="708"/>
        <w:rPr>
          <w:sz w:val="16"/>
          <w:szCs w:val="16"/>
        </w:rPr>
      </w:pPr>
    </w:p>
    <w:p w14:paraId="1EF8B09F" w14:textId="77777777" w:rsidR="00A55573" w:rsidRPr="00A165BE" w:rsidRDefault="00A55573" w:rsidP="00A55573">
      <w:pPr>
        <w:spacing w:line="360" w:lineRule="auto"/>
        <w:rPr>
          <w:sz w:val="28"/>
        </w:rPr>
      </w:pPr>
      <w:r w:rsidRPr="00A165BE">
        <w:t xml:space="preserve">zamieszkuję z zamiarem stałego pobytu w </w:t>
      </w:r>
      <w:r>
        <w:t>……………………………………………………</w:t>
      </w:r>
    </w:p>
    <w:p w14:paraId="459C8865" w14:textId="77777777" w:rsidR="00A55573" w:rsidRDefault="00A55573" w:rsidP="00A55573">
      <w:pPr>
        <w:spacing w:line="360" w:lineRule="auto"/>
      </w:pPr>
    </w:p>
    <w:p w14:paraId="21297338" w14:textId="77777777" w:rsidR="00A55573" w:rsidRPr="00A165BE" w:rsidRDefault="00A55573" w:rsidP="00A55573">
      <w:pPr>
        <w:spacing w:line="360" w:lineRule="auto"/>
      </w:pPr>
      <w:r w:rsidRPr="00A165BE">
        <w:t>Mój adres zamieszkania jest miejscem zamieszkania córki / syna / dziecka*.</w:t>
      </w:r>
    </w:p>
    <w:p w14:paraId="4E35EDBB" w14:textId="77777777" w:rsidR="00A55573" w:rsidRPr="00A165BE" w:rsidRDefault="00A55573" w:rsidP="00A55573">
      <w:pPr>
        <w:rPr>
          <w:spacing w:val="20"/>
          <w:sz w:val="20"/>
          <w:szCs w:val="20"/>
        </w:rPr>
      </w:pPr>
    </w:p>
    <w:p w14:paraId="05EDF63B" w14:textId="77777777" w:rsidR="00A55573" w:rsidRDefault="00A55573" w:rsidP="00A55573"/>
    <w:p w14:paraId="150BDA00" w14:textId="77777777" w:rsidR="00A55573" w:rsidRPr="00674162" w:rsidRDefault="00A55573" w:rsidP="00A55573"/>
    <w:p w14:paraId="02B6FE0E" w14:textId="77777777" w:rsidR="00A55573" w:rsidRPr="00674162" w:rsidRDefault="00A55573" w:rsidP="00A55573">
      <w:r w:rsidRPr="00674162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</w:t>
      </w:r>
      <w:r w:rsidRPr="00674162">
        <w:tab/>
      </w:r>
      <w:r w:rsidRPr="00674162">
        <w:tab/>
      </w:r>
      <w:r w:rsidRPr="00674162">
        <w:tab/>
      </w:r>
      <w:r w:rsidRPr="00674162">
        <w:tab/>
      </w:r>
      <w:r>
        <w:tab/>
        <w:t xml:space="preserve">          </w:t>
      </w:r>
      <w:r w:rsidRPr="0067416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</w:t>
      </w:r>
    </w:p>
    <w:p w14:paraId="413D2093" w14:textId="77777777" w:rsidR="00A55573" w:rsidRPr="00674162" w:rsidRDefault="00A55573" w:rsidP="00A55573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674162">
        <w:rPr>
          <w:sz w:val="16"/>
          <w:szCs w:val="16"/>
        </w:rPr>
        <w:t xml:space="preserve"> podpis matki/opiekunki prawnej</w:t>
      </w:r>
      <w:r w:rsidRPr="00674162">
        <w:rPr>
          <w:sz w:val="16"/>
          <w:szCs w:val="16"/>
        </w:rPr>
        <w:tab/>
      </w:r>
      <w:r w:rsidRPr="00674162">
        <w:rPr>
          <w:sz w:val="16"/>
          <w:szCs w:val="16"/>
        </w:rPr>
        <w:tab/>
      </w:r>
      <w:r w:rsidRPr="00674162">
        <w:rPr>
          <w:sz w:val="16"/>
          <w:szCs w:val="16"/>
        </w:rPr>
        <w:tab/>
      </w:r>
      <w:r w:rsidRPr="00674162">
        <w:rPr>
          <w:sz w:val="16"/>
          <w:szCs w:val="16"/>
        </w:rPr>
        <w:tab/>
      </w:r>
      <w:r w:rsidRPr="00674162">
        <w:rPr>
          <w:sz w:val="16"/>
          <w:szCs w:val="16"/>
        </w:rPr>
        <w:tab/>
      </w:r>
      <w:r w:rsidRPr="00674162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 xml:space="preserve">     </w:t>
      </w:r>
      <w:r w:rsidRPr="00674162">
        <w:rPr>
          <w:sz w:val="16"/>
          <w:szCs w:val="16"/>
        </w:rPr>
        <w:t>podpis ojca/opiekuna prawnego</w:t>
      </w:r>
    </w:p>
    <w:p w14:paraId="02720091" w14:textId="178F9810" w:rsidR="007F37B5" w:rsidRPr="00A55573" w:rsidRDefault="007F37B5" w:rsidP="00A55573">
      <w:bookmarkStart w:id="0" w:name="_GoBack"/>
      <w:bookmarkEnd w:id="0"/>
    </w:p>
    <w:sectPr w:rsidR="007F37B5" w:rsidRPr="00A55573" w:rsidSect="007F37B5">
      <w:headerReference w:type="default" r:id="rId8"/>
      <w:footerReference w:type="default" r:id="rId9"/>
      <w:pgSz w:w="11906" w:h="16838"/>
      <w:pgMar w:top="1417" w:right="1417" w:bottom="567" w:left="1417" w:header="107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AC755" w14:textId="77777777" w:rsidR="00B200E7" w:rsidRDefault="00B200E7">
      <w:r>
        <w:separator/>
      </w:r>
    </w:p>
  </w:endnote>
  <w:endnote w:type="continuationSeparator" w:id="0">
    <w:p w14:paraId="4B885444" w14:textId="77777777" w:rsidR="00B200E7" w:rsidRDefault="00B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4268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606895B" w14:textId="4D188554" w:rsidR="0037763D" w:rsidRDefault="0037763D" w:rsidP="00542FDF">
            <w:pPr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8A93A0" w14:textId="77777777" w:rsidR="0037763D" w:rsidRDefault="003776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61F57" w14:textId="77777777" w:rsidR="00B200E7" w:rsidRDefault="00B200E7">
      <w:r>
        <w:separator/>
      </w:r>
    </w:p>
  </w:footnote>
  <w:footnote w:type="continuationSeparator" w:id="0">
    <w:p w14:paraId="02F85F22" w14:textId="77777777" w:rsidR="00B200E7" w:rsidRDefault="00B2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3537" w14:textId="4CC1E386" w:rsidR="00A403BD" w:rsidRDefault="003B1E9B" w:rsidP="000B559C">
    <w:pPr>
      <w:spacing w:line="360" w:lineRule="auto"/>
      <w:jc w:val="right"/>
      <w:rPr>
        <w:rFonts w:ascii="Garamond" w:hAnsi="Garamond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97DD04" wp14:editId="69605527">
              <wp:simplePos x="0" y="0"/>
              <wp:positionH relativeFrom="margin">
                <wp:align>center</wp:align>
              </wp:positionH>
              <wp:positionV relativeFrom="paragraph">
                <wp:posOffset>-391235</wp:posOffset>
              </wp:positionV>
              <wp:extent cx="3611880" cy="836579"/>
              <wp:effectExtent l="0" t="0" r="0" b="1905"/>
              <wp:wrapNone/>
              <wp:docPr id="1" name="Rectangl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1880" cy="8365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46277" w14:textId="77777777" w:rsidR="004E340B" w:rsidRPr="000B559C" w:rsidRDefault="004E340B" w:rsidP="0046718F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</w:pPr>
                          <w:r w:rsidRPr="00F61B4B">
                            <w:rPr>
                              <w:rFonts w:ascii="Century Gothic" w:hAnsi="Century Gothic" w:cs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Szkoła Podstawowa im. Jana Pawła II w Gowidlinie</w:t>
                          </w:r>
                          <w:r w:rsidRPr="00F61B4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br/>
                            <w:t xml:space="preserve"> ul. </w:t>
                          </w:r>
                          <w:r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Prymasa Wyszyńskiego 5</w:t>
                          </w:r>
                          <w:r w:rsidR="0046718F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83 – 341 Gowidlino</w:t>
                          </w:r>
                        </w:p>
                        <w:p w14:paraId="53725CDA" w14:textId="7DC93B45" w:rsidR="00EA67F3" w:rsidRPr="00470C7D" w:rsidRDefault="008A66CC" w:rsidP="00EA67F3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260E"/>
                              </mc:Choice>
                              <mc:Fallback>
                                <w:t>☎</w:t>
                              </mc:Fallback>
                            </mc:AlternateContent>
                          </w:r>
                          <w:r w:rsidRPr="002D06A7">
                            <w:rPr>
                              <w:rFonts w:ascii="Cambria" w:hAnsi="Cambria"/>
                              <w:color w:val="2E74B5" w:themeColor="accent1" w:themeShade="BF"/>
                            </w:rPr>
                            <w:t>️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+48 58 6856 555</w:t>
                          </w:r>
                          <w:r w:rsidR="00EA67F3" w:rsidRPr="00470C7D">
                            <w:rPr>
                              <w:rFonts w:ascii="Segoe UI Emoji" w:eastAsia="Segoe UI Emoji" w:hAnsi="Segoe UI Emoji" w:cs="Segoe UI Emoji"/>
                            </w:rPr>
                            <w:t xml:space="preserve"> </w:t>
                          </w:r>
                          <w:r w:rsidR="00632F31" w:rsidRPr="00632F31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1F4F3"/>
                              </mc:Choice>
                              <mc:Fallback>
                                <w:t>📳</w:t>
                              </mc:Fallback>
                            </mc:AlternateConten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+48 506 810</w:t>
                          </w:r>
                          <w:r w:rsidR="00EA67F3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 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309</w:t>
                          </w:r>
                        </w:p>
                        <w:p w14:paraId="6560E724" w14:textId="253F1C34" w:rsidR="004E340B" w:rsidRPr="000B559C" w:rsidRDefault="002D06A7" w:rsidP="004E340B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00B0F0"/>
                            </w:rPr>
                            <mc:AlternateContent>
                              <mc:Choice Requires="w16se">
                                <w16se:symEx w16se:font="Segoe UI Emoji" w16se:char="1F310"/>
                              </mc:Choice>
                              <mc:Fallback>
                                <w:t>🌐</w:t>
                              </mc:Fallback>
                            </mc:AlternateContent>
                          </w:r>
                          <w:r w:rsidR="00632F31">
                            <w:rPr>
                              <w:rFonts w:ascii="Cambria" w:hAnsi="Cambria"/>
                              <w:color w:val="00B0F0"/>
                            </w:rPr>
                            <w:t xml:space="preserve"> </w:t>
                          </w:r>
                          <w:r w:rsidR="00C333ED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www.gowidlino.edu.pl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1504E" w:rsidRPr="0041504E">
                            <w:rPr>
                              <w:rFonts w:ascii="Segoe UI Emoji" w:eastAsia="Segoe UI Emoji" w:hAnsi="Segoe UI Emoji" w:cs="Segoe UI Emoji"/>
                              <w:color w:val="00B0F0"/>
                            </w:rPr>
                            <w:t>📧</w:t>
                          </w:r>
                          <w:r w:rsidR="004E340B">
                            <w:rPr>
                              <w:rFonts w:ascii="Segoe UI Emoji" w:hAnsi="Segoe UI Emoji" w:cs="Segoe UI Emoj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szkola@gowidlino.edu.pl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  <w:p w14:paraId="51904903" w14:textId="77777777" w:rsidR="00A403BD" w:rsidRPr="000B559C" w:rsidRDefault="00A403BD" w:rsidP="003F2884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85039" tIns="42520" rIns="85039" bIns="425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97DD04" id="Rectangle 116" o:spid="_x0000_s1026" style="position:absolute;left:0;text-align:left;margin-left:0;margin-top:-30.8pt;width:284.4pt;height:65.8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" filled="f" fillcolor="#bbe0e3" stroked="f">
              <v:textbox inset="2.36219mm,1.1811mm,2.36219mm,1.1811mm">
                <w:txbxContent>
                  <w:p w14:paraId="6DF46277" w14:textId="77777777" w:rsidR="004E340B" w:rsidRPr="000B559C" w:rsidRDefault="004E340B" w:rsidP="0046718F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</w:pPr>
                    <w:r w:rsidRPr="00F61B4B">
                      <w:rPr>
                        <w:rFonts w:ascii="Century Gothic" w:hAnsi="Century Gothic" w:cs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Szkoła Podstawowa im. Jana Pawła II w Gowidlinie</w:t>
                    </w:r>
                    <w:r w:rsidRPr="00F61B4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br/>
                      <w:t xml:space="preserve"> ul. </w:t>
                    </w:r>
                    <w:r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Prymasa Wyszyńskiego 5</w:t>
                    </w:r>
                    <w:r w:rsidR="0046718F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83 – 341 Gowidlino</w:t>
                    </w:r>
                  </w:p>
                  <w:p w14:paraId="53725CDA" w14:textId="7DC93B45" w:rsidR="00EA67F3" w:rsidRPr="00470C7D" w:rsidRDefault="008A66CC" w:rsidP="00EA67F3">
                    <w:pPr>
                      <w:jc w:val="center"/>
                      <w:rPr>
                        <w:rFonts w:ascii="Cambria" w:hAnsi="Cambria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260E"/>
                        </mc:Choice>
                        <mc:Fallback>
                          <w:t>☎</w:t>
                        </mc:Fallback>
                      </mc:AlternateContent>
                    </w:r>
                    <w:r w:rsidRPr="002D06A7">
                      <w:rPr>
                        <w:rFonts w:ascii="Cambria" w:hAnsi="Cambria"/>
                        <w:color w:val="2E74B5" w:themeColor="accent1" w:themeShade="BF"/>
                      </w:rPr>
                      <w:t>️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+48 58 6856 555</w:t>
                    </w:r>
                    <w:r w:rsidR="00EA67F3" w:rsidRPr="00470C7D">
                      <w:rPr>
                        <w:rFonts w:ascii="Segoe UI Emoji" w:eastAsia="Segoe UI Emoji" w:hAnsi="Segoe UI Emoji" w:cs="Segoe UI Emoji"/>
                      </w:rPr>
                      <w:t xml:space="preserve"> </w:t>
                    </w:r>
                    <w:r w:rsidR="00632F31" w:rsidRPr="00632F31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1F4F3"/>
                        </mc:Choice>
                        <mc:Fallback>
                          <w:t>📳</w:t>
                        </mc:Fallback>
                      </mc:AlternateConten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+48 506 810</w:t>
                    </w:r>
                    <w:r w:rsidR="00EA67F3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 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309</w:t>
                    </w:r>
                  </w:p>
                  <w:p w14:paraId="6560E724" w14:textId="253F1C34" w:rsidR="004E340B" w:rsidRPr="000B559C" w:rsidRDefault="002D06A7" w:rsidP="004E340B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00B0F0"/>
                      </w:rPr>
                      <mc:AlternateContent>
                        <mc:Choice Requires="w16se">
                          <w16se:symEx w16se:font="Segoe UI Emoji" w16se:char="1F310"/>
                        </mc:Choice>
                        <mc:Fallback>
                          <w:t>🌐</w:t>
                        </mc:Fallback>
                      </mc:AlternateContent>
                    </w:r>
                    <w:r w:rsidR="00632F31">
                      <w:rPr>
                        <w:rFonts w:ascii="Cambria" w:hAnsi="Cambria"/>
                        <w:color w:val="00B0F0"/>
                      </w:rPr>
                      <w:t xml:space="preserve"> </w:t>
                    </w:r>
                    <w:r w:rsidR="00C333ED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www.gowidlino.edu.pl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1504E" w:rsidRPr="0041504E">
                      <w:rPr>
                        <w:rFonts w:ascii="Segoe UI Emoji" w:eastAsia="Segoe UI Emoji" w:hAnsi="Segoe UI Emoji" w:cs="Segoe UI Emoji"/>
                        <w:color w:val="00B0F0"/>
                      </w:rPr>
                      <w:t>📧</w:t>
                    </w:r>
                    <w:r w:rsidR="004E340B">
                      <w:rPr>
                        <w:rFonts w:ascii="Segoe UI Emoji" w:hAnsi="Segoe UI Emoji" w:cs="Segoe UI Emoj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szkola@gowidlino.edu.pl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  <w:p w14:paraId="51904903" w14:textId="77777777" w:rsidR="00A403BD" w:rsidRPr="000B559C" w:rsidRDefault="00A403BD" w:rsidP="003F2884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632F31">
      <w:rPr>
        <w:noProof/>
      </w:rPr>
      <w:drawing>
        <wp:anchor distT="0" distB="0" distL="114300" distR="114300" simplePos="0" relativeHeight="251663360" behindDoc="1" locked="0" layoutInCell="1" allowOverlap="1" wp14:anchorId="04ACBC2A" wp14:editId="76F2C109">
          <wp:simplePos x="0" y="0"/>
          <wp:positionH relativeFrom="column">
            <wp:posOffset>-719963</wp:posOffset>
          </wp:positionH>
          <wp:positionV relativeFrom="paragraph">
            <wp:posOffset>-554990</wp:posOffset>
          </wp:positionV>
          <wp:extent cx="830245" cy="922020"/>
          <wp:effectExtent l="0" t="0" r="8255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24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40B" w:rsidRPr="004E340B">
      <w:t xml:space="preserve"> </w:t>
    </w:r>
  </w:p>
  <w:p w14:paraId="274DD860" w14:textId="77777777" w:rsidR="00A403BD" w:rsidRDefault="00A403BD" w:rsidP="000B559C">
    <w:pPr>
      <w:spacing w:line="360" w:lineRule="auto"/>
      <w:jc w:val="center"/>
      <w:rPr>
        <w:rFonts w:ascii="Garamond" w:hAnsi="Garamond"/>
        <w:sz w:val="2"/>
        <w:szCs w:val="2"/>
      </w:rPr>
    </w:pPr>
  </w:p>
  <w:p w14:paraId="70729E02" w14:textId="77777777" w:rsidR="00A403BD" w:rsidRPr="007B7D3F" w:rsidRDefault="00A403BD" w:rsidP="000B559C">
    <w:pPr>
      <w:pStyle w:val="Tytu"/>
      <w:ind w:left="-142"/>
      <w:rPr>
        <w:rFonts w:ascii="Garamond" w:hAnsi="Garamond"/>
        <w:sz w:val="10"/>
        <w:szCs w:val="10"/>
      </w:rPr>
    </w:pPr>
  </w:p>
  <w:tbl>
    <w:tblPr>
      <w:tblpPr w:leftFromText="141" w:rightFromText="141" w:vertAnchor="text" w:horzAnchor="margin" w:tblpXSpec="center" w:tblpY="175"/>
      <w:tblW w:w="11783" w:type="dxa"/>
      <w:tblBorders>
        <w:top w:val="single" w:sz="12" w:space="0" w:color="3366FF"/>
        <w:insideH w:val="single" w:sz="12" w:space="0" w:color="3366FF"/>
        <w:insideV w:val="single" w:sz="12" w:space="0" w:color="3366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83"/>
    </w:tblGrid>
    <w:tr w:rsidR="00A403BD" w14:paraId="318136C3" w14:textId="77777777">
      <w:trPr>
        <w:trHeight w:val="98"/>
      </w:trPr>
      <w:tc>
        <w:tcPr>
          <w:tcW w:w="11783" w:type="dxa"/>
          <w:tcBorders>
            <w:top w:val="single" w:sz="12" w:space="0" w:color="3366FF"/>
            <w:left w:val="nil"/>
            <w:bottom w:val="nil"/>
            <w:right w:val="nil"/>
          </w:tcBorders>
          <w:shd w:val="clear" w:color="auto" w:fill="auto"/>
        </w:tcPr>
        <w:p w14:paraId="7824A956" w14:textId="77777777" w:rsidR="00A403BD" w:rsidRDefault="00A403BD" w:rsidP="00B2683B">
          <w:pPr>
            <w:overflowPunct w:val="0"/>
            <w:autoSpaceDE w:val="0"/>
            <w:autoSpaceDN w:val="0"/>
            <w:adjustRightInd w:val="0"/>
            <w:spacing w:line="360" w:lineRule="auto"/>
            <w:rPr>
              <w:rFonts w:ascii="Monotype Corsiva" w:hAnsi="Monotype Corsiva"/>
              <w:sz w:val="4"/>
              <w:szCs w:val="4"/>
            </w:rPr>
          </w:pPr>
        </w:p>
      </w:tc>
    </w:tr>
  </w:tbl>
  <w:p w14:paraId="451EADAF" w14:textId="77777777" w:rsidR="00A403BD" w:rsidRPr="00362A1C" w:rsidRDefault="00A403BD" w:rsidP="000B559C">
    <w:pPr>
      <w:rPr>
        <w:rFonts w:ascii="Arial" w:hAnsi="Arial"/>
        <w:bCs/>
        <w:sz w:val="10"/>
        <w:szCs w:val="10"/>
      </w:rPr>
    </w:pPr>
  </w:p>
  <w:p w14:paraId="44F9DA0E" w14:textId="77777777" w:rsidR="00A403BD" w:rsidRDefault="00A403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DD4"/>
    <w:multiLevelType w:val="hybridMultilevel"/>
    <w:tmpl w:val="0A301010"/>
    <w:lvl w:ilvl="0" w:tplc="727EDB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527"/>
    <w:multiLevelType w:val="hybridMultilevel"/>
    <w:tmpl w:val="8D9C44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B86CCE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7AA36F9"/>
    <w:multiLevelType w:val="hybridMultilevel"/>
    <w:tmpl w:val="C2AE196A"/>
    <w:lvl w:ilvl="0" w:tplc="765E79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55CB0"/>
    <w:multiLevelType w:val="hybridMultilevel"/>
    <w:tmpl w:val="EE3C11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9B06685"/>
    <w:multiLevelType w:val="hybridMultilevel"/>
    <w:tmpl w:val="560E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BC53740"/>
    <w:multiLevelType w:val="hybridMultilevel"/>
    <w:tmpl w:val="2A5695BA"/>
    <w:lvl w:ilvl="0" w:tplc="6B32EE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0885225"/>
    <w:multiLevelType w:val="hybridMultilevel"/>
    <w:tmpl w:val="459869D2"/>
    <w:lvl w:ilvl="0" w:tplc="08D63F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647732"/>
    <w:multiLevelType w:val="hybridMultilevel"/>
    <w:tmpl w:val="DF8CBD4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99C3EB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200C1745"/>
    <w:multiLevelType w:val="hybridMultilevel"/>
    <w:tmpl w:val="DF8CBD4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99C3EB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3232432"/>
    <w:multiLevelType w:val="hybridMultilevel"/>
    <w:tmpl w:val="BC36EB3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25AB3E00"/>
    <w:multiLevelType w:val="hybridMultilevel"/>
    <w:tmpl w:val="459869D2"/>
    <w:lvl w:ilvl="0" w:tplc="08D63F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065685"/>
    <w:multiLevelType w:val="hybridMultilevel"/>
    <w:tmpl w:val="EC52B1A6"/>
    <w:lvl w:ilvl="0" w:tplc="BAECA98C">
      <w:start w:val="1"/>
      <w:numFmt w:val="decimal"/>
      <w:lvlText w:val="%1."/>
      <w:lvlJc w:val="left"/>
      <w:pPr>
        <w:ind w:left="720" w:hanging="360"/>
      </w:pPr>
    </w:lvl>
    <w:lvl w:ilvl="1" w:tplc="0CE63092">
      <w:start w:val="1"/>
      <w:numFmt w:val="lowerLetter"/>
      <w:lvlText w:val="%2."/>
      <w:lvlJc w:val="left"/>
      <w:pPr>
        <w:ind w:left="1440" w:hanging="360"/>
      </w:pPr>
    </w:lvl>
    <w:lvl w:ilvl="2" w:tplc="A87C4A72">
      <w:start w:val="1"/>
      <w:numFmt w:val="lowerRoman"/>
      <w:lvlText w:val="%3."/>
      <w:lvlJc w:val="right"/>
      <w:pPr>
        <w:ind w:left="2160" w:hanging="180"/>
      </w:pPr>
    </w:lvl>
    <w:lvl w:ilvl="3" w:tplc="4AC25B06">
      <w:start w:val="1"/>
      <w:numFmt w:val="decimal"/>
      <w:lvlText w:val="%4."/>
      <w:lvlJc w:val="left"/>
      <w:pPr>
        <w:ind w:left="2880" w:hanging="360"/>
      </w:pPr>
    </w:lvl>
    <w:lvl w:ilvl="4" w:tplc="6E38BD54">
      <w:start w:val="1"/>
      <w:numFmt w:val="lowerLetter"/>
      <w:lvlText w:val="%5."/>
      <w:lvlJc w:val="left"/>
      <w:pPr>
        <w:ind w:left="3600" w:hanging="360"/>
      </w:pPr>
    </w:lvl>
    <w:lvl w:ilvl="5" w:tplc="B1164688">
      <w:start w:val="1"/>
      <w:numFmt w:val="lowerRoman"/>
      <w:lvlText w:val="%6."/>
      <w:lvlJc w:val="right"/>
      <w:pPr>
        <w:ind w:left="4320" w:hanging="180"/>
      </w:pPr>
    </w:lvl>
    <w:lvl w:ilvl="6" w:tplc="4A867346">
      <w:start w:val="1"/>
      <w:numFmt w:val="decimal"/>
      <w:lvlText w:val="%7."/>
      <w:lvlJc w:val="left"/>
      <w:pPr>
        <w:ind w:left="5040" w:hanging="360"/>
      </w:pPr>
    </w:lvl>
    <w:lvl w:ilvl="7" w:tplc="A75C233E">
      <w:start w:val="1"/>
      <w:numFmt w:val="lowerLetter"/>
      <w:lvlText w:val="%8."/>
      <w:lvlJc w:val="left"/>
      <w:pPr>
        <w:ind w:left="5760" w:hanging="360"/>
      </w:pPr>
    </w:lvl>
    <w:lvl w:ilvl="8" w:tplc="7B98162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91B09"/>
    <w:multiLevelType w:val="hybridMultilevel"/>
    <w:tmpl w:val="560E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AF933CA"/>
    <w:multiLevelType w:val="hybridMultilevel"/>
    <w:tmpl w:val="2A5695BA"/>
    <w:lvl w:ilvl="0" w:tplc="6B32EE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FF25E51"/>
    <w:multiLevelType w:val="hybridMultilevel"/>
    <w:tmpl w:val="706EBF96"/>
    <w:lvl w:ilvl="0" w:tplc="6E7E4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599C3EB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49BD1E87"/>
    <w:multiLevelType w:val="hybridMultilevel"/>
    <w:tmpl w:val="8E7CA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D5683"/>
    <w:multiLevelType w:val="hybridMultilevel"/>
    <w:tmpl w:val="BB484734"/>
    <w:lvl w:ilvl="0" w:tplc="F41A2D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 w15:restartNumberingAfterBreak="0">
    <w:nsid w:val="580A2DB3"/>
    <w:multiLevelType w:val="hybridMultilevel"/>
    <w:tmpl w:val="DF8CBD4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99C3EB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 w15:restartNumberingAfterBreak="0">
    <w:nsid w:val="5CE57510"/>
    <w:multiLevelType w:val="hybridMultilevel"/>
    <w:tmpl w:val="560E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06E38FF"/>
    <w:multiLevelType w:val="hybridMultilevel"/>
    <w:tmpl w:val="560E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4846332"/>
    <w:multiLevelType w:val="hybridMultilevel"/>
    <w:tmpl w:val="8E7CA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07107"/>
    <w:multiLevelType w:val="hybridMultilevel"/>
    <w:tmpl w:val="86201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DA978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9864E2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89560FF"/>
    <w:multiLevelType w:val="hybridMultilevel"/>
    <w:tmpl w:val="DF8CBD4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99C3EB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6FAB3560"/>
    <w:multiLevelType w:val="hybridMultilevel"/>
    <w:tmpl w:val="8E68BB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00D7340"/>
    <w:multiLevelType w:val="hybridMultilevel"/>
    <w:tmpl w:val="9594E11C"/>
    <w:lvl w:ilvl="0" w:tplc="0D94661C">
      <w:start w:val="1"/>
      <w:numFmt w:val="decimal"/>
      <w:lvlText w:val="%1)"/>
      <w:lvlJc w:val="left"/>
      <w:pPr>
        <w:ind w:left="1092" w:hanging="7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D34A1"/>
    <w:multiLevelType w:val="hybridMultilevel"/>
    <w:tmpl w:val="560E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4360686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79E3974"/>
    <w:multiLevelType w:val="hybridMultilevel"/>
    <w:tmpl w:val="DF8CBD4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99C3EB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2"/>
  </w:num>
  <w:num w:numId="2">
    <w:abstractNumId w:val="22"/>
  </w:num>
  <w:num w:numId="3">
    <w:abstractNumId w:val="19"/>
  </w:num>
  <w:num w:numId="4">
    <w:abstractNumId w:val="23"/>
  </w:num>
  <w:num w:numId="5">
    <w:abstractNumId w:val="1"/>
  </w:num>
  <w:num w:numId="6">
    <w:abstractNumId w:val="24"/>
  </w:num>
  <w:num w:numId="7">
    <w:abstractNumId w:val="2"/>
  </w:num>
  <w:num w:numId="8">
    <w:abstractNumId w:val="27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26"/>
  </w:num>
  <w:num w:numId="14">
    <w:abstractNumId w:val="7"/>
  </w:num>
  <w:num w:numId="15">
    <w:abstractNumId w:val="25"/>
  </w:num>
  <w:num w:numId="16">
    <w:abstractNumId w:val="8"/>
  </w:num>
  <w:num w:numId="17">
    <w:abstractNumId w:val="15"/>
  </w:num>
  <w:num w:numId="18">
    <w:abstractNumId w:val="20"/>
  </w:num>
  <w:num w:numId="19">
    <w:abstractNumId w:val="9"/>
  </w:num>
  <w:num w:numId="20">
    <w:abstractNumId w:val="28"/>
  </w:num>
  <w:num w:numId="21">
    <w:abstractNumId w:val="18"/>
  </w:num>
  <w:num w:numId="22">
    <w:abstractNumId w:val="11"/>
  </w:num>
  <w:num w:numId="23">
    <w:abstractNumId w:val="14"/>
  </w:num>
  <w:num w:numId="24">
    <w:abstractNumId w:val="0"/>
  </w:num>
  <w:num w:numId="25">
    <w:abstractNumId w:val="17"/>
  </w:num>
  <w:num w:numId="26">
    <w:abstractNumId w:val="10"/>
  </w:num>
  <w:num w:numId="27">
    <w:abstractNumId w:val="3"/>
  </w:num>
  <w:num w:numId="28">
    <w:abstractNumId w:val="21"/>
  </w:num>
  <w:num w:numId="29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46"/>
    <w:rsid w:val="00011C57"/>
    <w:rsid w:val="0002214C"/>
    <w:rsid w:val="000502F6"/>
    <w:rsid w:val="00056D41"/>
    <w:rsid w:val="00093698"/>
    <w:rsid w:val="000B559C"/>
    <w:rsid w:val="000D1F66"/>
    <w:rsid w:val="000E22FD"/>
    <w:rsid w:val="000E4ECD"/>
    <w:rsid w:val="001213A7"/>
    <w:rsid w:val="0015544E"/>
    <w:rsid w:val="00186CA4"/>
    <w:rsid w:val="001E7746"/>
    <w:rsid w:val="00203A7D"/>
    <w:rsid w:val="00207181"/>
    <w:rsid w:val="0023209C"/>
    <w:rsid w:val="0024668E"/>
    <w:rsid w:val="00282FB6"/>
    <w:rsid w:val="002A743A"/>
    <w:rsid w:val="002D06A7"/>
    <w:rsid w:val="002D5D79"/>
    <w:rsid w:val="002E4ED8"/>
    <w:rsid w:val="002E6982"/>
    <w:rsid w:val="00301156"/>
    <w:rsid w:val="00344D14"/>
    <w:rsid w:val="00362A1C"/>
    <w:rsid w:val="0037763D"/>
    <w:rsid w:val="003A4C66"/>
    <w:rsid w:val="003B1E9B"/>
    <w:rsid w:val="003B3748"/>
    <w:rsid w:val="003C66F9"/>
    <w:rsid w:val="003D0EE0"/>
    <w:rsid w:val="003E77E5"/>
    <w:rsid w:val="003F2884"/>
    <w:rsid w:val="003F535E"/>
    <w:rsid w:val="00410830"/>
    <w:rsid w:val="0041504E"/>
    <w:rsid w:val="0041638A"/>
    <w:rsid w:val="00461F50"/>
    <w:rsid w:val="0046718F"/>
    <w:rsid w:val="004721EB"/>
    <w:rsid w:val="00473D66"/>
    <w:rsid w:val="004D5197"/>
    <w:rsid w:val="004E340B"/>
    <w:rsid w:val="004E4F5F"/>
    <w:rsid w:val="0050126F"/>
    <w:rsid w:val="00542FDF"/>
    <w:rsid w:val="00550C98"/>
    <w:rsid w:val="00562F81"/>
    <w:rsid w:val="006069EC"/>
    <w:rsid w:val="0063040E"/>
    <w:rsid w:val="00632F31"/>
    <w:rsid w:val="00640D4D"/>
    <w:rsid w:val="00647063"/>
    <w:rsid w:val="00656B1A"/>
    <w:rsid w:val="00686C56"/>
    <w:rsid w:val="00696221"/>
    <w:rsid w:val="006A7DFE"/>
    <w:rsid w:val="006B2646"/>
    <w:rsid w:val="006C2D53"/>
    <w:rsid w:val="007A0D8D"/>
    <w:rsid w:val="007B7D3F"/>
    <w:rsid w:val="007E1000"/>
    <w:rsid w:val="007E674E"/>
    <w:rsid w:val="007F37B5"/>
    <w:rsid w:val="0082253A"/>
    <w:rsid w:val="00831F73"/>
    <w:rsid w:val="0086757B"/>
    <w:rsid w:val="00874847"/>
    <w:rsid w:val="008A66CC"/>
    <w:rsid w:val="008F1016"/>
    <w:rsid w:val="008F4303"/>
    <w:rsid w:val="00935577"/>
    <w:rsid w:val="009A1D3D"/>
    <w:rsid w:val="009C0A6F"/>
    <w:rsid w:val="009D1FC5"/>
    <w:rsid w:val="009E4E5F"/>
    <w:rsid w:val="009F487A"/>
    <w:rsid w:val="00A11D7B"/>
    <w:rsid w:val="00A403BD"/>
    <w:rsid w:val="00A4303F"/>
    <w:rsid w:val="00A55573"/>
    <w:rsid w:val="00A74DFA"/>
    <w:rsid w:val="00AA2257"/>
    <w:rsid w:val="00AA5104"/>
    <w:rsid w:val="00AB0F66"/>
    <w:rsid w:val="00AC451A"/>
    <w:rsid w:val="00AD11AE"/>
    <w:rsid w:val="00AD5F5D"/>
    <w:rsid w:val="00AE0BF6"/>
    <w:rsid w:val="00B119CF"/>
    <w:rsid w:val="00B200E7"/>
    <w:rsid w:val="00B2683B"/>
    <w:rsid w:val="00B33C81"/>
    <w:rsid w:val="00B643EF"/>
    <w:rsid w:val="00B656CC"/>
    <w:rsid w:val="00BB7632"/>
    <w:rsid w:val="00BE66B2"/>
    <w:rsid w:val="00C01CFC"/>
    <w:rsid w:val="00C333ED"/>
    <w:rsid w:val="00C45724"/>
    <w:rsid w:val="00C53F57"/>
    <w:rsid w:val="00C6655B"/>
    <w:rsid w:val="00C94460"/>
    <w:rsid w:val="00CC5C8F"/>
    <w:rsid w:val="00CF3BDF"/>
    <w:rsid w:val="00D206B5"/>
    <w:rsid w:val="00D47112"/>
    <w:rsid w:val="00D53B20"/>
    <w:rsid w:val="00D71E5F"/>
    <w:rsid w:val="00DA6073"/>
    <w:rsid w:val="00DA70AD"/>
    <w:rsid w:val="00DB2B1D"/>
    <w:rsid w:val="00DD4E2F"/>
    <w:rsid w:val="00DD7BA7"/>
    <w:rsid w:val="00DE0F49"/>
    <w:rsid w:val="00E00B99"/>
    <w:rsid w:val="00E359D9"/>
    <w:rsid w:val="00E4345A"/>
    <w:rsid w:val="00E775B0"/>
    <w:rsid w:val="00EA67F3"/>
    <w:rsid w:val="00EB2A21"/>
    <w:rsid w:val="00EB3FF0"/>
    <w:rsid w:val="00F1509B"/>
    <w:rsid w:val="00F378CE"/>
    <w:rsid w:val="00F9040D"/>
    <w:rsid w:val="00FA6AD6"/>
    <w:rsid w:val="00FC57BE"/>
    <w:rsid w:val="00FE45E0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28F683"/>
  <w15:chartTrackingRefBased/>
  <w15:docId w15:val="{43B7BD25-8E97-4FEB-BCF6-32675E65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5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7763D"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37763D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4C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B55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B559C"/>
    <w:pPr>
      <w:tabs>
        <w:tab w:val="center" w:pos="4536"/>
        <w:tab w:val="right" w:pos="9072"/>
      </w:tabs>
    </w:pPr>
  </w:style>
  <w:style w:type="character" w:styleId="Hipercze">
    <w:name w:val="Hyperlink"/>
    <w:rsid w:val="000B559C"/>
    <w:rPr>
      <w:color w:val="0000FF"/>
      <w:u w:val="single"/>
    </w:rPr>
  </w:style>
  <w:style w:type="paragraph" w:styleId="Tytu">
    <w:name w:val="Title"/>
    <w:basedOn w:val="Normalny"/>
    <w:qFormat/>
    <w:rsid w:val="000B559C"/>
    <w:pPr>
      <w:spacing w:line="360" w:lineRule="auto"/>
      <w:jc w:val="center"/>
    </w:pPr>
    <w:rPr>
      <w:rFonts w:ascii="Arial" w:hAnsi="Arial"/>
      <w:sz w:val="32"/>
      <w:szCs w:val="20"/>
    </w:rPr>
  </w:style>
  <w:style w:type="paragraph" w:styleId="NormalnyWeb">
    <w:name w:val="Normal (Web)"/>
    <w:basedOn w:val="Normalny"/>
    <w:uiPriority w:val="99"/>
    <w:unhideWhenUsed/>
    <w:rsid w:val="003D0EE0"/>
    <w:pPr>
      <w:spacing w:before="100" w:beforeAutospacing="1" w:after="119"/>
    </w:pPr>
  </w:style>
  <w:style w:type="paragraph" w:customStyle="1" w:styleId="Standard">
    <w:name w:val="Standard"/>
    <w:rsid w:val="003D0EE0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3D0E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ingerror">
    <w:name w:val="spellingerror"/>
    <w:basedOn w:val="Domylnaczcionkaakapitu"/>
    <w:rsid w:val="0063040E"/>
  </w:style>
  <w:style w:type="character" w:customStyle="1" w:styleId="normaltextrun">
    <w:name w:val="normaltextrun"/>
    <w:basedOn w:val="Domylnaczcionkaakapitu"/>
    <w:rsid w:val="0063040E"/>
  </w:style>
  <w:style w:type="paragraph" w:customStyle="1" w:styleId="paragraph">
    <w:name w:val="paragraph"/>
    <w:basedOn w:val="Normalny"/>
    <w:rsid w:val="0063040E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63040E"/>
  </w:style>
  <w:style w:type="paragraph" w:styleId="Tekstdymka">
    <w:name w:val="Balloon Text"/>
    <w:basedOn w:val="Normalny"/>
    <w:link w:val="TekstdymkaZnak"/>
    <w:uiPriority w:val="99"/>
    <w:semiHidden/>
    <w:unhideWhenUsed/>
    <w:rsid w:val="00B64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E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2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333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37763D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7763D"/>
    <w:rPr>
      <w:b/>
      <w:bCs/>
      <w:sz w:val="24"/>
      <w:szCs w:val="24"/>
    </w:rPr>
  </w:style>
  <w:style w:type="paragraph" w:customStyle="1" w:styleId="style317">
    <w:name w:val="style317"/>
    <w:basedOn w:val="Normalny"/>
    <w:rsid w:val="0037763D"/>
    <w:pPr>
      <w:spacing w:before="100" w:beforeAutospacing="1" w:after="100" w:afterAutospacing="1"/>
    </w:pPr>
  </w:style>
  <w:style w:type="paragraph" w:customStyle="1" w:styleId="western">
    <w:name w:val="western"/>
    <w:basedOn w:val="Normalny"/>
    <w:rsid w:val="0037763D"/>
    <w:pPr>
      <w:spacing w:before="100" w:beforeAutospacing="1" w:after="142" w:line="276" w:lineRule="auto"/>
    </w:pPr>
    <w:rPr>
      <w:color w:val="000000"/>
    </w:rPr>
  </w:style>
  <w:style w:type="paragraph" w:customStyle="1" w:styleId="Akapitzlist1">
    <w:name w:val="Akapit z listą1"/>
    <w:basedOn w:val="Normalny"/>
    <w:rsid w:val="0037763D"/>
    <w:pPr>
      <w:ind w:left="720"/>
      <w:contextualSpacing/>
    </w:pPr>
  </w:style>
  <w:style w:type="character" w:customStyle="1" w:styleId="style187">
    <w:name w:val="style187"/>
    <w:rsid w:val="0037763D"/>
  </w:style>
  <w:style w:type="character" w:customStyle="1" w:styleId="StopkaZnak">
    <w:name w:val="Stopka Znak"/>
    <w:basedOn w:val="Domylnaczcionkaakapitu"/>
    <w:link w:val="Stopka"/>
    <w:uiPriority w:val="99"/>
    <w:rsid w:val="0037763D"/>
    <w:rPr>
      <w:sz w:val="24"/>
      <w:szCs w:val="24"/>
    </w:rPr>
  </w:style>
  <w:style w:type="paragraph" w:customStyle="1" w:styleId="Default">
    <w:name w:val="Default"/>
    <w:rsid w:val="00056D4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4C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tor\Desktop\po\Gowidlino.pion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DACC0-BD87-43A6-93EB-792B6D2C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Gowidlino.pion1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GOWIDLINO</vt:lpstr>
    </vt:vector>
  </TitlesOfParts>
  <Company>SP GOWIDLINO</Company>
  <LinksUpToDate>false</LinksUpToDate>
  <CharactersWithSpaces>734</CharactersWithSpaces>
  <SharedDoc>false</SharedDoc>
  <HLinks>
    <vt:vector size="12" baseType="variant">
      <vt:variant>
        <vt:i4>6226045</vt:i4>
      </vt:variant>
      <vt:variant>
        <vt:i4>3</vt:i4>
      </vt:variant>
      <vt:variant>
        <vt:i4>0</vt:i4>
      </vt:variant>
      <vt:variant>
        <vt:i4>5</vt:i4>
      </vt:variant>
      <vt:variant>
        <vt:lpwstr>mailto:zsgowidlino@wp.pl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http://www.gowidlino.edu.pl/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GOWIDLINO</dc:title>
  <dc:subject/>
  <dc:creator>Aleksandra Stark;Dyrektor</dc:creator>
  <cp:keywords/>
  <dc:description/>
  <cp:lastModifiedBy>Stark Aleksandra</cp:lastModifiedBy>
  <cp:revision>2</cp:revision>
  <cp:lastPrinted>2024-03-16T19:30:00Z</cp:lastPrinted>
  <dcterms:created xsi:type="dcterms:W3CDTF">2025-01-13T11:59:00Z</dcterms:created>
  <dcterms:modified xsi:type="dcterms:W3CDTF">2025-01-13T11:59:00Z</dcterms:modified>
</cp:coreProperties>
</file>