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B50CE" w14:textId="77777777" w:rsidR="000E22FD" w:rsidRDefault="000E22FD" w:rsidP="000E22FD">
      <w:pPr>
        <w:tabs>
          <w:tab w:val="left" w:pos="3090"/>
        </w:tabs>
        <w:jc w:val="right"/>
        <w:rPr>
          <w:rFonts w:eastAsia="Calibri"/>
          <w:b/>
        </w:rPr>
      </w:pPr>
      <w:r>
        <w:rPr>
          <w:rFonts w:eastAsia="Calibri"/>
          <w:b/>
        </w:rPr>
        <w:t>Załącznik nr 4</w:t>
      </w:r>
    </w:p>
    <w:p w14:paraId="1337D950" w14:textId="77777777" w:rsidR="000E22FD" w:rsidRDefault="000E22FD" w:rsidP="000E22FD">
      <w:pPr>
        <w:tabs>
          <w:tab w:val="left" w:pos="3090"/>
        </w:tabs>
        <w:jc w:val="right"/>
        <w:rPr>
          <w:rFonts w:eastAsia="Calibri"/>
          <w:b/>
        </w:rPr>
      </w:pPr>
    </w:p>
    <w:p w14:paraId="609889CF" w14:textId="77777777" w:rsidR="000E22FD" w:rsidRPr="00D120C0" w:rsidRDefault="000E22FD" w:rsidP="000E22FD"/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663"/>
      </w:tblGrid>
      <w:tr w:rsidR="000E22FD" w:rsidRPr="00D120C0" w14:paraId="212949C5" w14:textId="77777777" w:rsidTr="00877E09">
        <w:tc>
          <w:tcPr>
            <w:tcW w:w="4247" w:type="dxa"/>
          </w:tcPr>
          <w:p w14:paraId="56EBA96F" w14:textId="77777777" w:rsidR="000E22FD" w:rsidRPr="00D120C0" w:rsidRDefault="000E22FD" w:rsidP="00877E09">
            <w:pPr>
              <w:jc w:val="center"/>
            </w:pPr>
          </w:p>
          <w:p w14:paraId="29CFDBFF" w14:textId="77777777" w:rsidR="000E22FD" w:rsidRDefault="000E22FD" w:rsidP="00877E09">
            <w:pPr>
              <w:jc w:val="center"/>
            </w:pPr>
          </w:p>
          <w:p w14:paraId="263782DB" w14:textId="77777777" w:rsidR="000E22FD" w:rsidRDefault="000E22FD" w:rsidP="00877E09">
            <w:pPr>
              <w:jc w:val="center"/>
            </w:pPr>
          </w:p>
          <w:p w14:paraId="3AA3CE65" w14:textId="77777777" w:rsidR="000E22FD" w:rsidRPr="00D120C0" w:rsidRDefault="000E22FD" w:rsidP="00877E09">
            <w:pPr>
              <w:jc w:val="center"/>
            </w:pPr>
            <w:r w:rsidRPr="00D120C0">
              <w:t>………………………………………………………..……..</w:t>
            </w:r>
          </w:p>
          <w:p w14:paraId="3931D36E" w14:textId="77777777" w:rsidR="000E22FD" w:rsidRPr="00D120C0" w:rsidRDefault="000E22FD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imię i nazwisko rodzica* kandydata</w:t>
            </w:r>
          </w:p>
          <w:p w14:paraId="4788FB87" w14:textId="77777777" w:rsidR="000E22FD" w:rsidRPr="00D120C0" w:rsidRDefault="000E22FD" w:rsidP="00877E09">
            <w:pPr>
              <w:jc w:val="center"/>
            </w:pPr>
          </w:p>
          <w:p w14:paraId="6D263857" w14:textId="77777777" w:rsidR="000E22FD" w:rsidRPr="00D120C0" w:rsidRDefault="000E22FD" w:rsidP="00877E09">
            <w:pPr>
              <w:jc w:val="center"/>
            </w:pPr>
            <w:r w:rsidRPr="00D120C0">
              <w:t>…………………………………………………………..…..</w:t>
            </w:r>
          </w:p>
          <w:p w14:paraId="6E4C5AB0" w14:textId="77777777" w:rsidR="000E22FD" w:rsidRPr="00D120C0" w:rsidRDefault="000E22FD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adres zamieszkania</w:t>
            </w:r>
          </w:p>
          <w:p w14:paraId="02400029" w14:textId="77777777" w:rsidR="000E22FD" w:rsidRPr="00D120C0" w:rsidRDefault="000E22FD" w:rsidP="00877E09">
            <w:pPr>
              <w:jc w:val="center"/>
            </w:pPr>
          </w:p>
          <w:p w14:paraId="6C52DFDC" w14:textId="77777777" w:rsidR="000E22FD" w:rsidRPr="00D120C0" w:rsidRDefault="000E22FD" w:rsidP="00877E09">
            <w:pPr>
              <w:jc w:val="center"/>
            </w:pPr>
            <w:r w:rsidRPr="00D120C0">
              <w:t>………………………………………………………..……..</w:t>
            </w:r>
          </w:p>
          <w:p w14:paraId="4262F941" w14:textId="77777777" w:rsidR="000E22FD" w:rsidRPr="00D120C0" w:rsidRDefault="000E22FD" w:rsidP="00877E09"/>
        </w:tc>
        <w:tc>
          <w:tcPr>
            <w:tcW w:w="5392" w:type="dxa"/>
          </w:tcPr>
          <w:p w14:paraId="6A01069B" w14:textId="77777777" w:rsidR="000E22FD" w:rsidRPr="00D120C0" w:rsidRDefault="000E22FD" w:rsidP="00877E09">
            <w:pPr>
              <w:jc w:val="center"/>
            </w:pPr>
            <w:r w:rsidRPr="00D120C0">
              <w:t>……………………………..……..</w:t>
            </w:r>
          </w:p>
          <w:p w14:paraId="446759E6" w14:textId="77777777" w:rsidR="000E22FD" w:rsidRDefault="000E22FD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miejscowość, data</w:t>
            </w:r>
          </w:p>
          <w:p w14:paraId="4BF0B47B" w14:textId="77777777" w:rsidR="000E22FD" w:rsidRDefault="000E22FD" w:rsidP="00877E09">
            <w:pPr>
              <w:jc w:val="center"/>
              <w:rPr>
                <w:sz w:val="16"/>
                <w:szCs w:val="16"/>
              </w:rPr>
            </w:pPr>
          </w:p>
          <w:p w14:paraId="6C48AA0C" w14:textId="77777777" w:rsidR="000E22FD" w:rsidRPr="00D120C0" w:rsidRDefault="000E22FD" w:rsidP="00877E09">
            <w:pPr>
              <w:jc w:val="center"/>
              <w:rPr>
                <w:sz w:val="16"/>
                <w:szCs w:val="16"/>
              </w:rPr>
            </w:pPr>
          </w:p>
          <w:p w14:paraId="3AB0869F" w14:textId="77777777" w:rsidR="000E22FD" w:rsidRPr="00D120C0" w:rsidRDefault="000E22FD" w:rsidP="00877E09"/>
        </w:tc>
      </w:tr>
    </w:tbl>
    <w:p w14:paraId="47FFD366" w14:textId="77777777" w:rsidR="000E22FD" w:rsidRPr="00D120C0" w:rsidRDefault="000E22FD" w:rsidP="000E22FD"/>
    <w:p w14:paraId="3C5DB8D0" w14:textId="77777777" w:rsidR="000E22FD" w:rsidRPr="00D120C0" w:rsidRDefault="000E22FD" w:rsidP="000E22FD"/>
    <w:p w14:paraId="7287C559" w14:textId="77777777" w:rsidR="000E22FD" w:rsidRPr="00D120C0" w:rsidRDefault="000E22FD" w:rsidP="000E22FD">
      <w:pPr>
        <w:jc w:val="center"/>
        <w:rPr>
          <w:sz w:val="36"/>
          <w:szCs w:val="36"/>
        </w:rPr>
      </w:pPr>
    </w:p>
    <w:p w14:paraId="5DAAD39A" w14:textId="77777777" w:rsidR="000E22FD" w:rsidRPr="00D120C0" w:rsidRDefault="000E22FD" w:rsidP="000E22FD">
      <w:pPr>
        <w:jc w:val="center"/>
        <w:rPr>
          <w:sz w:val="36"/>
          <w:szCs w:val="36"/>
        </w:rPr>
      </w:pPr>
    </w:p>
    <w:p w14:paraId="7D84A6EA" w14:textId="77777777" w:rsidR="000E22FD" w:rsidRDefault="000E22FD" w:rsidP="000E22FD">
      <w:pPr>
        <w:jc w:val="center"/>
        <w:rPr>
          <w:b/>
          <w:sz w:val="36"/>
          <w:szCs w:val="36"/>
        </w:rPr>
      </w:pPr>
      <w:r w:rsidRPr="009872A1">
        <w:rPr>
          <w:b/>
          <w:sz w:val="32"/>
          <w:szCs w:val="32"/>
        </w:rPr>
        <w:t>OŚWIADCZENIE</w:t>
      </w:r>
      <w:r w:rsidRPr="009872A1">
        <w:rPr>
          <w:b/>
          <w:sz w:val="36"/>
          <w:szCs w:val="36"/>
        </w:rPr>
        <w:t xml:space="preserve"> </w:t>
      </w:r>
    </w:p>
    <w:p w14:paraId="65045564" w14:textId="77777777" w:rsidR="000E22FD" w:rsidRPr="009872A1" w:rsidRDefault="000E22FD" w:rsidP="000E22FD">
      <w:pPr>
        <w:jc w:val="center"/>
        <w:rPr>
          <w:b/>
          <w:sz w:val="28"/>
          <w:szCs w:val="28"/>
        </w:rPr>
      </w:pPr>
      <w:r w:rsidRPr="009872A1">
        <w:rPr>
          <w:b/>
          <w:sz w:val="28"/>
          <w:szCs w:val="28"/>
        </w:rPr>
        <w:t>O SAMOTNYM WYCHOWYWANIU KANDYDATA W RODZINIE</w:t>
      </w:r>
    </w:p>
    <w:p w14:paraId="724CDD3A" w14:textId="77777777" w:rsidR="000E22FD" w:rsidRPr="00D120C0" w:rsidRDefault="000E22FD" w:rsidP="000E22FD">
      <w:pPr>
        <w:spacing w:line="360" w:lineRule="auto"/>
        <w:jc w:val="center"/>
      </w:pPr>
    </w:p>
    <w:p w14:paraId="09CFFC99" w14:textId="77777777" w:rsidR="000E22FD" w:rsidRPr="00D30D2D" w:rsidRDefault="000E22FD" w:rsidP="000E22FD">
      <w:r w:rsidRPr="00D30D2D">
        <w:t xml:space="preserve">Oświadczam, że samotnie wychowuję dziecko </w:t>
      </w:r>
      <w:r>
        <w:t>………………………………………………</w:t>
      </w:r>
    </w:p>
    <w:p w14:paraId="0B1A3D3F" w14:textId="77777777" w:rsidR="000E22FD" w:rsidRPr="00D30D2D" w:rsidRDefault="000E22FD" w:rsidP="000E22FD">
      <w:pPr>
        <w:ind w:left="4956" w:firstLine="708"/>
        <w:rPr>
          <w:sz w:val="16"/>
          <w:szCs w:val="16"/>
        </w:rPr>
      </w:pPr>
      <w:r w:rsidRPr="00D30D2D">
        <w:rPr>
          <w:sz w:val="16"/>
          <w:szCs w:val="16"/>
        </w:rPr>
        <w:t>imię i nazwisko kandydata</w:t>
      </w:r>
    </w:p>
    <w:p w14:paraId="08AC4E31" w14:textId="77777777" w:rsidR="000E22FD" w:rsidRPr="00D30D2D" w:rsidRDefault="000E22FD" w:rsidP="000E22FD">
      <w:pPr>
        <w:spacing w:line="360" w:lineRule="auto"/>
        <w:jc w:val="both"/>
      </w:pPr>
      <w:r w:rsidRPr="00D30D2D">
        <w:t>jako panna / kawaler / wdowa / wdowiec</w:t>
      </w:r>
      <w:r>
        <w:t xml:space="preserve"> </w:t>
      </w:r>
      <w:r w:rsidRPr="00D30D2D">
        <w:t>/ osoba pozostająca w separacji orzeczonej prawomocnym wyrokiem sądu / osoba rozwiedziona</w:t>
      </w:r>
      <w:r>
        <w:t xml:space="preserve">* </w:t>
      </w:r>
      <w:r w:rsidRPr="00D30D2D">
        <w:t>i nie wychowuję żadnego dziecka wspólnie z jego rodzicem.</w:t>
      </w:r>
    </w:p>
    <w:p w14:paraId="55405909" w14:textId="77777777" w:rsidR="000E22FD" w:rsidRPr="00D30D2D" w:rsidRDefault="000E22FD" w:rsidP="000E22FD">
      <w:pPr>
        <w:spacing w:line="360" w:lineRule="auto"/>
        <w:jc w:val="both"/>
        <w:rPr>
          <w:spacing w:val="20"/>
        </w:rPr>
      </w:pPr>
      <w:r w:rsidRPr="00D30D2D">
        <w:t>Jestem świadomy/a odpowiedzialności karnej za złożenie fałszywego oświadczenia</w:t>
      </w:r>
      <w:r>
        <w:t>*</w:t>
      </w:r>
      <w:r w:rsidRPr="00D30D2D">
        <w:t>*.</w:t>
      </w:r>
    </w:p>
    <w:p w14:paraId="20A480B1" w14:textId="77777777" w:rsidR="000E22FD" w:rsidRDefault="000E22FD" w:rsidP="000E22FD">
      <w:pPr>
        <w:rPr>
          <w:spacing w:val="20"/>
          <w:sz w:val="20"/>
          <w:szCs w:val="20"/>
        </w:rPr>
      </w:pPr>
    </w:p>
    <w:p w14:paraId="61E9D8A5" w14:textId="77777777" w:rsidR="000E22FD" w:rsidRPr="00D30D2D" w:rsidRDefault="000E22FD" w:rsidP="000E22FD">
      <w:pPr>
        <w:rPr>
          <w:spacing w:val="20"/>
          <w:sz w:val="20"/>
          <w:szCs w:val="20"/>
        </w:rPr>
      </w:pPr>
    </w:p>
    <w:p w14:paraId="632923AE" w14:textId="77777777" w:rsidR="000E22FD" w:rsidRPr="00D30D2D" w:rsidRDefault="000E22FD" w:rsidP="000E22FD">
      <w:pPr>
        <w:rPr>
          <w:spacing w:val="20"/>
          <w:sz w:val="20"/>
          <w:szCs w:val="20"/>
        </w:rPr>
      </w:pPr>
    </w:p>
    <w:p w14:paraId="3C4AC013" w14:textId="77777777" w:rsidR="000E22FD" w:rsidRPr="00D30D2D" w:rsidRDefault="000E22FD" w:rsidP="000E22FD">
      <w:pPr>
        <w:jc w:val="right"/>
      </w:pPr>
      <w:r w:rsidRPr="00D30D2D">
        <w:t>……………………………………</w:t>
      </w:r>
      <w:r>
        <w:t>…</w:t>
      </w:r>
    </w:p>
    <w:p w14:paraId="1AB76807" w14:textId="77777777" w:rsidR="000E22FD" w:rsidRPr="00D30D2D" w:rsidRDefault="000E22FD" w:rsidP="000E22FD">
      <w:pPr>
        <w:ind w:left="4956" w:firstLine="708"/>
        <w:jc w:val="center"/>
        <w:rPr>
          <w:sz w:val="16"/>
          <w:szCs w:val="16"/>
        </w:rPr>
      </w:pPr>
      <w:r w:rsidRPr="00D30D2D">
        <w:rPr>
          <w:sz w:val="16"/>
          <w:szCs w:val="16"/>
        </w:rPr>
        <w:t>podpis rodzica</w:t>
      </w:r>
    </w:p>
    <w:p w14:paraId="10C3EC2B" w14:textId="777D85CD" w:rsidR="00056D41" w:rsidRPr="000E22FD" w:rsidRDefault="00056D41" w:rsidP="000E22FD">
      <w:bookmarkStart w:id="0" w:name="_GoBack"/>
      <w:bookmarkEnd w:id="0"/>
    </w:p>
    <w:sectPr w:rsidR="00056D41" w:rsidRPr="000E22FD" w:rsidSect="0037763D">
      <w:headerReference w:type="default" r:id="rId8"/>
      <w:footerReference w:type="default" r:id="rId9"/>
      <w:pgSz w:w="11906" w:h="16838"/>
      <w:pgMar w:top="1417" w:right="1417" w:bottom="1135" w:left="1417" w:header="107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4268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5CD4EE" w14:textId="77777777" w:rsidR="00DD7BA7" w:rsidRDefault="00DD7BA7" w:rsidP="00DD7BA7">
            <w:pPr>
              <w:rPr>
                <w:sz w:val="20"/>
                <w:szCs w:val="20"/>
              </w:rPr>
            </w:pPr>
            <w:r w:rsidRPr="00A165BE">
              <w:rPr>
                <w:sz w:val="20"/>
                <w:szCs w:val="20"/>
              </w:rPr>
              <w:t xml:space="preserve">* niepotrzebne skreślić </w:t>
            </w:r>
          </w:p>
          <w:p w14:paraId="6AC8995D" w14:textId="77777777" w:rsidR="00DD7BA7" w:rsidRPr="00C518FC" w:rsidRDefault="00DD7BA7" w:rsidP="00DD7BA7">
            <w:pPr>
              <w:rPr>
                <w:b/>
                <w:spacing w:val="20"/>
                <w:sz w:val="20"/>
                <w:szCs w:val="20"/>
              </w:rPr>
            </w:pPr>
            <w:r w:rsidRPr="00C518FC">
              <w:rPr>
                <w:b/>
                <w:spacing w:val="20"/>
                <w:sz w:val="20"/>
                <w:szCs w:val="20"/>
              </w:rPr>
              <w:t>Pouczenie</w:t>
            </w:r>
            <w:r>
              <w:rPr>
                <w:b/>
                <w:spacing w:val="20"/>
                <w:sz w:val="20"/>
                <w:szCs w:val="20"/>
              </w:rPr>
              <w:t>:</w:t>
            </w:r>
          </w:p>
          <w:p w14:paraId="2CB07BC6" w14:textId="77777777" w:rsidR="00DD7BA7" w:rsidRDefault="00DD7BA7" w:rsidP="00DD7BA7">
            <w:pPr>
              <w:jc w:val="both"/>
              <w:rPr>
                <w:sz w:val="20"/>
                <w:szCs w:val="20"/>
              </w:rPr>
            </w:pPr>
            <w:r w:rsidRPr="00D30D2D">
              <w:rPr>
                <w:sz w:val="20"/>
                <w:szCs w:val="20"/>
              </w:rPr>
              <w:t xml:space="preserve">Zgodnie z </w:t>
            </w:r>
            <w:r w:rsidRPr="005754C0">
              <w:rPr>
                <w:i/>
                <w:sz w:val="20"/>
                <w:szCs w:val="20"/>
              </w:rPr>
              <w:t>art. 4 pkt 19 ustawy z dnia 14 grudnia 2016r. Prawo oświatowe</w:t>
            </w:r>
            <w:r w:rsidRPr="00D30D2D">
              <w:rPr>
                <w:sz w:val="20"/>
                <w:szCs w:val="20"/>
              </w:rPr>
              <w:t xml:space="preserve"> przez rodziców należy rozumieć także prawnych opiekunów dziecka oraz osoby (podmioty) sprawujące pieczę zastępczą nad dzieckiem. </w:t>
            </w:r>
          </w:p>
          <w:p w14:paraId="6C89DFF7" w14:textId="77777777" w:rsidR="00DD7BA7" w:rsidRDefault="00DD7BA7" w:rsidP="00DD7BA7">
            <w:pPr>
              <w:pStyle w:val="Akapitzlist"/>
              <w:spacing w:after="0" w:line="240" w:lineRule="auto"/>
              <w:ind w:left="0"/>
              <w:jc w:val="both"/>
            </w:pPr>
            <w:r w:rsidRPr="00D30D2D">
              <w:rPr>
                <w:rFonts w:ascii="Times New Roman" w:hAnsi="Times New Roman"/>
                <w:sz w:val="20"/>
                <w:szCs w:val="20"/>
              </w:rPr>
              <w:t xml:space="preserve">**Zgodnie z </w:t>
            </w:r>
            <w:r w:rsidRPr="005754C0">
              <w:rPr>
                <w:rFonts w:ascii="Times New Roman" w:hAnsi="Times New Roman"/>
                <w:i/>
                <w:sz w:val="20"/>
                <w:szCs w:val="20"/>
              </w:rPr>
              <w:t>art. 150 ust. 6 ustawy z dnia 14 grudnia 2016r. Prawo oświatowe</w:t>
            </w:r>
            <w:r w:rsidRPr="00D30D2D">
              <w:rPr>
                <w:rFonts w:ascii="Times New Roman" w:hAnsi="Times New Roman"/>
                <w:sz w:val="20"/>
                <w:szCs w:val="20"/>
              </w:rPr>
              <w:t xml:space="preserve"> oświadczenia wymagane jako potwierdzające spełnianie przez kandydata kryteriów rekrutacyjnych składa się pod rygorem odpowiedzialności karnej za składanie fałszywych zeznań. Składający oświadczenie jest zobowiązany do zawarcia w nim klauzuli następującej treści: </w:t>
            </w:r>
            <w:r w:rsidRPr="00F8063E">
              <w:rPr>
                <w:rFonts w:ascii="Times New Roman" w:hAnsi="Times New Roman"/>
                <w:i/>
                <w:sz w:val="20"/>
                <w:szCs w:val="20"/>
              </w:rPr>
              <w:t>Jestem świadomy odpowiedzialności karnej za złożenie fałszywego oświadczenia</w:t>
            </w:r>
            <w:r w:rsidRPr="00D30D2D">
              <w:rPr>
                <w:rFonts w:ascii="Times New Roman" w:hAnsi="Times New Roman"/>
                <w:sz w:val="20"/>
                <w:szCs w:val="20"/>
              </w:rPr>
              <w:t>. Klauzula ta zastępuje pouczenie organu o odpowiedzialności karnej za składanie fałszywych zeznań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2C01B21" w14:textId="77777777" w:rsidR="00DD7BA7" w:rsidRDefault="00DD7BA7">
            <w:pPr>
              <w:pStyle w:val="Stopka"/>
              <w:jc w:val="center"/>
            </w:pPr>
          </w:p>
          <w:p w14:paraId="5606895B" w14:textId="06D133E2" w:rsidR="0037763D" w:rsidRDefault="0037763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8A93A0" w14:textId="77777777" w:rsidR="0037763D" w:rsidRDefault="00377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97DD04" wp14:editId="127E476C">
              <wp:simplePos x="0" y="0"/>
              <wp:positionH relativeFrom="column">
                <wp:posOffset>1011174</wp:posOffset>
              </wp:positionH>
              <wp:positionV relativeFrom="paragraph">
                <wp:posOffset>-382270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79.6pt;margin-top:-30.1pt;width:284.4pt;height:6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62336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DD4"/>
    <w:multiLevelType w:val="hybridMultilevel"/>
    <w:tmpl w:val="0A301010"/>
    <w:lvl w:ilvl="0" w:tplc="727EDB92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B86CC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FC7072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7AA36F9"/>
    <w:multiLevelType w:val="hybridMultilevel"/>
    <w:tmpl w:val="C2AE196A"/>
    <w:lvl w:ilvl="0" w:tplc="765E79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2664"/>
    <w:multiLevelType w:val="hybridMultilevel"/>
    <w:tmpl w:val="F11A32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0AB151E9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94DF9"/>
    <w:multiLevelType w:val="hybridMultilevel"/>
    <w:tmpl w:val="D91C9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6F8A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66A11"/>
    <w:multiLevelType w:val="hybridMultilevel"/>
    <w:tmpl w:val="BE16E39A"/>
    <w:lvl w:ilvl="0" w:tplc="204C87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77B7"/>
    <w:multiLevelType w:val="hybridMultilevel"/>
    <w:tmpl w:val="014C23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A3EA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2AE0"/>
    <w:multiLevelType w:val="hybridMultilevel"/>
    <w:tmpl w:val="F63867EA"/>
    <w:lvl w:ilvl="0" w:tplc="089815F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2919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4B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5685"/>
    <w:multiLevelType w:val="hybridMultilevel"/>
    <w:tmpl w:val="EC52B1A6"/>
    <w:lvl w:ilvl="0" w:tplc="BAECA98C">
      <w:start w:val="1"/>
      <w:numFmt w:val="decimal"/>
      <w:lvlText w:val="%1."/>
      <w:lvlJc w:val="left"/>
      <w:pPr>
        <w:ind w:left="720" w:hanging="360"/>
      </w:pPr>
    </w:lvl>
    <w:lvl w:ilvl="1" w:tplc="0CE63092">
      <w:start w:val="1"/>
      <w:numFmt w:val="lowerLetter"/>
      <w:lvlText w:val="%2."/>
      <w:lvlJc w:val="left"/>
      <w:pPr>
        <w:ind w:left="1440" w:hanging="360"/>
      </w:pPr>
    </w:lvl>
    <w:lvl w:ilvl="2" w:tplc="A87C4A72">
      <w:start w:val="1"/>
      <w:numFmt w:val="lowerRoman"/>
      <w:lvlText w:val="%3."/>
      <w:lvlJc w:val="right"/>
      <w:pPr>
        <w:ind w:left="2160" w:hanging="180"/>
      </w:pPr>
    </w:lvl>
    <w:lvl w:ilvl="3" w:tplc="4AC25B06">
      <w:start w:val="1"/>
      <w:numFmt w:val="decimal"/>
      <w:lvlText w:val="%4."/>
      <w:lvlJc w:val="left"/>
      <w:pPr>
        <w:ind w:left="2880" w:hanging="360"/>
      </w:pPr>
    </w:lvl>
    <w:lvl w:ilvl="4" w:tplc="6E38BD54">
      <w:start w:val="1"/>
      <w:numFmt w:val="lowerLetter"/>
      <w:lvlText w:val="%5."/>
      <w:lvlJc w:val="left"/>
      <w:pPr>
        <w:ind w:left="3600" w:hanging="360"/>
      </w:pPr>
    </w:lvl>
    <w:lvl w:ilvl="5" w:tplc="B1164688">
      <w:start w:val="1"/>
      <w:numFmt w:val="lowerRoman"/>
      <w:lvlText w:val="%6."/>
      <w:lvlJc w:val="right"/>
      <w:pPr>
        <w:ind w:left="4320" w:hanging="180"/>
      </w:pPr>
    </w:lvl>
    <w:lvl w:ilvl="6" w:tplc="4A867346">
      <w:start w:val="1"/>
      <w:numFmt w:val="decimal"/>
      <w:lvlText w:val="%7."/>
      <w:lvlJc w:val="left"/>
      <w:pPr>
        <w:ind w:left="5040" w:hanging="360"/>
      </w:pPr>
    </w:lvl>
    <w:lvl w:ilvl="7" w:tplc="A75C233E">
      <w:start w:val="1"/>
      <w:numFmt w:val="lowerLetter"/>
      <w:lvlText w:val="%8."/>
      <w:lvlJc w:val="left"/>
      <w:pPr>
        <w:ind w:left="5760" w:hanging="360"/>
      </w:pPr>
    </w:lvl>
    <w:lvl w:ilvl="8" w:tplc="7B9816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226D3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C7500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57F52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C7FDE"/>
    <w:multiLevelType w:val="hybridMultilevel"/>
    <w:tmpl w:val="9490F62A"/>
    <w:lvl w:ilvl="0" w:tplc="5D40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991411A"/>
    <w:multiLevelType w:val="hybridMultilevel"/>
    <w:tmpl w:val="37985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D6CCD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FDC180D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9237AB6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AA7E51"/>
    <w:multiLevelType w:val="hybridMultilevel"/>
    <w:tmpl w:val="C5168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8F1EEB"/>
    <w:multiLevelType w:val="hybridMultilevel"/>
    <w:tmpl w:val="48344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D5683"/>
    <w:multiLevelType w:val="hybridMultilevel"/>
    <w:tmpl w:val="BB484734"/>
    <w:lvl w:ilvl="0" w:tplc="F41A2D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538A2D98"/>
    <w:multiLevelType w:val="hybridMultilevel"/>
    <w:tmpl w:val="288A7DA2"/>
    <w:lvl w:ilvl="0" w:tplc="E362E30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550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6276097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7D8A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A984AC4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8145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D56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40D23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0204CA"/>
    <w:multiLevelType w:val="hybridMultilevel"/>
    <w:tmpl w:val="B62A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F209A"/>
    <w:multiLevelType w:val="hybridMultilevel"/>
    <w:tmpl w:val="A02A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256D8"/>
    <w:multiLevelType w:val="hybridMultilevel"/>
    <w:tmpl w:val="ECF28B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73EF67A5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7"/>
  </w:num>
  <w:num w:numId="5">
    <w:abstractNumId w:val="17"/>
  </w:num>
  <w:num w:numId="6">
    <w:abstractNumId w:val="22"/>
  </w:num>
  <w:num w:numId="7">
    <w:abstractNumId w:val="5"/>
  </w:num>
  <w:num w:numId="8">
    <w:abstractNumId w:val="33"/>
  </w:num>
  <w:num w:numId="9">
    <w:abstractNumId w:val="16"/>
  </w:num>
  <w:num w:numId="10">
    <w:abstractNumId w:val="9"/>
  </w:num>
  <w:num w:numId="11">
    <w:abstractNumId w:val="2"/>
  </w:num>
  <w:num w:numId="12">
    <w:abstractNumId w:val="35"/>
  </w:num>
  <w:num w:numId="13">
    <w:abstractNumId w:val="15"/>
  </w:num>
  <w:num w:numId="14">
    <w:abstractNumId w:val="31"/>
  </w:num>
  <w:num w:numId="15">
    <w:abstractNumId w:val="30"/>
  </w:num>
  <w:num w:numId="16">
    <w:abstractNumId w:val="28"/>
  </w:num>
  <w:num w:numId="17">
    <w:abstractNumId w:val="10"/>
  </w:num>
  <w:num w:numId="18">
    <w:abstractNumId w:val="20"/>
  </w:num>
  <w:num w:numId="19">
    <w:abstractNumId w:val="34"/>
  </w:num>
  <w:num w:numId="20">
    <w:abstractNumId w:val="13"/>
  </w:num>
  <w:num w:numId="21">
    <w:abstractNumId w:val="12"/>
  </w:num>
  <w:num w:numId="22">
    <w:abstractNumId w:val="3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5"/>
  </w:num>
  <w:num w:numId="36">
    <w:abstractNumId w:val="36"/>
  </w:num>
  <w:num w:numId="37">
    <w:abstractNumId w:val="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56D41"/>
    <w:rsid w:val="0008286E"/>
    <w:rsid w:val="00093698"/>
    <w:rsid w:val="000B559C"/>
    <w:rsid w:val="000D1F66"/>
    <w:rsid w:val="000E22FD"/>
    <w:rsid w:val="000E4ECD"/>
    <w:rsid w:val="001213A7"/>
    <w:rsid w:val="0015544E"/>
    <w:rsid w:val="00186CA4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7763D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718F"/>
    <w:rsid w:val="004721EB"/>
    <w:rsid w:val="00473D66"/>
    <w:rsid w:val="004D5197"/>
    <w:rsid w:val="004E340B"/>
    <w:rsid w:val="004E4F5F"/>
    <w:rsid w:val="0050126F"/>
    <w:rsid w:val="00550C98"/>
    <w:rsid w:val="00562F81"/>
    <w:rsid w:val="006069EC"/>
    <w:rsid w:val="0063040E"/>
    <w:rsid w:val="00632F31"/>
    <w:rsid w:val="00640D4D"/>
    <w:rsid w:val="00686C56"/>
    <w:rsid w:val="00696221"/>
    <w:rsid w:val="006A7DFE"/>
    <w:rsid w:val="006B2646"/>
    <w:rsid w:val="006C2D53"/>
    <w:rsid w:val="007A0D8D"/>
    <w:rsid w:val="007B7D3F"/>
    <w:rsid w:val="007E1000"/>
    <w:rsid w:val="007E674E"/>
    <w:rsid w:val="0082253A"/>
    <w:rsid w:val="00831F73"/>
    <w:rsid w:val="0086757B"/>
    <w:rsid w:val="00874847"/>
    <w:rsid w:val="008A66CC"/>
    <w:rsid w:val="008F1016"/>
    <w:rsid w:val="008F4303"/>
    <w:rsid w:val="00935577"/>
    <w:rsid w:val="009A1D3D"/>
    <w:rsid w:val="009D1FC5"/>
    <w:rsid w:val="009E4E5F"/>
    <w:rsid w:val="009F487A"/>
    <w:rsid w:val="00A11D7B"/>
    <w:rsid w:val="00A403BD"/>
    <w:rsid w:val="00A4303F"/>
    <w:rsid w:val="00A74DFA"/>
    <w:rsid w:val="00AA2257"/>
    <w:rsid w:val="00AA5104"/>
    <w:rsid w:val="00AB0F66"/>
    <w:rsid w:val="00AC451A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6655B"/>
    <w:rsid w:val="00CC5C8F"/>
    <w:rsid w:val="00CF3BDF"/>
    <w:rsid w:val="00D206B5"/>
    <w:rsid w:val="00D47112"/>
    <w:rsid w:val="00DA6073"/>
    <w:rsid w:val="00DA70AD"/>
    <w:rsid w:val="00DB2B1D"/>
    <w:rsid w:val="00DD4E2F"/>
    <w:rsid w:val="00DD7BA7"/>
    <w:rsid w:val="00DE0F49"/>
    <w:rsid w:val="00E359D9"/>
    <w:rsid w:val="00EA67F3"/>
    <w:rsid w:val="00EB2A21"/>
    <w:rsid w:val="00EB3FF0"/>
    <w:rsid w:val="00F1509B"/>
    <w:rsid w:val="00F378CE"/>
    <w:rsid w:val="00F9040D"/>
    <w:rsid w:val="00FA6AD6"/>
    <w:rsid w:val="00FC57BE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763D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7763D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7763D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37763D"/>
    <w:rPr>
      <w:b/>
      <w:bCs/>
      <w:sz w:val="24"/>
      <w:szCs w:val="24"/>
    </w:rPr>
  </w:style>
  <w:style w:type="paragraph" w:customStyle="1" w:styleId="style317">
    <w:name w:val="style317"/>
    <w:basedOn w:val="Normalny"/>
    <w:rsid w:val="0037763D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37763D"/>
    <w:pPr>
      <w:spacing w:before="100" w:beforeAutospacing="1" w:after="142" w:line="276" w:lineRule="auto"/>
    </w:pPr>
    <w:rPr>
      <w:color w:val="000000"/>
    </w:rPr>
  </w:style>
  <w:style w:type="paragraph" w:customStyle="1" w:styleId="Akapitzlist1">
    <w:name w:val="Akapit z listą1"/>
    <w:basedOn w:val="Normalny"/>
    <w:rsid w:val="0037763D"/>
    <w:pPr>
      <w:ind w:left="720"/>
      <w:contextualSpacing/>
    </w:pPr>
  </w:style>
  <w:style w:type="character" w:customStyle="1" w:styleId="style187">
    <w:name w:val="style187"/>
    <w:rsid w:val="0037763D"/>
  </w:style>
  <w:style w:type="character" w:customStyle="1" w:styleId="StopkaZnak">
    <w:name w:val="Stopka Znak"/>
    <w:basedOn w:val="Domylnaczcionkaakapitu"/>
    <w:link w:val="Stopka"/>
    <w:uiPriority w:val="99"/>
    <w:rsid w:val="0037763D"/>
    <w:rPr>
      <w:sz w:val="24"/>
      <w:szCs w:val="24"/>
    </w:rPr>
  </w:style>
  <w:style w:type="paragraph" w:customStyle="1" w:styleId="Default">
    <w:name w:val="Default"/>
    <w:rsid w:val="00056D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B34A-41E3-44C6-9683-979370E5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1</TotalTime>
  <Pages>1</Pages>
  <Words>73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656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Stark Aleksandra</cp:lastModifiedBy>
  <cp:revision>3</cp:revision>
  <cp:lastPrinted>2024-03-16T19:30:00Z</cp:lastPrinted>
  <dcterms:created xsi:type="dcterms:W3CDTF">2025-01-13T11:35:00Z</dcterms:created>
  <dcterms:modified xsi:type="dcterms:W3CDTF">2025-01-14T08:01:00Z</dcterms:modified>
</cp:coreProperties>
</file>