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B22A3" w14:textId="77777777" w:rsidR="00056D41" w:rsidRPr="00B07131" w:rsidRDefault="00056D41" w:rsidP="00056D41">
      <w:pPr>
        <w:tabs>
          <w:tab w:val="left" w:pos="3090"/>
        </w:tabs>
        <w:jc w:val="right"/>
        <w:rPr>
          <w:rFonts w:eastAsia="Calibri"/>
          <w:b/>
        </w:rPr>
      </w:pPr>
      <w:r w:rsidRPr="00B07131">
        <w:rPr>
          <w:rFonts w:eastAsia="Calibri"/>
          <w:b/>
        </w:rPr>
        <w:t>Załącznik nr 1</w:t>
      </w:r>
    </w:p>
    <w:tbl>
      <w:tblPr>
        <w:tblpPr w:leftFromText="141" w:rightFromText="141" w:vertAnchor="text" w:horzAnchor="page" w:tblpX="7093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37"/>
      </w:tblGrid>
      <w:tr w:rsidR="00056D41" w:rsidRPr="00B07131" w14:paraId="45054AFF" w14:textId="77777777" w:rsidTr="00877E09">
        <w:trPr>
          <w:trHeight w:val="397"/>
        </w:trPr>
        <w:tc>
          <w:tcPr>
            <w:tcW w:w="3833" w:type="dxa"/>
            <w:gridSpan w:val="2"/>
            <w:shd w:val="clear" w:color="auto" w:fill="D9D9D9"/>
            <w:vAlign w:val="center"/>
          </w:tcPr>
          <w:p w14:paraId="5DFCC458" w14:textId="77777777" w:rsidR="00056D41" w:rsidRPr="00B07131" w:rsidRDefault="00056D41" w:rsidP="00877E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Wypełnia sekretariat</w:t>
            </w:r>
          </w:p>
        </w:tc>
      </w:tr>
      <w:tr w:rsidR="00056D41" w:rsidRPr="00B07131" w14:paraId="31A54C68" w14:textId="77777777" w:rsidTr="00877E09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771AE91B" w14:textId="77777777" w:rsidR="00056D41" w:rsidRPr="00B07131" w:rsidRDefault="00056D41" w:rsidP="00877E09">
            <w:pPr>
              <w:jc w:val="center"/>
              <w:rPr>
                <w:noProof/>
                <w:sz w:val="20"/>
                <w:szCs w:val="20"/>
              </w:rPr>
            </w:pPr>
            <w:r w:rsidRPr="00B07131">
              <w:rPr>
                <w:noProof/>
                <w:sz w:val="20"/>
                <w:szCs w:val="20"/>
              </w:rPr>
              <w:t>Data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5E6DB428" w14:textId="77777777" w:rsidR="00056D41" w:rsidRPr="00B07131" w:rsidRDefault="00056D41" w:rsidP="00877E09">
            <w:pPr>
              <w:jc w:val="center"/>
              <w:rPr>
                <w:noProof/>
              </w:rPr>
            </w:pPr>
          </w:p>
        </w:tc>
      </w:tr>
      <w:tr w:rsidR="00056D41" w:rsidRPr="00B07131" w14:paraId="5DA9ACD9" w14:textId="77777777" w:rsidTr="00877E09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2D70FE82" w14:textId="77777777" w:rsidR="00056D41" w:rsidRPr="00B07131" w:rsidRDefault="00056D41" w:rsidP="00877E09">
            <w:pPr>
              <w:jc w:val="center"/>
              <w:rPr>
                <w:noProof/>
                <w:sz w:val="20"/>
                <w:szCs w:val="20"/>
              </w:rPr>
            </w:pPr>
            <w:r w:rsidRPr="00B07131">
              <w:rPr>
                <w:noProof/>
                <w:sz w:val="20"/>
                <w:szCs w:val="20"/>
              </w:rPr>
              <w:t>Godzina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62E09B10" w14:textId="77777777" w:rsidR="00056D41" w:rsidRPr="00B07131" w:rsidRDefault="00056D41" w:rsidP="00877E09">
            <w:pPr>
              <w:jc w:val="center"/>
              <w:rPr>
                <w:noProof/>
              </w:rPr>
            </w:pPr>
          </w:p>
        </w:tc>
      </w:tr>
    </w:tbl>
    <w:p w14:paraId="5158DA39" w14:textId="77777777" w:rsidR="00056D41" w:rsidRPr="00B07131" w:rsidRDefault="00056D41" w:rsidP="00056D41">
      <w:pPr>
        <w:rPr>
          <w:b/>
          <w:sz w:val="36"/>
          <w:szCs w:val="36"/>
        </w:rPr>
      </w:pPr>
    </w:p>
    <w:p w14:paraId="58B88AEE" w14:textId="77777777" w:rsidR="00056D41" w:rsidRPr="00B07131" w:rsidRDefault="00056D41" w:rsidP="00056D41">
      <w:pPr>
        <w:rPr>
          <w:b/>
          <w:sz w:val="36"/>
          <w:szCs w:val="36"/>
        </w:rPr>
      </w:pPr>
    </w:p>
    <w:p w14:paraId="3AB6BE94" w14:textId="77777777" w:rsidR="00056D41" w:rsidRPr="00B07131" w:rsidRDefault="00056D41" w:rsidP="00056D41">
      <w:pPr>
        <w:jc w:val="center"/>
        <w:rPr>
          <w:b/>
          <w:szCs w:val="36"/>
        </w:rPr>
      </w:pPr>
    </w:p>
    <w:p w14:paraId="0FB9FFBF" w14:textId="77777777" w:rsidR="00056D41" w:rsidRPr="00B07131" w:rsidRDefault="00056D41" w:rsidP="00056D41">
      <w:pPr>
        <w:jc w:val="center"/>
        <w:rPr>
          <w:b/>
          <w:sz w:val="8"/>
          <w:szCs w:val="20"/>
        </w:rPr>
      </w:pPr>
    </w:p>
    <w:p w14:paraId="6D94FCE7" w14:textId="77777777" w:rsidR="00056D41" w:rsidRPr="003A06F3" w:rsidRDefault="00056D41" w:rsidP="00056D41">
      <w:pPr>
        <w:jc w:val="center"/>
        <w:rPr>
          <w:b/>
          <w:sz w:val="20"/>
          <w:szCs w:val="36"/>
        </w:rPr>
      </w:pPr>
    </w:p>
    <w:p w14:paraId="07B724CE" w14:textId="77777777" w:rsidR="00056D41" w:rsidRPr="003A06F3" w:rsidRDefault="00056D41" w:rsidP="00056D41">
      <w:pPr>
        <w:jc w:val="center"/>
        <w:rPr>
          <w:b/>
          <w:szCs w:val="28"/>
        </w:rPr>
      </w:pPr>
      <w:r w:rsidRPr="003A06F3">
        <w:rPr>
          <w:b/>
          <w:sz w:val="36"/>
          <w:szCs w:val="36"/>
        </w:rPr>
        <w:t>ZGŁOSZENIE DO SZKOŁY OBWODOWEJ</w:t>
      </w:r>
      <w:r w:rsidRPr="00B07131">
        <w:rPr>
          <w:b/>
          <w:sz w:val="28"/>
          <w:szCs w:val="28"/>
        </w:rPr>
        <w:br/>
      </w:r>
      <w:r w:rsidRPr="003A06F3">
        <w:rPr>
          <w:b/>
          <w:szCs w:val="28"/>
        </w:rPr>
        <w:t>W SZKOLE PODSTAWOWEJ IM. JANA PAWŁA II W GOWIDLINIE</w:t>
      </w:r>
    </w:p>
    <w:p w14:paraId="180BA21E" w14:textId="7AFC1774" w:rsidR="00056D41" w:rsidRPr="003A06F3" w:rsidRDefault="00056D41" w:rsidP="00056D41">
      <w:pPr>
        <w:jc w:val="center"/>
        <w:rPr>
          <w:bCs/>
          <w:szCs w:val="28"/>
        </w:rPr>
      </w:pPr>
      <w:r w:rsidRPr="003A06F3">
        <w:rPr>
          <w:b/>
          <w:szCs w:val="28"/>
        </w:rPr>
        <w:t>OD 1 WRZEŚNIA 202</w:t>
      </w:r>
      <w:r>
        <w:rPr>
          <w:b/>
          <w:szCs w:val="28"/>
        </w:rPr>
        <w:t>5</w:t>
      </w:r>
      <w:bookmarkStart w:id="0" w:name="_GoBack"/>
      <w:bookmarkEnd w:id="0"/>
      <w:r w:rsidRPr="003A06F3">
        <w:rPr>
          <w:b/>
          <w:szCs w:val="28"/>
        </w:rPr>
        <w:t>R.</w:t>
      </w:r>
    </w:p>
    <w:p w14:paraId="115723FB" w14:textId="77777777" w:rsidR="00056D41" w:rsidRPr="00B07131" w:rsidRDefault="00056D41" w:rsidP="00056D41">
      <w:pPr>
        <w:rPr>
          <w:sz w:val="2"/>
          <w:szCs w:val="20"/>
        </w:rPr>
      </w:pPr>
    </w:p>
    <w:tbl>
      <w:tblPr>
        <w:tblStyle w:val="Tabela-Siatka"/>
        <w:tblpPr w:leftFromText="141" w:rightFromText="141" w:vertAnchor="text" w:tblpY="639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56D41" w:rsidRPr="00B07131" w14:paraId="03946FD0" w14:textId="77777777" w:rsidTr="00877E09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570C07CF" w14:textId="77777777" w:rsidR="00056D41" w:rsidRPr="003A06F3" w:rsidRDefault="00056D41" w:rsidP="00877E09">
            <w:pPr>
              <w:jc w:val="center"/>
              <w:rPr>
                <w:b/>
                <w:spacing w:val="20"/>
              </w:rPr>
            </w:pPr>
            <w:r w:rsidRPr="003A06F3">
              <w:rPr>
                <w:b/>
                <w:spacing w:val="20"/>
                <w:sz w:val="22"/>
              </w:rPr>
              <w:t>Szkoła obwodowa</w:t>
            </w:r>
          </w:p>
        </w:tc>
      </w:tr>
      <w:tr w:rsidR="00056D41" w:rsidRPr="00B07131" w14:paraId="371D3D8F" w14:textId="77777777" w:rsidTr="00877E09">
        <w:trPr>
          <w:trHeight w:val="454"/>
        </w:trPr>
        <w:tc>
          <w:tcPr>
            <w:tcW w:w="9498" w:type="dxa"/>
            <w:vAlign w:val="center"/>
          </w:tcPr>
          <w:p w14:paraId="70922958" w14:textId="77777777" w:rsidR="00056D41" w:rsidRPr="003A06F3" w:rsidRDefault="00056D41" w:rsidP="00877E09">
            <w:pPr>
              <w:spacing w:before="120" w:after="120"/>
              <w:rPr>
                <w:b/>
                <w:sz w:val="22"/>
              </w:rPr>
            </w:pPr>
            <w:r w:rsidRPr="003A06F3">
              <w:rPr>
                <w:sz w:val="22"/>
              </w:rPr>
              <w:t xml:space="preserve">Nazwa szkoły: </w:t>
            </w:r>
            <w:r w:rsidRPr="003A06F3">
              <w:rPr>
                <w:b/>
                <w:sz w:val="22"/>
              </w:rPr>
              <w:t>SZKOŁA PODSTAWOWA IM. JANA PAWŁA II W GOWIDLINIE</w:t>
            </w:r>
          </w:p>
          <w:p w14:paraId="32490A4F" w14:textId="77777777" w:rsidR="00056D41" w:rsidRPr="00B07131" w:rsidRDefault="00056D41" w:rsidP="00877E09">
            <w:pPr>
              <w:spacing w:before="120" w:after="120"/>
              <w:rPr>
                <w:b/>
              </w:rPr>
            </w:pPr>
            <w:r w:rsidRPr="003A06F3">
              <w:rPr>
                <w:sz w:val="22"/>
              </w:rPr>
              <w:t xml:space="preserve">Adres szkoły: </w:t>
            </w:r>
            <w:r w:rsidRPr="003A06F3">
              <w:rPr>
                <w:b/>
                <w:sz w:val="22"/>
              </w:rPr>
              <w:t>UL. PRYMASA WYSZYŃSKIEGO 5, 83 – 341 GOWIDLINO</w:t>
            </w:r>
          </w:p>
        </w:tc>
      </w:tr>
    </w:tbl>
    <w:p w14:paraId="77CF6E03" w14:textId="77777777" w:rsidR="00056D41" w:rsidRPr="003A06F3" w:rsidRDefault="00056D41" w:rsidP="00056D41">
      <w:pPr>
        <w:jc w:val="both"/>
        <w:rPr>
          <w:sz w:val="22"/>
        </w:rPr>
      </w:pPr>
      <w:r w:rsidRPr="003A06F3">
        <w:rPr>
          <w:sz w:val="22"/>
        </w:rPr>
        <w:t xml:space="preserve">Niniejszym zgłaszam dziecko do PRZYJĘCIA DO KLASY PIERWSZEJ poniższej szkoły, która </w:t>
      </w:r>
      <w:r w:rsidRPr="003A06F3">
        <w:rPr>
          <w:b/>
          <w:i/>
          <w:sz w:val="22"/>
        </w:rPr>
        <w:t>ze względu na miejsce zamieszkania dziecka jest szkołą obwodową</w:t>
      </w:r>
      <w:r w:rsidRPr="003A06F3">
        <w:rPr>
          <w:sz w:val="22"/>
        </w:rPr>
        <w:t>.</w:t>
      </w:r>
    </w:p>
    <w:p w14:paraId="6BBC6BD6" w14:textId="77777777" w:rsidR="00056D41" w:rsidRPr="003A06F3" w:rsidRDefault="00056D41" w:rsidP="00056D41">
      <w:pPr>
        <w:rPr>
          <w:b/>
          <w:bCs/>
          <w:color w:val="000000"/>
          <w:sz w:val="10"/>
        </w:rPr>
      </w:pPr>
    </w:p>
    <w:p w14:paraId="3681EF99" w14:textId="77777777" w:rsidR="00056D41" w:rsidRPr="003A06F3" w:rsidRDefault="00056D41" w:rsidP="00056D41">
      <w:pPr>
        <w:pStyle w:val="Default"/>
        <w:numPr>
          <w:ilvl w:val="0"/>
          <w:numId w:val="34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3A06F3">
        <w:rPr>
          <w:rFonts w:ascii="Times New Roman" w:hAnsi="Times New Roman" w:cs="Times New Roman"/>
          <w:b/>
          <w:bCs/>
          <w:sz w:val="22"/>
          <w:szCs w:val="22"/>
        </w:rPr>
        <w:t>DANE IDENTYFIKACYJNE I ADRESOWE KANDYDATA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592"/>
        <w:gridCol w:w="593"/>
        <w:gridCol w:w="592"/>
        <w:gridCol w:w="593"/>
        <w:gridCol w:w="38"/>
        <w:gridCol w:w="555"/>
        <w:gridCol w:w="592"/>
        <w:gridCol w:w="129"/>
        <w:gridCol w:w="464"/>
        <w:gridCol w:w="593"/>
        <w:gridCol w:w="592"/>
        <w:gridCol w:w="593"/>
        <w:gridCol w:w="593"/>
      </w:tblGrid>
      <w:tr w:rsidR="00056D41" w:rsidRPr="003A06F3" w14:paraId="4E5AD2B8" w14:textId="77777777" w:rsidTr="00877E09">
        <w:trPr>
          <w:trHeight w:val="272"/>
        </w:trPr>
        <w:tc>
          <w:tcPr>
            <w:tcW w:w="9493" w:type="dxa"/>
            <w:gridSpan w:val="14"/>
            <w:shd w:val="clear" w:color="auto" w:fill="BFBFBF" w:themeFill="background1" w:themeFillShade="BF"/>
          </w:tcPr>
          <w:p w14:paraId="31D187FD" w14:textId="77777777" w:rsidR="00056D41" w:rsidRPr="003A06F3" w:rsidRDefault="00056D41" w:rsidP="00877E09">
            <w:pPr>
              <w:jc w:val="center"/>
              <w:rPr>
                <w:spacing w:val="20"/>
                <w:sz w:val="22"/>
                <w:szCs w:val="22"/>
              </w:rPr>
            </w:pPr>
            <w:r w:rsidRPr="003A06F3">
              <w:rPr>
                <w:spacing w:val="20"/>
                <w:sz w:val="22"/>
                <w:szCs w:val="22"/>
              </w:rPr>
              <w:t>Dane dziecka</w:t>
            </w:r>
          </w:p>
        </w:tc>
      </w:tr>
      <w:tr w:rsidR="00056D41" w:rsidRPr="003A06F3" w14:paraId="6685E018" w14:textId="77777777" w:rsidTr="00877E09">
        <w:tc>
          <w:tcPr>
            <w:tcW w:w="2974" w:type="dxa"/>
            <w:shd w:val="clear" w:color="auto" w:fill="auto"/>
            <w:vAlign w:val="center"/>
          </w:tcPr>
          <w:p w14:paraId="0D52C692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Imiona: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3B988DD4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7FB9012E" w14:textId="77777777" w:rsidTr="00877E09">
        <w:tc>
          <w:tcPr>
            <w:tcW w:w="2974" w:type="dxa"/>
            <w:shd w:val="clear" w:color="auto" w:fill="auto"/>
            <w:vAlign w:val="center"/>
          </w:tcPr>
          <w:p w14:paraId="38F2F001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Nazwisko: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5AEE36CB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79FB7D91" w14:textId="77777777" w:rsidTr="00877E09">
        <w:tc>
          <w:tcPr>
            <w:tcW w:w="2974" w:type="dxa"/>
            <w:shd w:val="clear" w:color="auto" w:fill="auto"/>
            <w:vAlign w:val="center"/>
          </w:tcPr>
          <w:p w14:paraId="776F3014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Data urodzenia: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7F945E88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03F4103E" w14:textId="77777777" w:rsidTr="00877E09">
        <w:tc>
          <w:tcPr>
            <w:tcW w:w="2974" w:type="dxa"/>
            <w:shd w:val="clear" w:color="auto" w:fill="auto"/>
            <w:vAlign w:val="center"/>
          </w:tcPr>
          <w:p w14:paraId="400D0EC0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Miejsce urodzenia: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4FFBA4F4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3F2E447D" w14:textId="77777777" w:rsidTr="00877E09">
        <w:tc>
          <w:tcPr>
            <w:tcW w:w="2974" w:type="dxa"/>
            <w:shd w:val="clear" w:color="auto" w:fill="auto"/>
            <w:vAlign w:val="center"/>
          </w:tcPr>
          <w:p w14:paraId="451FC7B5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PESEL:</w:t>
            </w:r>
          </w:p>
        </w:tc>
        <w:tc>
          <w:tcPr>
            <w:tcW w:w="592" w:type="dxa"/>
            <w:shd w:val="clear" w:color="auto" w:fill="auto"/>
          </w:tcPr>
          <w:p w14:paraId="6F3D3288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19C88C10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auto"/>
          </w:tcPr>
          <w:p w14:paraId="3DB1F0A5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6E69B192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67CE20C1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auto"/>
          </w:tcPr>
          <w:p w14:paraId="69CB698C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B9D0D1B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130C9835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auto"/>
          </w:tcPr>
          <w:p w14:paraId="6537E319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2C10189D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14:paraId="008D1369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02621FDA" w14:textId="77777777" w:rsidTr="00877E09">
        <w:tc>
          <w:tcPr>
            <w:tcW w:w="53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0642BB" w14:textId="77777777" w:rsidR="00056D41" w:rsidRPr="003A06F3" w:rsidRDefault="00056D41" w:rsidP="00877E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instrText xml:space="preserve"> IF </w:instrText>
            </w:r>
            <w:r w:rsidRPr="003A06F3">
              <w:rPr>
                <w:rFonts w:ascii="Times New Roman" w:hAnsi="Times New Roman" w:cs="Times New Roman"/>
                <w:noProof/>
                <w:sz w:val="22"/>
                <w:szCs w:val="22"/>
              </w:rPr>
              <w:instrText>True</w:instrText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instrText xml:space="preserve"> = "True" "W przypadku braku numeru PESEL należy podać rodzaj, serię oraz numer innego dokumentu tożsamości:" "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IF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</w:instrText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instrText>Kandydat_Dokument_UzywanyInny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= "True" "R</w:instrText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instrText xml:space="preserve">odzaj, seria oraz numer innego dokumentu tożsamości: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Kandydat_Dokument_Typ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A06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«Kandydat_Dokument_Typ»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MERGEFIELD Kandydat_Dokument_Numer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A06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instrText>«Kandydat_Dokument_Numer»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>" "R</w:instrText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instrText>odzaj, seria oraz numer innego dokumentu tożsamości: --- nie dotyczy ---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" </w:instrText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instrText xml:space="preserve">" </w:instrText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t>W przypadku braku numeru PESEL należy podać rodzaj, serię oraz numer innego dokumentu tożsamości:</w:t>
            </w:r>
            <w:r w:rsidRPr="003A06F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43AE4A4" w14:textId="77777777" w:rsidR="00056D41" w:rsidRPr="003A06F3" w:rsidRDefault="00056D41" w:rsidP="00877E09">
            <w:pPr>
              <w:rPr>
                <w:sz w:val="22"/>
                <w:szCs w:val="22"/>
              </w:rPr>
            </w:pPr>
          </w:p>
        </w:tc>
      </w:tr>
      <w:tr w:rsidR="00056D41" w:rsidRPr="003A06F3" w14:paraId="29E199DF" w14:textId="77777777" w:rsidTr="00877E09">
        <w:tc>
          <w:tcPr>
            <w:tcW w:w="9493" w:type="dxa"/>
            <w:gridSpan w:val="14"/>
            <w:shd w:val="clear" w:color="auto" w:fill="BFBFBF" w:themeFill="background1" w:themeFillShade="BF"/>
          </w:tcPr>
          <w:p w14:paraId="096CB17C" w14:textId="77777777" w:rsidR="00056D41" w:rsidRPr="003A06F3" w:rsidRDefault="00056D41" w:rsidP="00877E09">
            <w:pPr>
              <w:jc w:val="center"/>
              <w:rPr>
                <w:spacing w:val="20"/>
                <w:sz w:val="22"/>
                <w:szCs w:val="22"/>
              </w:rPr>
            </w:pPr>
            <w:r w:rsidRPr="003A06F3">
              <w:rPr>
                <w:spacing w:val="20"/>
                <w:sz w:val="22"/>
                <w:szCs w:val="22"/>
              </w:rPr>
              <w:t>Adres zamieszkania</w:t>
            </w:r>
          </w:p>
        </w:tc>
      </w:tr>
      <w:tr w:rsidR="00056D41" w:rsidRPr="003A06F3" w14:paraId="59CA8E32" w14:textId="77777777" w:rsidTr="00877E09">
        <w:tc>
          <w:tcPr>
            <w:tcW w:w="2974" w:type="dxa"/>
            <w:shd w:val="clear" w:color="auto" w:fill="auto"/>
            <w:vAlign w:val="center"/>
          </w:tcPr>
          <w:p w14:paraId="4ED8D6D8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Miejscowość: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6FB6FB10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31B8C23A" w14:textId="77777777" w:rsidTr="00877E09">
        <w:tc>
          <w:tcPr>
            <w:tcW w:w="2974" w:type="dxa"/>
            <w:shd w:val="clear" w:color="auto" w:fill="auto"/>
            <w:vAlign w:val="center"/>
          </w:tcPr>
          <w:p w14:paraId="4ABDF7E5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Ulica:</w:t>
            </w:r>
          </w:p>
        </w:tc>
        <w:tc>
          <w:tcPr>
            <w:tcW w:w="6519" w:type="dxa"/>
            <w:gridSpan w:val="13"/>
            <w:shd w:val="clear" w:color="auto" w:fill="auto"/>
          </w:tcPr>
          <w:p w14:paraId="74DBDCF6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7C2D03B4" w14:textId="77777777" w:rsidTr="00877E09">
        <w:tc>
          <w:tcPr>
            <w:tcW w:w="2974" w:type="dxa"/>
            <w:shd w:val="clear" w:color="auto" w:fill="auto"/>
            <w:vAlign w:val="center"/>
          </w:tcPr>
          <w:p w14:paraId="18000476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Nr domu:</w:t>
            </w:r>
          </w:p>
        </w:tc>
        <w:tc>
          <w:tcPr>
            <w:tcW w:w="2408" w:type="dxa"/>
            <w:gridSpan w:val="5"/>
            <w:shd w:val="clear" w:color="auto" w:fill="auto"/>
          </w:tcPr>
          <w:p w14:paraId="53B7F117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2A8F178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Nr lokalu: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6447AEF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57A74797" w14:textId="77777777" w:rsidTr="00877E09">
        <w:tc>
          <w:tcPr>
            <w:tcW w:w="2974" w:type="dxa"/>
            <w:shd w:val="clear" w:color="auto" w:fill="auto"/>
            <w:vAlign w:val="center"/>
          </w:tcPr>
          <w:p w14:paraId="65F40B45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Kod pocztowy:</w:t>
            </w:r>
          </w:p>
        </w:tc>
        <w:tc>
          <w:tcPr>
            <w:tcW w:w="2408" w:type="dxa"/>
            <w:gridSpan w:val="5"/>
            <w:shd w:val="clear" w:color="auto" w:fill="auto"/>
          </w:tcPr>
          <w:p w14:paraId="5E615212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6966DFB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Poczta: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406102C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772635E" w14:textId="77777777" w:rsidR="00056D41" w:rsidRPr="003A06F3" w:rsidRDefault="00056D41" w:rsidP="00056D41">
      <w:pPr>
        <w:rPr>
          <w:b/>
          <w:bCs/>
          <w:color w:val="000000"/>
          <w:sz w:val="10"/>
        </w:rPr>
      </w:pPr>
    </w:p>
    <w:p w14:paraId="0A5ADC20" w14:textId="77777777" w:rsidR="00056D41" w:rsidRPr="003A06F3" w:rsidRDefault="00056D41" w:rsidP="00056D41">
      <w:pPr>
        <w:pStyle w:val="Default"/>
        <w:numPr>
          <w:ilvl w:val="0"/>
          <w:numId w:val="34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A06F3">
        <w:rPr>
          <w:rFonts w:ascii="Times New Roman" w:hAnsi="Times New Roman" w:cs="Times New Roman"/>
          <w:b/>
          <w:bCs/>
          <w:sz w:val="22"/>
          <w:szCs w:val="22"/>
        </w:rPr>
        <w:t>DANE RODZICÓW</w:t>
      </w:r>
    </w:p>
    <w:p w14:paraId="5ABB7C55" w14:textId="77777777" w:rsidR="00056D41" w:rsidRPr="003A06F3" w:rsidRDefault="00056D41" w:rsidP="00056D41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A06F3">
        <w:rPr>
          <w:rFonts w:ascii="Times New Roman" w:hAnsi="Times New Roman" w:cs="Times New Roman"/>
          <w:bCs/>
          <w:sz w:val="22"/>
          <w:szCs w:val="22"/>
        </w:rPr>
        <w:t>(W przypadku, gdy ustanowiono opiekę prawną nad dzieckiem, należy podać dane opiekunów prawnych)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536"/>
        <w:gridCol w:w="2408"/>
        <w:gridCol w:w="361"/>
        <w:gridCol w:w="915"/>
        <w:gridCol w:w="2835"/>
      </w:tblGrid>
      <w:tr w:rsidR="00056D41" w:rsidRPr="003A06F3" w14:paraId="702FB3F1" w14:textId="77777777" w:rsidTr="00877E09">
        <w:trPr>
          <w:trHeight w:val="272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59DB85F" w14:textId="77777777" w:rsidR="00056D41" w:rsidRPr="003A06F3" w:rsidRDefault="00056D41" w:rsidP="00877E09">
            <w:pPr>
              <w:pStyle w:val="Default"/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</w:pPr>
          </w:p>
        </w:tc>
        <w:tc>
          <w:tcPr>
            <w:tcW w:w="3305" w:type="dxa"/>
            <w:gridSpan w:val="3"/>
            <w:shd w:val="clear" w:color="auto" w:fill="BFBFBF" w:themeFill="background1" w:themeFillShade="BF"/>
            <w:vAlign w:val="center"/>
          </w:tcPr>
          <w:p w14:paraId="6EB6F923" w14:textId="77777777" w:rsidR="00056D41" w:rsidRPr="003A06F3" w:rsidRDefault="00056D41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  <w:t>Matka/opiekunka prawna</w:t>
            </w:r>
          </w:p>
        </w:tc>
        <w:tc>
          <w:tcPr>
            <w:tcW w:w="3750" w:type="dxa"/>
            <w:gridSpan w:val="2"/>
            <w:shd w:val="clear" w:color="auto" w:fill="BFBFBF" w:themeFill="background1" w:themeFillShade="BF"/>
            <w:vAlign w:val="center"/>
          </w:tcPr>
          <w:p w14:paraId="7C80B1BE" w14:textId="77777777" w:rsidR="00056D41" w:rsidRPr="003A06F3" w:rsidRDefault="00056D41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  <w:t>Ojciec/opiekun prawny</w:t>
            </w:r>
          </w:p>
        </w:tc>
      </w:tr>
      <w:tr w:rsidR="00056D41" w:rsidRPr="003A06F3" w14:paraId="649ECDFA" w14:textId="77777777" w:rsidTr="00877E09">
        <w:trPr>
          <w:trHeight w:val="340"/>
        </w:trPr>
        <w:tc>
          <w:tcPr>
            <w:tcW w:w="2438" w:type="dxa"/>
            <w:vAlign w:val="center"/>
          </w:tcPr>
          <w:p w14:paraId="7117105F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Imię i nazwisko:</w:t>
            </w:r>
          </w:p>
        </w:tc>
        <w:tc>
          <w:tcPr>
            <w:tcW w:w="3305" w:type="dxa"/>
            <w:gridSpan w:val="3"/>
            <w:vAlign w:val="center"/>
          </w:tcPr>
          <w:p w14:paraId="1CDBF50A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D544318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56D41" w:rsidRPr="003A06F3" w14:paraId="11810838" w14:textId="77777777" w:rsidTr="00877E09">
        <w:trPr>
          <w:trHeight w:val="340"/>
        </w:trPr>
        <w:tc>
          <w:tcPr>
            <w:tcW w:w="2438" w:type="dxa"/>
            <w:vAlign w:val="center"/>
          </w:tcPr>
          <w:p w14:paraId="3B50DCFE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3305" w:type="dxa"/>
            <w:gridSpan w:val="3"/>
            <w:vAlign w:val="center"/>
          </w:tcPr>
          <w:p w14:paraId="283AC8B4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2325F5B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56D41" w:rsidRPr="003A06F3" w14:paraId="37B0C5D6" w14:textId="77777777" w:rsidTr="00877E09">
        <w:trPr>
          <w:trHeight w:val="340"/>
        </w:trPr>
        <w:tc>
          <w:tcPr>
            <w:tcW w:w="2438" w:type="dxa"/>
            <w:vAlign w:val="center"/>
          </w:tcPr>
          <w:p w14:paraId="1E24FE06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e-mail:</w:t>
            </w:r>
          </w:p>
        </w:tc>
        <w:tc>
          <w:tcPr>
            <w:tcW w:w="3305" w:type="dxa"/>
            <w:gridSpan w:val="3"/>
            <w:vAlign w:val="center"/>
          </w:tcPr>
          <w:p w14:paraId="0C31F011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2D38561" w14:textId="77777777" w:rsidR="00056D41" w:rsidRPr="003A06F3" w:rsidRDefault="00056D41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56D41" w:rsidRPr="003A06F3" w14:paraId="5AA0BCAA" w14:textId="77777777" w:rsidTr="00877E09">
        <w:trPr>
          <w:trHeight w:val="266"/>
        </w:trPr>
        <w:tc>
          <w:tcPr>
            <w:tcW w:w="9493" w:type="dxa"/>
            <w:gridSpan w:val="6"/>
            <w:shd w:val="clear" w:color="auto" w:fill="BFBFBF" w:themeFill="background1" w:themeFillShade="BF"/>
            <w:vAlign w:val="center"/>
          </w:tcPr>
          <w:p w14:paraId="13A2764A" w14:textId="77777777" w:rsidR="00056D41" w:rsidRPr="003A06F3" w:rsidRDefault="00056D41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</w:pPr>
            <w:r w:rsidRPr="003A06F3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  <w:t>Adres zamieszkania</w:t>
            </w:r>
          </w:p>
        </w:tc>
      </w:tr>
      <w:tr w:rsidR="00056D41" w:rsidRPr="003A06F3" w14:paraId="30754C59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974" w:type="dxa"/>
            <w:gridSpan w:val="2"/>
            <w:shd w:val="clear" w:color="auto" w:fill="auto"/>
            <w:vAlign w:val="center"/>
          </w:tcPr>
          <w:p w14:paraId="6372A00B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Miejscowość:</w:t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3F72C17A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2111A317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974" w:type="dxa"/>
            <w:gridSpan w:val="2"/>
            <w:shd w:val="clear" w:color="auto" w:fill="auto"/>
            <w:vAlign w:val="center"/>
          </w:tcPr>
          <w:p w14:paraId="1EFEC2CF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Ulica:</w:t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2E8435D3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0133F181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974" w:type="dxa"/>
            <w:gridSpan w:val="2"/>
            <w:shd w:val="clear" w:color="auto" w:fill="auto"/>
            <w:vAlign w:val="center"/>
          </w:tcPr>
          <w:p w14:paraId="3CAA6F1D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lastRenderedPageBreak/>
              <w:t>Nr domu:</w:t>
            </w:r>
          </w:p>
        </w:tc>
        <w:tc>
          <w:tcPr>
            <w:tcW w:w="2408" w:type="dxa"/>
            <w:shd w:val="clear" w:color="auto" w:fill="auto"/>
          </w:tcPr>
          <w:p w14:paraId="7175897E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289E6F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Nr lokalu:</w:t>
            </w:r>
          </w:p>
        </w:tc>
        <w:tc>
          <w:tcPr>
            <w:tcW w:w="2835" w:type="dxa"/>
            <w:shd w:val="clear" w:color="auto" w:fill="auto"/>
          </w:tcPr>
          <w:p w14:paraId="4252E54F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  <w:tr w:rsidR="00056D41" w:rsidRPr="003A06F3" w14:paraId="0EFC0E2F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974" w:type="dxa"/>
            <w:gridSpan w:val="2"/>
            <w:shd w:val="clear" w:color="auto" w:fill="auto"/>
            <w:vAlign w:val="center"/>
          </w:tcPr>
          <w:p w14:paraId="40C48142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Kod pocztowy:</w:t>
            </w:r>
          </w:p>
        </w:tc>
        <w:tc>
          <w:tcPr>
            <w:tcW w:w="2408" w:type="dxa"/>
            <w:shd w:val="clear" w:color="auto" w:fill="auto"/>
          </w:tcPr>
          <w:p w14:paraId="4D9F9EF0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A139F2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  <w:r w:rsidRPr="003A06F3">
              <w:rPr>
                <w:sz w:val="22"/>
                <w:szCs w:val="22"/>
              </w:rPr>
              <w:t>Poczta:</w:t>
            </w:r>
          </w:p>
        </w:tc>
        <w:tc>
          <w:tcPr>
            <w:tcW w:w="2835" w:type="dxa"/>
            <w:shd w:val="clear" w:color="auto" w:fill="auto"/>
          </w:tcPr>
          <w:p w14:paraId="6738F42B" w14:textId="77777777" w:rsidR="00056D41" w:rsidRPr="003A06F3" w:rsidRDefault="00056D41" w:rsidP="00877E09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76B8DE83" w14:textId="77777777" w:rsidR="00056D41" w:rsidRPr="003A06F3" w:rsidRDefault="00056D41" w:rsidP="00056D41">
      <w:pPr>
        <w:rPr>
          <w:b/>
          <w:sz w:val="18"/>
          <w:szCs w:val="18"/>
        </w:rPr>
      </w:pPr>
      <w:bookmarkStart w:id="1" w:name="_Hlk513548041"/>
    </w:p>
    <w:p w14:paraId="2D3D45B2" w14:textId="77777777" w:rsidR="00056D41" w:rsidRPr="005D73D0" w:rsidRDefault="00056D41" w:rsidP="00056D41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5D73D0">
        <w:rPr>
          <w:rFonts w:ascii="Times New Roman" w:hAnsi="Times New Roman" w:cs="Times New Roman"/>
          <w:b/>
          <w:bCs/>
        </w:rPr>
        <w:t>INFORMACJE</w:t>
      </w:r>
      <w:r w:rsidRPr="005D73D0">
        <w:rPr>
          <w:rFonts w:ascii="Times New Roman" w:hAnsi="Times New Roman" w:cs="Times New Roman"/>
          <w:b/>
        </w:rPr>
        <w:t xml:space="preserve"> DOTYCZĄCE PRZETWARZANIA DANYCH OSOBOWYCH </w:t>
      </w:r>
    </w:p>
    <w:bookmarkEnd w:id="1"/>
    <w:p w14:paraId="22A78C1E" w14:textId="02B84590" w:rsidR="00056D41" w:rsidRPr="008F7031" w:rsidRDefault="00056D41" w:rsidP="00056D41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 xml:space="preserve">Administratorem danych osobowych przetwarzanych w procesie rekrutacji do szkoły jest: </w:t>
      </w:r>
      <w:r w:rsidRPr="008F7031">
        <w:rPr>
          <w:rFonts w:ascii="Times New Roman" w:hAnsi="Times New Roman"/>
          <w:color w:val="000000" w:themeColor="text1"/>
          <w:sz w:val="16"/>
          <w:szCs w:val="16"/>
        </w:rPr>
        <w:t xml:space="preserve">Szkoła Podstawowa im. Jana Pawła II </w:t>
      </w:r>
      <w:r>
        <w:rPr>
          <w:rFonts w:ascii="Times New Roman" w:hAnsi="Times New Roman"/>
          <w:color w:val="000000" w:themeColor="text1"/>
          <w:sz w:val="16"/>
          <w:szCs w:val="16"/>
        </w:rPr>
        <w:br/>
      </w:r>
      <w:r w:rsidRPr="008F7031">
        <w:rPr>
          <w:rFonts w:ascii="Times New Roman" w:hAnsi="Times New Roman"/>
          <w:color w:val="000000" w:themeColor="text1"/>
          <w:sz w:val="16"/>
          <w:szCs w:val="16"/>
        </w:rPr>
        <w:t xml:space="preserve">w Gowidlinie, ul. Prymasa Wyszyńskiego 5, 83-341 Gowidlino, </w:t>
      </w:r>
      <w:hyperlink r:id="rId8" w:history="1">
        <w:r w:rsidRPr="00877F5E">
          <w:rPr>
            <w:rStyle w:val="Hipercze"/>
            <w:rFonts w:ascii="Times New Roman" w:hAnsi="Times New Roman"/>
            <w:sz w:val="16"/>
            <w:szCs w:val="16"/>
          </w:rPr>
          <w:t>szkola@gowidlino.edu.pl</w:t>
        </w:r>
      </w:hyperlink>
      <w:r w:rsidRPr="008F7031">
        <w:rPr>
          <w:rFonts w:ascii="Times New Roman" w:hAnsi="Times New Roman"/>
          <w:color w:val="000000" w:themeColor="text1"/>
          <w:sz w:val="16"/>
          <w:szCs w:val="16"/>
        </w:rPr>
        <w:t>, tel. 58 685 65 55.</w:t>
      </w:r>
    </w:p>
    <w:p w14:paraId="10B71532" w14:textId="77777777" w:rsidR="00056D41" w:rsidRPr="008F7031" w:rsidRDefault="00056D41" w:rsidP="00056D41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 xml:space="preserve">Szkoła wyznaczyła Inspektora ochrony danych, z którym można skontaktować się poprzez email: </w:t>
      </w:r>
      <w:hyperlink r:id="rId9" w:history="1">
        <w:r w:rsidRPr="008F7031">
          <w:rPr>
            <w:rStyle w:val="Hipercze"/>
            <w:rFonts w:ascii="Times New Roman" w:hAnsi="Times New Roman"/>
            <w:sz w:val="16"/>
            <w:szCs w:val="16"/>
          </w:rPr>
          <w:t>SPGowidlino_RODO@sierakowice.pl</w:t>
        </w:r>
      </w:hyperlink>
      <w:r w:rsidRPr="008F7031">
        <w:rPr>
          <w:rFonts w:ascii="Times New Roman" w:hAnsi="Times New Roman"/>
          <w:sz w:val="16"/>
          <w:szCs w:val="16"/>
        </w:rPr>
        <w:t xml:space="preserve"> lub listownie na adres szkoły. </w:t>
      </w:r>
      <w:r w:rsidRPr="008F7031">
        <w:rPr>
          <w:rFonts w:ascii="Times New Roman" w:hAnsi="Times New Roman"/>
          <w:color w:val="000000" w:themeColor="text1"/>
          <w:sz w:val="16"/>
          <w:szCs w:val="16"/>
        </w:rPr>
        <w:t>N</w:t>
      </w:r>
      <w:r w:rsidRPr="008F7031">
        <w:rPr>
          <w:rFonts w:ascii="Times New Roman" w:hAnsi="Times New Roman"/>
          <w:sz w:val="16"/>
          <w:szCs w:val="16"/>
        </w:rPr>
        <w:t xml:space="preserve">ależy pamiętać, iż dane te służą wyłącznie do kontaktu w sprawach związanych bezpośrednio </w:t>
      </w:r>
      <w:r>
        <w:rPr>
          <w:rFonts w:ascii="Times New Roman" w:hAnsi="Times New Roman"/>
          <w:sz w:val="16"/>
          <w:szCs w:val="16"/>
        </w:rPr>
        <w:br/>
      </w:r>
      <w:r w:rsidRPr="008F7031">
        <w:rPr>
          <w:rFonts w:ascii="Times New Roman" w:hAnsi="Times New Roman"/>
          <w:sz w:val="16"/>
          <w:szCs w:val="16"/>
        </w:rPr>
        <w:t>z przetwarzaniem danych osobowych, a Inspektor ochrony danych nie posiada i nie udziela informacji dotyczących przebiegu procesu naboru, w szczególności informacji o ofercie szkoły, statusie zgłoszenia, punktacji, kryteriach ani wynikach rekrutacji.</w:t>
      </w:r>
    </w:p>
    <w:p w14:paraId="5AB4DEC7" w14:textId="77777777" w:rsidR="00056D41" w:rsidRPr="008F7031" w:rsidRDefault="00056D41" w:rsidP="00056D41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rFonts w:eastAsiaTheme="minorEastAsia"/>
          <w:sz w:val="16"/>
          <w:szCs w:val="16"/>
        </w:rPr>
      </w:pPr>
      <w:r w:rsidRPr="008F7031">
        <w:rPr>
          <w:rFonts w:eastAsiaTheme="minorEastAsia"/>
          <w:sz w:val="16"/>
          <w:szCs w:val="16"/>
        </w:rPr>
        <w:t xml:space="preserve">Dane osobowe kandydata oraz rodziców lub opiekunów prawnych kandydata  – w zakresie zawartym w niniejszym wniosku i dołączonych załącznikach – będą przetwarzane w celu przeprowadzenia postępowania rekrutacyjnego do </w:t>
      </w:r>
      <w:r>
        <w:rPr>
          <w:rFonts w:eastAsiaTheme="minorEastAsia"/>
          <w:sz w:val="16"/>
          <w:szCs w:val="16"/>
        </w:rPr>
        <w:t>klasy pierwszej</w:t>
      </w:r>
      <w:r w:rsidRPr="008F7031">
        <w:rPr>
          <w:rFonts w:eastAsiaTheme="minorEastAsia"/>
          <w:sz w:val="16"/>
          <w:szCs w:val="16"/>
        </w:rPr>
        <w:t xml:space="preserve"> szko</w:t>
      </w:r>
      <w:r>
        <w:rPr>
          <w:rFonts w:eastAsiaTheme="minorEastAsia"/>
          <w:sz w:val="16"/>
          <w:szCs w:val="16"/>
        </w:rPr>
        <w:t>ły</w:t>
      </w:r>
      <w:r w:rsidRPr="008F7031">
        <w:rPr>
          <w:rFonts w:eastAsiaTheme="minorEastAsia"/>
          <w:sz w:val="16"/>
          <w:szCs w:val="16"/>
        </w:rPr>
        <w:t xml:space="preserve"> podstawowej na podstawie art. 6 ust. 1 lit. c) oraz art. 9 ust. 2 lit. g)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Dz. Urz. UE 2016: L.119/1), dalej zwane RODO, w związku z przepisami Rozdziału 6 ustawy z dnia 14 grudnia 2016 roku Prawo oświatowe.</w:t>
      </w:r>
    </w:p>
    <w:p w14:paraId="67D35A4C" w14:textId="77777777" w:rsidR="00056D41" w:rsidRPr="008F7031" w:rsidRDefault="00056D41" w:rsidP="00056D41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rFonts w:eastAsiaTheme="minorEastAsia"/>
          <w:sz w:val="16"/>
          <w:szCs w:val="16"/>
        </w:rPr>
      </w:pPr>
      <w:r w:rsidRPr="008F7031">
        <w:rPr>
          <w:rFonts w:eastAsiaTheme="minorEastAsia"/>
          <w:sz w:val="16"/>
          <w:szCs w:val="16"/>
        </w:rPr>
        <w:t>Dane osobowe nie będą przekazywane do państwa trzeciego ani do organizacji międzynarodowej.</w:t>
      </w:r>
    </w:p>
    <w:p w14:paraId="323C05EE" w14:textId="77777777" w:rsidR="00056D41" w:rsidRPr="008F7031" w:rsidRDefault="00056D41" w:rsidP="00056D41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bookmarkStart w:id="2" w:name="_Hlk24051252"/>
      <w:r w:rsidRPr="008F7031">
        <w:rPr>
          <w:rFonts w:ascii="Times New Roman" w:hAnsi="Times New Roman"/>
          <w:sz w:val="16"/>
          <w:szCs w:val="16"/>
        </w:rPr>
        <w:t xml:space="preserve">Dane zgromadzone związane z przyjęciem dziecka do szkoły obwodowej będą przechowywane przez szkołę nie dłużej niż do końca okresu, w którym uczeń uczęszcza do tej szkoły (zgodnie z art. 160 ust. 1 ustawy Prawo oświatowe). </w:t>
      </w:r>
    </w:p>
    <w:p w14:paraId="43BC39A7" w14:textId="77777777" w:rsidR="00056D41" w:rsidRPr="008F7031" w:rsidRDefault="00056D41" w:rsidP="00056D41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bookmarkStart w:id="3" w:name="_Hlk30486496"/>
      <w:r w:rsidRPr="008F7031">
        <w:rPr>
          <w:rFonts w:ascii="Times New Roman" w:hAnsi="Times New Roman"/>
          <w:color w:val="000000" w:themeColor="text1"/>
          <w:sz w:val="16"/>
          <w:szCs w:val="16"/>
        </w:rPr>
        <w:t xml:space="preserve">Odbiorcami danych mogą być podmioty, którym przekazano dane osobowe – z wyjątkiem organów publicznych, które mogą otrzymać dane osobowe w ramach konkretnego postępowania administracyjnego. </w:t>
      </w:r>
      <w:r w:rsidRPr="008F7031">
        <w:rPr>
          <w:rFonts w:ascii="Times New Roman" w:hAnsi="Times New Roman"/>
          <w:sz w:val="16"/>
          <w:szCs w:val="16"/>
        </w:rPr>
        <w:t xml:space="preserve">Odbiorcami danych mogą być podmioty </w:t>
      </w:r>
      <w:r w:rsidRPr="008F7031">
        <w:rPr>
          <w:rFonts w:ascii="Times New Roman" w:hAnsi="Times New Roman"/>
          <w:color w:val="000000" w:themeColor="text1"/>
          <w:sz w:val="16"/>
          <w:szCs w:val="16"/>
        </w:rPr>
        <w:t xml:space="preserve">wspierające szkołę </w:t>
      </w:r>
      <w:r>
        <w:rPr>
          <w:rFonts w:ascii="Times New Roman" w:hAnsi="Times New Roman"/>
          <w:color w:val="000000" w:themeColor="text1"/>
          <w:sz w:val="16"/>
          <w:szCs w:val="16"/>
        </w:rPr>
        <w:br/>
      </w:r>
      <w:r w:rsidRPr="008F7031">
        <w:rPr>
          <w:rFonts w:ascii="Times New Roman" w:hAnsi="Times New Roman"/>
          <w:color w:val="000000" w:themeColor="text1"/>
          <w:sz w:val="16"/>
          <w:szCs w:val="16"/>
        </w:rPr>
        <w:t>w realizowaniu statutowych zadań, w szczególności w zakresie obsługi informatycznej i prawnej.</w:t>
      </w:r>
    </w:p>
    <w:bookmarkEnd w:id="3"/>
    <w:p w14:paraId="26FC8C5E" w14:textId="77777777" w:rsidR="00056D41" w:rsidRPr="008F7031" w:rsidRDefault="00056D41" w:rsidP="00056D41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8F7031">
        <w:rPr>
          <w:rFonts w:ascii="Times New Roman" w:hAnsi="Times New Roman"/>
          <w:color w:val="000000" w:themeColor="text1"/>
          <w:sz w:val="16"/>
          <w:szCs w:val="16"/>
        </w:rPr>
        <w:t>Gromadzone dane nie będą przekazywane do państwa trzeciego lub organizacji międzynarodowej.</w:t>
      </w:r>
    </w:p>
    <w:bookmarkEnd w:id="2"/>
    <w:p w14:paraId="41A1BDAD" w14:textId="77777777" w:rsidR="00056D41" w:rsidRPr="008F7031" w:rsidRDefault="00056D41" w:rsidP="00056D41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F7031">
        <w:rPr>
          <w:rFonts w:ascii="Times New Roman" w:hAnsi="Times New Roman"/>
          <w:color w:val="000000" w:themeColor="text1"/>
          <w:sz w:val="16"/>
          <w:szCs w:val="16"/>
        </w:rPr>
        <w:t>Zgodnie z RODO rodzicom lub opiekunom prawnym przysługuje:</w:t>
      </w:r>
    </w:p>
    <w:p w14:paraId="74F67348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>prawo dostępu do swoich danych oraz otrzymania ich kopii (art. 15 RODO);</w:t>
      </w:r>
    </w:p>
    <w:p w14:paraId="2DB17E67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>prawo do sprostowania (poprawiania) swoich danych (art. 16 RODO);</w:t>
      </w:r>
    </w:p>
    <w:p w14:paraId="0D4B08F7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14:paraId="12A3B384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>prawo do ograniczenia przetwarzania danych (art. 18 RODO);</w:t>
      </w:r>
    </w:p>
    <w:p w14:paraId="2D2A82E1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>prawo do przenoszenia danych (art. 20 RODO);</w:t>
      </w:r>
    </w:p>
    <w:p w14:paraId="52EBC6DB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 xml:space="preserve">prawo do wniesienia sprzeciwu wobec przetwarzanych danych na podstawie przesłanki określonej w  art. 6 ust. 1 lit. e-f RODO </w:t>
      </w:r>
      <w:r>
        <w:rPr>
          <w:rFonts w:ascii="Times New Roman" w:hAnsi="Times New Roman"/>
          <w:sz w:val="16"/>
          <w:szCs w:val="16"/>
        </w:rPr>
        <w:br/>
      </w:r>
      <w:r w:rsidRPr="008F7031">
        <w:rPr>
          <w:rFonts w:ascii="Times New Roman" w:hAnsi="Times New Roman"/>
          <w:sz w:val="16"/>
          <w:szCs w:val="16"/>
        </w:rPr>
        <w:t>(art. 21 RODO);</w:t>
      </w:r>
    </w:p>
    <w:p w14:paraId="3A38A696" w14:textId="77777777" w:rsidR="00056D41" w:rsidRPr="008F7031" w:rsidRDefault="00056D41" w:rsidP="00056D41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 w:rsidRPr="008F7031">
        <w:rPr>
          <w:rFonts w:ascii="Times New Roman" w:hAnsi="Times New Roman"/>
          <w:sz w:val="16"/>
          <w:szCs w:val="16"/>
        </w:rPr>
        <w:t>prawo do wniesienia skargi do Prezes UODO (na adres Urzędu Ochrony Danych Osobowych, ul. Stawki 2, 00 - 193 Warszawa).</w:t>
      </w:r>
    </w:p>
    <w:p w14:paraId="2A5B98F8" w14:textId="77777777" w:rsidR="00056D41" w:rsidRPr="008F7031" w:rsidRDefault="00056D41" w:rsidP="00056D41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6"/>
          <w:szCs w:val="16"/>
        </w:rPr>
      </w:pPr>
      <w:bookmarkStart w:id="4" w:name="_Hlk24051228"/>
      <w:r w:rsidRPr="008F7031">
        <w:rPr>
          <w:sz w:val="16"/>
          <w:szCs w:val="16"/>
        </w:rPr>
        <w:t>Podanie danych zawartych w niniejszym formularzu i dołączonych dokumentach nie jest obowiązkowe, jednak jest warunkiem umożliwiającym ubieganie się o przyjęcie do szkoły obwodowej</w:t>
      </w:r>
      <w:bookmarkEnd w:id="4"/>
      <w:r w:rsidRPr="008F7031">
        <w:rPr>
          <w:sz w:val="16"/>
          <w:szCs w:val="16"/>
        </w:rPr>
        <w:t>.</w:t>
      </w:r>
    </w:p>
    <w:p w14:paraId="170818B8" w14:textId="77777777" w:rsidR="00056D41" w:rsidRPr="008F7031" w:rsidRDefault="00056D41" w:rsidP="00056D41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6"/>
          <w:szCs w:val="16"/>
        </w:rPr>
      </w:pPr>
      <w:r w:rsidRPr="008F7031">
        <w:rPr>
          <w:sz w:val="16"/>
          <w:szCs w:val="16"/>
        </w:rPr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obwodowej nie zapadają automatycznie oraz że nie buduje się żadnych profili uczniów.</w:t>
      </w:r>
    </w:p>
    <w:p w14:paraId="2CA90E48" w14:textId="77777777" w:rsidR="00056D41" w:rsidRPr="005D73D0" w:rsidRDefault="00056D41" w:rsidP="00056D41">
      <w:pPr>
        <w:pStyle w:val="Akapitzlist"/>
        <w:tabs>
          <w:tab w:val="left" w:pos="426"/>
        </w:tabs>
        <w:spacing w:after="0"/>
        <w:ind w:left="284"/>
        <w:rPr>
          <w:rFonts w:ascii="Times New Roman" w:hAnsi="Times New Roman"/>
          <w:b/>
          <w:sz w:val="18"/>
          <w:szCs w:val="18"/>
        </w:rPr>
      </w:pPr>
    </w:p>
    <w:p w14:paraId="6C95A5E9" w14:textId="77777777" w:rsidR="00056D41" w:rsidRPr="005D73D0" w:rsidRDefault="00056D41" w:rsidP="00056D41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5D73D0">
        <w:rPr>
          <w:rFonts w:ascii="Times New Roman" w:hAnsi="Times New Roman" w:cs="Times New Roman"/>
          <w:b/>
          <w:bCs/>
        </w:rPr>
        <w:t>OŚWIADCZENIE</w:t>
      </w:r>
      <w:r w:rsidRPr="005D73D0">
        <w:rPr>
          <w:rFonts w:ascii="Times New Roman" w:hAnsi="Times New Roman" w:cs="Times New Roman"/>
          <w:b/>
        </w:rPr>
        <w:t xml:space="preserve"> DOTYCZĄCE TREŚCI WNIOSKU</w:t>
      </w:r>
    </w:p>
    <w:p w14:paraId="440ADFF8" w14:textId="77777777" w:rsidR="00056D41" w:rsidRPr="005D73D0" w:rsidRDefault="00056D41" w:rsidP="00056D4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5D73D0">
        <w:rPr>
          <w:rFonts w:eastAsia="Calibri"/>
          <w:sz w:val="23"/>
          <w:szCs w:val="23"/>
        </w:rPr>
        <w:t xml:space="preserve">Oświadczam, że wszystkie podane w niniejszym Zgłoszeniu dane są zgodne ze stanem faktycznym. Jestem świadomy(a) odpowiedzialności karnej za złożenie fałszywego oświadczenia. </w:t>
      </w:r>
    </w:p>
    <w:p w14:paraId="703EFE8A" w14:textId="77777777" w:rsidR="00056D41" w:rsidRPr="00B07131" w:rsidRDefault="00056D41" w:rsidP="00056D41"/>
    <w:p w14:paraId="3BB7DEFB" w14:textId="77777777" w:rsidR="00056D41" w:rsidRPr="00B7691D" w:rsidRDefault="00056D41" w:rsidP="00056D41">
      <w:pPr>
        <w:pStyle w:val="Default"/>
        <w:numPr>
          <w:ilvl w:val="0"/>
          <w:numId w:val="34"/>
        </w:numPr>
        <w:spacing w:line="276" w:lineRule="auto"/>
        <w:ind w:left="426" w:hanging="426"/>
        <w:rPr>
          <w:rFonts w:ascii="Times New Roman" w:hAnsi="Times New Roman" w:cs="Times New Roman"/>
          <w:b/>
          <w:bCs/>
        </w:rPr>
      </w:pPr>
      <w:r w:rsidRPr="00B7691D">
        <w:rPr>
          <w:rFonts w:ascii="Times New Roman" w:hAnsi="Times New Roman" w:cs="Times New Roman"/>
          <w:b/>
          <w:bCs/>
        </w:rPr>
        <w:t>INNE INFORMACJE O DZIECKU</w:t>
      </w:r>
    </w:p>
    <w:p w14:paraId="17F21DED" w14:textId="77777777" w:rsidR="00056D41" w:rsidRDefault="00056D41" w:rsidP="00056D41">
      <w:pPr>
        <w:jc w:val="both"/>
        <w:rPr>
          <w:rFonts w:eastAsia="Calibri"/>
          <w:sz w:val="20"/>
          <w:szCs w:val="20"/>
        </w:rPr>
      </w:pPr>
      <w:r w:rsidRPr="00ED7326">
        <w:rPr>
          <w:sz w:val="20"/>
          <w:szCs w:val="20"/>
        </w:rPr>
        <w:t xml:space="preserve">(dodatkowe informacje przekazywane dobrowolnie przez rodzica/opiekuna prawnego, zgodnie z art. 155 ustawy z dnia </w:t>
      </w:r>
      <w:r w:rsidRPr="00ED7326">
        <w:rPr>
          <w:rFonts w:eastAsia="Calibri"/>
          <w:sz w:val="20"/>
          <w:szCs w:val="20"/>
        </w:rPr>
        <w:t>14 grudnia 2016 roku – Prawo oświatowe)</w:t>
      </w:r>
    </w:p>
    <w:p w14:paraId="3E72BF4D" w14:textId="77777777" w:rsidR="00056D41" w:rsidRPr="00ED7326" w:rsidRDefault="00056D41" w:rsidP="00056D41">
      <w:pPr>
        <w:jc w:val="both"/>
        <w:rPr>
          <w:sz w:val="20"/>
          <w:szCs w:val="20"/>
        </w:rPr>
      </w:pPr>
    </w:p>
    <w:p w14:paraId="5321BB46" w14:textId="77777777" w:rsidR="00056D41" w:rsidRPr="00B07131" w:rsidRDefault="00056D41" w:rsidP="00056D41">
      <w:pPr>
        <w:rPr>
          <w:sz w:val="20"/>
          <w:szCs w:val="20"/>
        </w:rPr>
      </w:pPr>
      <w:r w:rsidRPr="00B07131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1A3F26" w14:textId="77777777" w:rsidR="00056D41" w:rsidRDefault="00056D41" w:rsidP="00056D41">
      <w:pPr>
        <w:rPr>
          <w:sz w:val="20"/>
          <w:szCs w:val="20"/>
        </w:rPr>
      </w:pPr>
    </w:p>
    <w:p w14:paraId="19F58307" w14:textId="77777777" w:rsidR="00056D41" w:rsidRPr="00B07131" w:rsidRDefault="00056D41" w:rsidP="00056D41">
      <w:pPr>
        <w:rPr>
          <w:sz w:val="20"/>
          <w:szCs w:val="20"/>
        </w:rPr>
      </w:pPr>
      <w:r w:rsidRPr="00B07131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AB05E6F" w14:textId="77777777" w:rsidR="00056D41" w:rsidRDefault="00056D41" w:rsidP="00056D41">
      <w:pPr>
        <w:rPr>
          <w:sz w:val="20"/>
          <w:szCs w:val="20"/>
        </w:rPr>
      </w:pPr>
    </w:p>
    <w:p w14:paraId="5B23BFAF" w14:textId="77777777" w:rsidR="00056D41" w:rsidRPr="00B07131" w:rsidRDefault="00056D41" w:rsidP="00056D41">
      <w:pPr>
        <w:rPr>
          <w:b/>
        </w:rPr>
      </w:pPr>
      <w:r w:rsidRPr="00B07131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7D840E" w14:textId="77777777" w:rsidR="00056D41" w:rsidRDefault="00056D41" w:rsidP="00056D41">
      <w:pPr>
        <w:rPr>
          <w:sz w:val="20"/>
          <w:szCs w:val="20"/>
        </w:rPr>
      </w:pPr>
    </w:p>
    <w:p w14:paraId="3B3FBAA5" w14:textId="77777777" w:rsidR="00056D41" w:rsidRPr="00B07131" w:rsidRDefault="00056D41" w:rsidP="00056D41"/>
    <w:p w14:paraId="16E81034" w14:textId="77777777" w:rsidR="00056D41" w:rsidRPr="00674162" w:rsidRDefault="00056D41" w:rsidP="00056D41">
      <w:r w:rsidRPr="0067416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</w:t>
      </w:r>
      <w:r w:rsidRPr="00674162">
        <w:tab/>
      </w:r>
      <w:r w:rsidRPr="00674162">
        <w:tab/>
      </w:r>
      <w:r w:rsidRPr="00674162">
        <w:tab/>
      </w:r>
      <w:r w:rsidRPr="00674162">
        <w:tab/>
      </w:r>
      <w:r>
        <w:tab/>
        <w:t xml:space="preserve">          </w:t>
      </w:r>
      <w:r w:rsidRPr="0067416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</w:t>
      </w:r>
    </w:p>
    <w:p w14:paraId="5FC26093" w14:textId="77777777" w:rsidR="00056D41" w:rsidRPr="00674162" w:rsidRDefault="00056D41" w:rsidP="00056D41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74162">
        <w:rPr>
          <w:sz w:val="16"/>
          <w:szCs w:val="16"/>
        </w:rPr>
        <w:t xml:space="preserve"> podpis matki/opiekunki prawnej</w:t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</w:t>
      </w:r>
      <w:r w:rsidRPr="00674162">
        <w:rPr>
          <w:sz w:val="16"/>
          <w:szCs w:val="16"/>
        </w:rPr>
        <w:t>podpis ojca/opiekuna prawnego</w:t>
      </w:r>
    </w:p>
    <w:p w14:paraId="3EFFBE65" w14:textId="77777777" w:rsidR="00056D41" w:rsidRPr="005D73D0" w:rsidRDefault="00056D41" w:rsidP="00056D41">
      <w:pPr>
        <w:rPr>
          <w:b/>
          <w:sz w:val="18"/>
          <w:szCs w:val="18"/>
        </w:rPr>
      </w:pPr>
    </w:p>
    <w:p w14:paraId="7437FE1B" w14:textId="77777777" w:rsidR="00056D41" w:rsidRDefault="00056D41" w:rsidP="00056D41"/>
    <w:p w14:paraId="231C54B6" w14:textId="77777777" w:rsidR="00056D41" w:rsidRPr="00FE4A80" w:rsidRDefault="00056D41" w:rsidP="00056D41">
      <w:pPr>
        <w:rPr>
          <w:b/>
        </w:rPr>
      </w:pPr>
      <w:r w:rsidRPr="00FE4A80">
        <w:rPr>
          <w:b/>
        </w:rPr>
        <w:t>ZAŁĄCZNIK</w:t>
      </w:r>
      <w:r>
        <w:rPr>
          <w:b/>
        </w:rPr>
        <w:t>I</w:t>
      </w:r>
      <w:r w:rsidRPr="00FE4A80">
        <w:rPr>
          <w:b/>
        </w:rPr>
        <w:t>:</w:t>
      </w:r>
    </w:p>
    <w:p w14:paraId="10EA8A2F" w14:textId="77777777" w:rsidR="00056D41" w:rsidRPr="00AC5F4F" w:rsidRDefault="00056D41" w:rsidP="00056D41">
      <w:pPr>
        <w:rPr>
          <w:b/>
        </w:rPr>
      </w:pPr>
      <w:r w:rsidRPr="00AC5F4F">
        <w:rPr>
          <w:b/>
        </w:rPr>
        <w:t>*1 zdjęcie legitymacyjne</w:t>
      </w:r>
    </w:p>
    <w:p w14:paraId="10C3EC2B" w14:textId="77777777" w:rsidR="00056D41" w:rsidRPr="00FE4A80" w:rsidRDefault="00056D41" w:rsidP="00056D41">
      <w:r>
        <w:rPr>
          <w:b/>
        </w:rPr>
        <w:t>*</w:t>
      </w:r>
      <w:r w:rsidRPr="00AC5F4F">
        <w:rPr>
          <w:b/>
        </w:rPr>
        <w:t>akt urodzenia dziecka (do wglądu)</w:t>
      </w:r>
    </w:p>
    <w:sectPr w:rsidR="00056D41" w:rsidRPr="00FE4A80" w:rsidSect="0037763D">
      <w:headerReference w:type="default" r:id="rId10"/>
      <w:footerReference w:type="default" r:id="rId11"/>
      <w:pgSz w:w="11906" w:h="16838"/>
      <w:pgMar w:top="1417" w:right="1417" w:bottom="1135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6895B" w14:textId="7890D9CF" w:rsidR="0037763D" w:rsidRDefault="003776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3360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94DF9"/>
    <w:multiLevelType w:val="hybridMultilevel"/>
    <w:tmpl w:val="D91C9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66A11"/>
    <w:multiLevelType w:val="hybridMultilevel"/>
    <w:tmpl w:val="BE16E39A"/>
    <w:lvl w:ilvl="0" w:tplc="204C8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C7FDE"/>
    <w:multiLevelType w:val="hybridMultilevel"/>
    <w:tmpl w:val="9490F62A"/>
    <w:lvl w:ilvl="0" w:tplc="5D40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991411A"/>
    <w:multiLevelType w:val="hybridMultilevel"/>
    <w:tmpl w:val="37985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FDC180D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F1EEB"/>
    <w:multiLevelType w:val="hybridMultilevel"/>
    <w:tmpl w:val="4834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550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D7D8A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256D8"/>
    <w:multiLevelType w:val="hybridMultilevel"/>
    <w:tmpl w:val="ECF28B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73EF67A5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20"/>
  </w:num>
  <w:num w:numId="7">
    <w:abstractNumId w:val="3"/>
  </w:num>
  <w:num w:numId="8">
    <w:abstractNumId w:val="31"/>
  </w:num>
  <w:num w:numId="9">
    <w:abstractNumId w:val="14"/>
  </w:num>
  <w:num w:numId="10">
    <w:abstractNumId w:val="7"/>
  </w:num>
  <w:num w:numId="11">
    <w:abstractNumId w:val="2"/>
  </w:num>
  <w:num w:numId="12">
    <w:abstractNumId w:val="33"/>
  </w:num>
  <w:num w:numId="13">
    <w:abstractNumId w:val="13"/>
  </w:num>
  <w:num w:numId="14">
    <w:abstractNumId w:val="29"/>
  </w:num>
  <w:num w:numId="15">
    <w:abstractNumId w:val="28"/>
  </w:num>
  <w:num w:numId="16">
    <w:abstractNumId w:val="26"/>
  </w:num>
  <w:num w:numId="17">
    <w:abstractNumId w:val="8"/>
  </w:num>
  <w:num w:numId="18">
    <w:abstractNumId w:val="18"/>
  </w:num>
  <w:num w:numId="19">
    <w:abstractNumId w:val="32"/>
  </w:num>
  <w:num w:numId="20">
    <w:abstractNumId w:val="11"/>
  </w:num>
  <w:num w:numId="21">
    <w:abstractNumId w:val="10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E340B"/>
    <w:rsid w:val="0050126F"/>
    <w:rsid w:val="00550C98"/>
    <w:rsid w:val="00562F81"/>
    <w:rsid w:val="006069EC"/>
    <w:rsid w:val="0063040E"/>
    <w:rsid w:val="00632F31"/>
    <w:rsid w:val="00640D4D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C5C8F"/>
    <w:rsid w:val="00CF3BDF"/>
    <w:rsid w:val="00D206B5"/>
    <w:rsid w:val="00D47112"/>
    <w:rsid w:val="00DA6073"/>
    <w:rsid w:val="00DA70AD"/>
    <w:rsid w:val="00DB2B1D"/>
    <w:rsid w:val="00DD4E2F"/>
    <w:rsid w:val="00DE0F49"/>
    <w:rsid w:val="00E359D9"/>
    <w:rsid w:val="00EA67F3"/>
    <w:rsid w:val="00EB2A21"/>
    <w:rsid w:val="00EB3FF0"/>
    <w:rsid w:val="00F1509B"/>
    <w:rsid w:val="00F378CE"/>
    <w:rsid w:val="00F71C46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763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gowidlino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Gowidlino_RODO@sierak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D45D-BC61-4ADB-92E5-487BEFF3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0</TotalTime>
  <Pages>2</Pages>
  <Words>731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5941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3</cp:revision>
  <cp:lastPrinted>2024-03-16T19:30:00Z</cp:lastPrinted>
  <dcterms:created xsi:type="dcterms:W3CDTF">2025-01-13T11:05:00Z</dcterms:created>
  <dcterms:modified xsi:type="dcterms:W3CDTF">2025-01-13T11:26:00Z</dcterms:modified>
</cp:coreProperties>
</file>